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484" w:rsidRDefault="00854484">
      <w:pPr>
        <w:ind w:left="142"/>
        <w:jc w:val="center"/>
        <w:rPr>
          <w:sz w:val="22"/>
          <w:szCs w:val="22"/>
        </w:rPr>
      </w:pPr>
    </w:p>
    <w:p w:rsidR="00213680" w:rsidRPr="00213680" w:rsidRDefault="00213680">
      <w:pPr>
        <w:ind w:left="142"/>
        <w:jc w:val="center"/>
        <w:rPr>
          <w:rStyle w:val="Gl"/>
          <w:szCs w:val="24"/>
        </w:rPr>
      </w:pPr>
      <w:r w:rsidRPr="00213680">
        <w:rPr>
          <w:rStyle w:val="Gl"/>
          <w:szCs w:val="24"/>
        </w:rPr>
        <w:t>NİĞDE</w:t>
      </w:r>
      <w:r w:rsidR="00854484" w:rsidRPr="00213680">
        <w:rPr>
          <w:rStyle w:val="Gl"/>
          <w:szCs w:val="24"/>
        </w:rPr>
        <w:t xml:space="preserve"> ÜNİVERSİTESİ</w:t>
      </w:r>
    </w:p>
    <w:p w:rsidR="00854484" w:rsidRPr="00213680" w:rsidRDefault="00213680">
      <w:pPr>
        <w:ind w:left="142"/>
        <w:jc w:val="center"/>
        <w:rPr>
          <w:b/>
          <w:szCs w:val="24"/>
        </w:rPr>
      </w:pPr>
      <w:r w:rsidRPr="00213680">
        <w:rPr>
          <w:rStyle w:val="Gl"/>
          <w:szCs w:val="24"/>
        </w:rPr>
        <w:t>H</w:t>
      </w:r>
      <w:r w:rsidR="00854484" w:rsidRPr="00213680">
        <w:rPr>
          <w:rStyle w:val="Gl"/>
          <w:szCs w:val="24"/>
        </w:rPr>
        <w:t xml:space="preserve">AYVAN DENEYLERİ YEREL ETİK KURULU </w:t>
      </w:r>
    </w:p>
    <w:p w:rsidR="00213680" w:rsidRPr="00213680" w:rsidRDefault="00213680">
      <w:pPr>
        <w:ind w:left="142"/>
        <w:jc w:val="center"/>
        <w:rPr>
          <w:b/>
          <w:szCs w:val="24"/>
        </w:rPr>
      </w:pPr>
      <w:r w:rsidRPr="00213680">
        <w:rPr>
          <w:b/>
          <w:szCs w:val="24"/>
        </w:rPr>
        <w:t xml:space="preserve">ARAŞTIRMA AMACIYLA </w:t>
      </w:r>
      <w:r w:rsidR="00854484" w:rsidRPr="00213680">
        <w:rPr>
          <w:b/>
          <w:szCs w:val="24"/>
        </w:rPr>
        <w:t xml:space="preserve">DENEY HAYVANI KULLANMAK İÇİN </w:t>
      </w:r>
    </w:p>
    <w:p w:rsidR="00854484" w:rsidRDefault="00854484">
      <w:pPr>
        <w:ind w:left="142"/>
        <w:jc w:val="center"/>
        <w:rPr>
          <w:b/>
          <w:sz w:val="22"/>
          <w:szCs w:val="22"/>
        </w:rPr>
      </w:pPr>
      <w:r w:rsidRPr="00213680">
        <w:rPr>
          <w:b/>
          <w:szCs w:val="24"/>
        </w:rPr>
        <w:t>BAŞVURU FORMU</w:t>
      </w:r>
    </w:p>
    <w:p w:rsidR="00854484" w:rsidRDefault="00854484">
      <w:pPr>
        <w:ind w:left="142"/>
        <w:jc w:val="center"/>
        <w:rPr>
          <w:sz w:val="22"/>
          <w:szCs w:val="22"/>
        </w:rPr>
      </w:pPr>
    </w:p>
    <w:p w:rsidR="00854484" w:rsidRDefault="00854484">
      <w:pPr>
        <w:pStyle w:val="Balk1"/>
        <w:ind w:left="142"/>
        <w:jc w:val="left"/>
        <w:rPr>
          <w:sz w:val="22"/>
          <w:szCs w:val="22"/>
        </w:rPr>
      </w:pPr>
      <w:r>
        <w:rPr>
          <w:sz w:val="22"/>
          <w:szCs w:val="22"/>
        </w:rPr>
        <w:t>FORM 1 : İDARİ BİLGİ FORMU</w:t>
      </w:r>
    </w:p>
    <w:p w:rsidR="00854484" w:rsidRDefault="00854484">
      <w:pPr>
        <w:ind w:left="142"/>
        <w:jc w:val="both"/>
        <w:rPr>
          <w:sz w:val="22"/>
          <w:szCs w:val="22"/>
        </w:rPr>
      </w:pPr>
    </w:p>
    <w:tbl>
      <w:tblPr>
        <w:tblW w:w="106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29"/>
        <w:gridCol w:w="456"/>
        <w:gridCol w:w="550"/>
        <w:gridCol w:w="697"/>
        <w:gridCol w:w="283"/>
        <w:gridCol w:w="1556"/>
        <w:gridCol w:w="2625"/>
        <w:gridCol w:w="1135"/>
      </w:tblGrid>
      <w:tr w:rsidR="00854484" w:rsidRPr="002B34CD" w:rsidTr="00426464">
        <w:tblPrEx>
          <w:tblCellMar>
            <w:top w:w="0" w:type="dxa"/>
            <w:bottom w:w="0" w:type="dxa"/>
          </w:tblCellMar>
        </w:tblPrEx>
        <w:tc>
          <w:tcPr>
            <w:tcW w:w="3329" w:type="dxa"/>
            <w:tcBorders>
              <w:bottom w:val="nil"/>
            </w:tcBorders>
          </w:tcPr>
          <w:p w:rsidR="00854484" w:rsidRPr="002B34CD" w:rsidRDefault="00854484" w:rsidP="00426464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2B34CD">
              <w:rPr>
                <w:sz w:val="22"/>
                <w:szCs w:val="22"/>
              </w:rPr>
              <w:t>Tarih:</w:t>
            </w:r>
          </w:p>
          <w:p w:rsidR="00854484" w:rsidRPr="002B34CD" w:rsidRDefault="00854484" w:rsidP="004264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2" w:type="dxa"/>
            <w:gridSpan w:val="5"/>
            <w:tcBorders>
              <w:bottom w:val="nil"/>
            </w:tcBorders>
          </w:tcPr>
          <w:p w:rsidR="00854484" w:rsidRPr="002B34CD" w:rsidRDefault="00854484" w:rsidP="00426464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B34CD">
              <w:rPr>
                <w:sz w:val="22"/>
                <w:szCs w:val="22"/>
              </w:rPr>
              <w:t>Araştırma yürütücüsü:</w:t>
            </w:r>
          </w:p>
          <w:p w:rsidR="00854484" w:rsidRPr="002B34CD" w:rsidRDefault="00854484" w:rsidP="00426464">
            <w:pPr>
              <w:rPr>
                <w:sz w:val="22"/>
                <w:szCs w:val="22"/>
              </w:rPr>
            </w:pPr>
          </w:p>
        </w:tc>
        <w:tc>
          <w:tcPr>
            <w:tcW w:w="3760" w:type="dxa"/>
            <w:gridSpan w:val="2"/>
            <w:tcBorders>
              <w:bottom w:val="nil"/>
            </w:tcBorders>
          </w:tcPr>
          <w:p w:rsidR="00854484" w:rsidRPr="002B34CD" w:rsidRDefault="00854484" w:rsidP="00426464">
            <w:pPr>
              <w:jc w:val="both"/>
              <w:rPr>
                <w:sz w:val="22"/>
                <w:szCs w:val="22"/>
              </w:rPr>
            </w:pPr>
            <w:r w:rsidRPr="002B34CD">
              <w:rPr>
                <w:sz w:val="22"/>
                <w:szCs w:val="22"/>
              </w:rPr>
              <w:t>İmzası</w:t>
            </w:r>
          </w:p>
          <w:p w:rsidR="00854484" w:rsidRPr="002B34CD" w:rsidRDefault="00854484" w:rsidP="00426464">
            <w:pPr>
              <w:jc w:val="both"/>
              <w:rPr>
                <w:sz w:val="22"/>
                <w:szCs w:val="22"/>
              </w:rPr>
            </w:pPr>
          </w:p>
        </w:tc>
      </w:tr>
      <w:tr w:rsidR="00854484" w:rsidRPr="002B34CD" w:rsidTr="00426464">
        <w:tblPrEx>
          <w:tblCellMar>
            <w:top w:w="0" w:type="dxa"/>
            <w:bottom w:w="0" w:type="dxa"/>
          </w:tblCellMar>
        </w:tblPrEx>
        <w:trPr>
          <w:cantSplit/>
          <w:trHeight w:val="378"/>
        </w:trPr>
        <w:tc>
          <w:tcPr>
            <w:tcW w:w="10631" w:type="dxa"/>
            <w:gridSpan w:val="8"/>
            <w:tcBorders>
              <w:bottom w:val="nil"/>
            </w:tcBorders>
          </w:tcPr>
          <w:p w:rsidR="00854484" w:rsidRPr="002B34CD" w:rsidRDefault="00854484" w:rsidP="00426464">
            <w:pPr>
              <w:jc w:val="both"/>
              <w:rPr>
                <w:sz w:val="22"/>
                <w:szCs w:val="22"/>
              </w:rPr>
            </w:pPr>
            <w:r w:rsidRPr="002B34CD">
              <w:rPr>
                <w:sz w:val="22"/>
                <w:szCs w:val="22"/>
              </w:rPr>
              <w:t xml:space="preserve">3. Araştırmada görev alacak </w:t>
            </w:r>
            <w:r w:rsidR="00213680">
              <w:rPr>
                <w:sz w:val="22"/>
                <w:szCs w:val="22"/>
              </w:rPr>
              <w:t xml:space="preserve">personel </w:t>
            </w:r>
            <w:r w:rsidRPr="002B34CD">
              <w:rPr>
                <w:sz w:val="22"/>
                <w:szCs w:val="22"/>
              </w:rPr>
              <w:t>(Canlı hayvanla birebir uğraşacak olanlar yandaki kutucuğu işaretlemelidir)</w:t>
            </w:r>
            <w:r w:rsidR="00213680" w:rsidRPr="002B34CD">
              <w:rPr>
                <w:sz w:val="22"/>
                <w:szCs w:val="22"/>
              </w:rPr>
              <w:t xml:space="preserve"> :</w:t>
            </w:r>
          </w:p>
        </w:tc>
      </w:tr>
      <w:tr w:rsidR="00854484" w:rsidRPr="002B34CD" w:rsidTr="00426464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31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4484" w:rsidRPr="002B34CD" w:rsidRDefault="00213680" w:rsidP="00426464">
            <w:pPr>
              <w:jc w:val="both"/>
              <w:rPr>
                <w:sz w:val="22"/>
                <w:szCs w:val="22"/>
              </w:rPr>
            </w:pPr>
            <w:r w:rsidRPr="002B34CD">
              <w:rPr>
                <w:sz w:val="22"/>
                <w:szCs w:val="22"/>
              </w:rPr>
              <w:t>A.</w:t>
            </w:r>
            <w:r>
              <w:rPr>
                <w:sz w:val="22"/>
                <w:szCs w:val="22"/>
              </w:rPr>
              <w:t xml:space="preserve">                                  </w:t>
            </w:r>
            <w:r w:rsidR="007878A2">
              <w:rPr>
                <w:sz w:val="22"/>
                <w:szCs w:val="22"/>
              </w:rPr>
              <w:t xml:space="preserve">                                </w:t>
            </w:r>
            <w:r>
              <w:rPr>
                <w:sz w:val="22"/>
                <w:szCs w:val="22"/>
              </w:rPr>
              <w:t xml:space="preserve"> </w:t>
            </w:r>
            <w:r w:rsidRPr="002B34C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de-DE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31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4484" w:rsidRPr="002B34CD" w:rsidRDefault="00876E17" w:rsidP="004264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213680" w:rsidRPr="002B34CD">
              <w:rPr>
                <w:sz w:val="22"/>
                <w:szCs w:val="22"/>
              </w:rPr>
              <w:t xml:space="preserve">. </w:t>
            </w:r>
            <w:r w:rsidR="00213680">
              <w:rPr>
                <w:sz w:val="22"/>
                <w:szCs w:val="22"/>
              </w:rPr>
              <w:t xml:space="preserve">                                                             </w:t>
            </w:r>
            <w:r w:rsidR="00213680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3680">
              <w:rPr>
                <w:sz w:val="22"/>
                <w:szCs w:val="22"/>
                <w:lang w:val="de-DE"/>
              </w:rPr>
              <w:instrText xml:space="preserve"> FORMCHECKBOX </w:instrText>
            </w:r>
            <w:r w:rsidR="00213680">
              <w:rPr>
                <w:sz w:val="22"/>
                <w:szCs w:val="22"/>
              </w:rPr>
            </w:r>
            <w:r w:rsidR="00213680">
              <w:rPr>
                <w:sz w:val="22"/>
                <w:szCs w:val="22"/>
              </w:rPr>
              <w:fldChar w:fldCharType="end"/>
            </w:r>
          </w:p>
        </w:tc>
      </w:tr>
      <w:tr w:rsidR="00854484" w:rsidRPr="002B34CD" w:rsidTr="00426464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31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4484" w:rsidRPr="002B34CD" w:rsidRDefault="00876E17" w:rsidP="004264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213680" w:rsidRPr="002B34CD">
              <w:rPr>
                <w:sz w:val="22"/>
                <w:szCs w:val="22"/>
              </w:rPr>
              <w:t>.</w:t>
            </w:r>
            <w:r w:rsidR="00213680">
              <w:rPr>
                <w:sz w:val="22"/>
                <w:szCs w:val="22"/>
              </w:rPr>
              <w:t xml:space="preserve">                                                                   </w:t>
            </w:r>
            <w:r w:rsidR="00213680" w:rsidRPr="002B34CD">
              <w:rPr>
                <w:sz w:val="22"/>
                <w:szCs w:val="22"/>
              </w:rPr>
              <w:t xml:space="preserve"> </w:t>
            </w:r>
            <w:r w:rsidR="00213680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3680">
              <w:rPr>
                <w:sz w:val="22"/>
                <w:szCs w:val="22"/>
                <w:lang w:val="de-DE"/>
              </w:rPr>
              <w:instrText xml:space="preserve"> FORMCHECKBOX </w:instrText>
            </w:r>
            <w:r w:rsidR="00213680">
              <w:rPr>
                <w:sz w:val="22"/>
                <w:szCs w:val="22"/>
              </w:rPr>
            </w:r>
            <w:r w:rsidR="00213680">
              <w:rPr>
                <w:sz w:val="22"/>
                <w:szCs w:val="22"/>
              </w:rPr>
              <w:fldChar w:fldCharType="end"/>
            </w:r>
          </w:p>
        </w:tc>
        <w:tc>
          <w:tcPr>
            <w:tcW w:w="531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4484" w:rsidRPr="002B34CD" w:rsidRDefault="00876E17" w:rsidP="004264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213680" w:rsidRPr="002B34CD">
              <w:rPr>
                <w:sz w:val="22"/>
                <w:szCs w:val="22"/>
              </w:rPr>
              <w:t xml:space="preserve">. </w:t>
            </w:r>
            <w:r w:rsidR="00213680">
              <w:rPr>
                <w:sz w:val="22"/>
                <w:szCs w:val="22"/>
              </w:rPr>
              <w:t xml:space="preserve">                                                             </w:t>
            </w:r>
            <w:r w:rsidR="00213680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3680">
              <w:rPr>
                <w:sz w:val="22"/>
                <w:szCs w:val="22"/>
                <w:lang w:val="de-DE"/>
              </w:rPr>
              <w:instrText xml:space="preserve"> FORMCHECKBOX </w:instrText>
            </w:r>
            <w:r w:rsidR="00213680">
              <w:rPr>
                <w:sz w:val="22"/>
                <w:szCs w:val="22"/>
              </w:rPr>
            </w:r>
            <w:r w:rsidR="00213680">
              <w:rPr>
                <w:sz w:val="22"/>
                <w:szCs w:val="22"/>
              </w:rPr>
              <w:fldChar w:fldCharType="end"/>
            </w:r>
          </w:p>
        </w:tc>
      </w:tr>
      <w:tr w:rsidR="00854484" w:rsidRPr="002B34CD" w:rsidTr="00426464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3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54484" w:rsidRPr="002B34CD" w:rsidRDefault="00876E17" w:rsidP="004264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213680" w:rsidRPr="002B34CD">
              <w:rPr>
                <w:sz w:val="22"/>
                <w:szCs w:val="22"/>
              </w:rPr>
              <w:t>.</w:t>
            </w:r>
            <w:r w:rsidR="00213680">
              <w:rPr>
                <w:sz w:val="22"/>
                <w:szCs w:val="22"/>
              </w:rPr>
              <w:t xml:space="preserve">                                                                    </w:t>
            </w:r>
            <w:r w:rsidR="00213680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3680">
              <w:rPr>
                <w:sz w:val="22"/>
                <w:szCs w:val="22"/>
                <w:lang w:val="de-DE"/>
              </w:rPr>
              <w:instrText xml:space="preserve"> FORMCHECKBOX </w:instrText>
            </w:r>
            <w:r w:rsidR="00213680">
              <w:rPr>
                <w:sz w:val="22"/>
                <w:szCs w:val="22"/>
              </w:rPr>
            </w:r>
            <w:r w:rsidR="00213680">
              <w:rPr>
                <w:sz w:val="22"/>
                <w:szCs w:val="22"/>
              </w:rPr>
              <w:fldChar w:fldCharType="end"/>
            </w:r>
            <w:r w:rsidR="00213680">
              <w:rPr>
                <w:sz w:val="22"/>
                <w:szCs w:val="22"/>
                <w:lang w:val="de-DE"/>
              </w:rPr>
              <w:t xml:space="preserve"> </w:t>
            </w:r>
            <w:r w:rsidR="00213680" w:rsidRPr="002B34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4484" w:rsidRPr="002B34CD" w:rsidRDefault="00213680" w:rsidP="00426464">
            <w:pPr>
              <w:jc w:val="both"/>
              <w:rPr>
                <w:sz w:val="22"/>
                <w:szCs w:val="22"/>
              </w:rPr>
            </w:pPr>
            <w:r w:rsidRPr="002B34CD">
              <w:rPr>
                <w:sz w:val="22"/>
                <w:szCs w:val="22"/>
              </w:rPr>
              <w:t xml:space="preserve">F. </w:t>
            </w:r>
            <w:r>
              <w:rPr>
                <w:sz w:val="22"/>
                <w:szCs w:val="22"/>
              </w:rPr>
              <w:t xml:space="preserve">                                                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de-DE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854484" w:rsidRPr="002B34CD" w:rsidTr="00426464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1063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13680" w:rsidRDefault="00213680" w:rsidP="00426464">
            <w:pPr>
              <w:rPr>
                <w:sz w:val="22"/>
                <w:szCs w:val="22"/>
              </w:rPr>
            </w:pPr>
          </w:p>
          <w:p w:rsidR="00854484" w:rsidRPr="002B34CD" w:rsidRDefault="00854484" w:rsidP="00426464">
            <w:pPr>
              <w:rPr>
                <w:sz w:val="22"/>
                <w:szCs w:val="22"/>
              </w:rPr>
            </w:pPr>
            <w:r w:rsidRPr="002B34CD">
              <w:rPr>
                <w:sz w:val="22"/>
                <w:szCs w:val="22"/>
              </w:rPr>
              <w:t xml:space="preserve">4. Araştırmanın başlığı: </w:t>
            </w:r>
          </w:p>
        </w:tc>
      </w:tr>
      <w:tr w:rsidR="00854484" w:rsidRPr="002B34CD" w:rsidTr="00426464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1063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13680" w:rsidRDefault="00854484" w:rsidP="00426464">
            <w:pPr>
              <w:rPr>
                <w:sz w:val="22"/>
                <w:szCs w:val="22"/>
              </w:rPr>
            </w:pPr>
            <w:r w:rsidRPr="002B34CD">
              <w:rPr>
                <w:sz w:val="22"/>
                <w:szCs w:val="22"/>
              </w:rPr>
              <w:t xml:space="preserve">5. </w:t>
            </w:r>
            <w:r w:rsidR="00213680">
              <w:rPr>
                <w:sz w:val="22"/>
                <w:szCs w:val="22"/>
              </w:rPr>
              <w:t>Kullanılacak hayvan türleri ve sayıları</w:t>
            </w:r>
          </w:p>
          <w:p w:rsidR="00213680" w:rsidRDefault="00213680" w:rsidP="00426464">
            <w:pPr>
              <w:rPr>
                <w:sz w:val="22"/>
                <w:szCs w:val="22"/>
              </w:rPr>
            </w:pPr>
          </w:p>
          <w:p w:rsidR="00213680" w:rsidRDefault="00213680" w:rsidP="00426464">
            <w:pPr>
              <w:rPr>
                <w:sz w:val="22"/>
                <w:szCs w:val="22"/>
              </w:rPr>
            </w:pPr>
          </w:p>
          <w:p w:rsidR="00854484" w:rsidRPr="002B34CD" w:rsidRDefault="00854484" w:rsidP="00426464">
            <w:pPr>
              <w:rPr>
                <w:sz w:val="22"/>
                <w:szCs w:val="22"/>
              </w:rPr>
            </w:pPr>
          </w:p>
        </w:tc>
      </w:tr>
      <w:tr w:rsidR="00854484" w:rsidRPr="002B34CD" w:rsidTr="00426464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5032" w:type="dxa"/>
            <w:gridSpan w:val="4"/>
            <w:tcBorders>
              <w:right w:val="single" w:sz="4" w:space="0" w:color="auto"/>
            </w:tcBorders>
          </w:tcPr>
          <w:p w:rsidR="002B34CD" w:rsidRPr="002B34CD" w:rsidRDefault="00213680" w:rsidP="004264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Araştırma yürütücüsünün Fakülte/A</w:t>
            </w:r>
            <w:r w:rsidR="00854484" w:rsidRPr="002B34CD">
              <w:rPr>
                <w:sz w:val="22"/>
                <w:szCs w:val="22"/>
              </w:rPr>
              <w:t xml:space="preserve">nabilim </w:t>
            </w:r>
            <w:r>
              <w:rPr>
                <w:sz w:val="22"/>
                <w:szCs w:val="22"/>
              </w:rPr>
              <w:t>D</w:t>
            </w:r>
            <w:r w:rsidR="00854484" w:rsidRPr="002B34CD">
              <w:rPr>
                <w:sz w:val="22"/>
                <w:szCs w:val="22"/>
              </w:rPr>
              <w:t>alı:</w:t>
            </w:r>
          </w:p>
          <w:p w:rsidR="00854484" w:rsidRPr="002B34CD" w:rsidRDefault="00854484" w:rsidP="00426464">
            <w:pPr>
              <w:spacing w:line="360" w:lineRule="auto"/>
              <w:rPr>
                <w:sz w:val="22"/>
                <w:szCs w:val="22"/>
              </w:rPr>
            </w:pPr>
            <w:r w:rsidRPr="002B34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54484" w:rsidRPr="002B34CD" w:rsidRDefault="00854484" w:rsidP="00426464">
            <w:pPr>
              <w:ind w:right="-282"/>
              <w:rPr>
                <w:sz w:val="22"/>
                <w:szCs w:val="22"/>
              </w:rPr>
            </w:pPr>
          </w:p>
        </w:tc>
        <w:tc>
          <w:tcPr>
            <w:tcW w:w="5316" w:type="dxa"/>
            <w:gridSpan w:val="3"/>
            <w:tcBorders>
              <w:left w:val="single" w:sz="4" w:space="0" w:color="auto"/>
            </w:tcBorders>
          </w:tcPr>
          <w:p w:rsidR="00854484" w:rsidRPr="002B34CD" w:rsidRDefault="00854484" w:rsidP="00426464">
            <w:pPr>
              <w:ind w:right="71"/>
              <w:rPr>
                <w:sz w:val="22"/>
                <w:szCs w:val="22"/>
              </w:rPr>
            </w:pPr>
            <w:r w:rsidRPr="002B34CD">
              <w:rPr>
                <w:sz w:val="22"/>
                <w:szCs w:val="22"/>
              </w:rPr>
              <w:t xml:space="preserve">7. Araştırmanın yapılacağı laboratuvar: </w:t>
            </w:r>
          </w:p>
        </w:tc>
      </w:tr>
      <w:tr w:rsidR="00854484" w:rsidTr="00426464">
        <w:tblPrEx>
          <w:tblCellMar>
            <w:top w:w="0" w:type="dxa"/>
            <w:bottom w:w="0" w:type="dxa"/>
          </w:tblCellMar>
        </w:tblPrEx>
        <w:trPr>
          <w:gridAfter w:val="1"/>
          <w:wAfter w:w="1135" w:type="dxa"/>
        </w:trPr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4484" w:rsidRDefault="00854484" w:rsidP="00426464">
            <w:pPr>
              <w:ind w:right="-28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Telefon no: 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4484" w:rsidRDefault="00854484" w:rsidP="00426464">
            <w:pPr>
              <w:ind w:right="-282"/>
              <w:jc w:val="both"/>
              <w:rPr>
                <w:sz w:val="22"/>
                <w:szCs w:val="22"/>
              </w:rPr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4484" w:rsidRDefault="00854484" w:rsidP="00426464">
            <w:pPr>
              <w:ind w:right="-28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Telefon no: </w:t>
            </w:r>
          </w:p>
        </w:tc>
      </w:tr>
      <w:tr w:rsidR="00854484" w:rsidTr="00426464">
        <w:tblPrEx>
          <w:tblCellMar>
            <w:top w:w="0" w:type="dxa"/>
            <w:bottom w:w="0" w:type="dxa"/>
          </w:tblCellMar>
        </w:tblPrEx>
        <w:trPr>
          <w:gridAfter w:val="1"/>
          <w:wAfter w:w="1135" w:type="dxa"/>
        </w:trPr>
        <w:tc>
          <w:tcPr>
            <w:tcW w:w="3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84" w:rsidRDefault="00854484" w:rsidP="00426464">
            <w:pPr>
              <w:ind w:right="-282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4484" w:rsidRDefault="00854484" w:rsidP="00426464">
            <w:pPr>
              <w:ind w:right="-282"/>
              <w:jc w:val="both"/>
              <w:rPr>
                <w:sz w:val="22"/>
                <w:szCs w:val="22"/>
              </w:rPr>
            </w:pPr>
          </w:p>
        </w:tc>
        <w:tc>
          <w:tcPr>
            <w:tcW w:w="4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84" w:rsidRDefault="00854484" w:rsidP="00426464">
            <w:pPr>
              <w:ind w:right="-282"/>
              <w:jc w:val="both"/>
              <w:rPr>
                <w:sz w:val="22"/>
                <w:szCs w:val="22"/>
              </w:rPr>
            </w:pPr>
          </w:p>
        </w:tc>
      </w:tr>
      <w:tr w:rsidR="00213680" w:rsidRPr="002B34CD" w:rsidTr="00426464">
        <w:tblPrEx>
          <w:tblCellMar>
            <w:top w:w="0" w:type="dxa"/>
            <w:bottom w:w="0" w:type="dxa"/>
          </w:tblCellMar>
        </w:tblPrEx>
        <w:trPr>
          <w:trHeight w:val="1950"/>
        </w:trPr>
        <w:tc>
          <w:tcPr>
            <w:tcW w:w="1063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13680" w:rsidRPr="002B34CD" w:rsidRDefault="00213680" w:rsidP="004264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 </w:t>
            </w:r>
            <w:r w:rsidRPr="002B34CD">
              <w:rPr>
                <w:sz w:val="22"/>
                <w:szCs w:val="22"/>
              </w:rPr>
              <w:t>Araştırma desteği alınan/istenecek kuruluşlar:</w:t>
            </w:r>
          </w:p>
          <w:p w:rsidR="00213680" w:rsidRPr="002B34CD" w:rsidRDefault="00213680" w:rsidP="00426464">
            <w:pPr>
              <w:rPr>
                <w:sz w:val="22"/>
                <w:szCs w:val="22"/>
              </w:rPr>
            </w:pPr>
            <w:r w:rsidRPr="002B34CD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4CD">
              <w:rPr>
                <w:sz w:val="22"/>
                <w:szCs w:val="22"/>
              </w:rPr>
              <w:instrText xml:space="preserve"> FORMCHECKBOX </w:instrText>
            </w:r>
            <w:r w:rsidRPr="002B34CD">
              <w:rPr>
                <w:sz w:val="22"/>
                <w:szCs w:val="22"/>
              </w:rPr>
            </w:r>
            <w:r w:rsidRPr="002B34CD">
              <w:rPr>
                <w:sz w:val="22"/>
                <w:szCs w:val="22"/>
              </w:rPr>
              <w:fldChar w:fldCharType="end"/>
            </w:r>
            <w:r w:rsidRPr="002B34CD">
              <w:rPr>
                <w:sz w:val="22"/>
                <w:szCs w:val="22"/>
              </w:rPr>
              <w:t xml:space="preserve"> Yoktur</w:t>
            </w:r>
          </w:p>
          <w:p w:rsidR="00213680" w:rsidRPr="002B34CD" w:rsidRDefault="00213680" w:rsidP="00426464">
            <w:pPr>
              <w:rPr>
                <w:sz w:val="22"/>
                <w:szCs w:val="22"/>
              </w:rPr>
            </w:pPr>
            <w:r w:rsidRPr="002B34CD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4CD">
              <w:rPr>
                <w:sz w:val="22"/>
                <w:szCs w:val="22"/>
              </w:rPr>
              <w:instrText xml:space="preserve"> FORMCHECKBOX </w:instrText>
            </w:r>
            <w:r w:rsidRPr="002B34CD">
              <w:rPr>
                <w:sz w:val="22"/>
                <w:szCs w:val="22"/>
              </w:rPr>
            </w:r>
            <w:r w:rsidRPr="002B34CD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N</w:t>
            </w:r>
            <w:r w:rsidRPr="002B34CD">
              <w:rPr>
                <w:sz w:val="22"/>
                <w:szCs w:val="22"/>
              </w:rPr>
              <w:t>ÜBA</w:t>
            </w:r>
            <w:r>
              <w:rPr>
                <w:sz w:val="22"/>
                <w:szCs w:val="22"/>
              </w:rPr>
              <w:t>P</w:t>
            </w:r>
            <w:r w:rsidRPr="002B34CD">
              <w:rPr>
                <w:sz w:val="22"/>
                <w:szCs w:val="22"/>
              </w:rPr>
              <w:t xml:space="preserve">                                                                       </w:t>
            </w:r>
            <w:r>
              <w:rPr>
                <w:sz w:val="22"/>
                <w:szCs w:val="22"/>
              </w:rPr>
              <w:t xml:space="preserve">  </w:t>
            </w:r>
            <w:r w:rsidR="00956A18">
              <w:rPr>
                <w:sz w:val="22"/>
                <w:szCs w:val="22"/>
              </w:rPr>
              <w:t xml:space="preserve">     Başvuru T</w:t>
            </w:r>
            <w:r w:rsidRPr="002B34CD">
              <w:rPr>
                <w:sz w:val="22"/>
                <w:szCs w:val="22"/>
              </w:rPr>
              <w:t>arihi:</w:t>
            </w:r>
          </w:p>
          <w:p w:rsidR="00213680" w:rsidRDefault="00213680" w:rsidP="00426464">
            <w:pPr>
              <w:rPr>
                <w:sz w:val="22"/>
                <w:szCs w:val="22"/>
              </w:rPr>
            </w:pPr>
            <w:r w:rsidRPr="002B34CD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4CD">
              <w:rPr>
                <w:sz w:val="22"/>
                <w:szCs w:val="22"/>
              </w:rPr>
              <w:instrText xml:space="preserve"> FORMCHECKBOX </w:instrText>
            </w:r>
            <w:r w:rsidRPr="002B34CD">
              <w:rPr>
                <w:sz w:val="22"/>
                <w:szCs w:val="22"/>
              </w:rPr>
            </w:r>
            <w:r w:rsidRPr="002B34CD">
              <w:rPr>
                <w:sz w:val="22"/>
                <w:szCs w:val="22"/>
              </w:rPr>
              <w:fldChar w:fldCharType="end"/>
            </w:r>
            <w:r w:rsidRPr="002B34CD">
              <w:rPr>
                <w:sz w:val="22"/>
                <w:szCs w:val="22"/>
              </w:rPr>
              <w:t xml:space="preserve"> TÜBİTAK                            </w:t>
            </w:r>
            <w:r w:rsidR="00956A18">
              <w:rPr>
                <w:sz w:val="22"/>
                <w:szCs w:val="22"/>
              </w:rPr>
              <w:t xml:space="preserve"> </w:t>
            </w:r>
            <w:r w:rsidRPr="002B34CD">
              <w:rPr>
                <w:sz w:val="22"/>
                <w:szCs w:val="22"/>
              </w:rPr>
              <w:t xml:space="preserve">                                             Başvuru </w:t>
            </w:r>
            <w:r w:rsidR="00956A18">
              <w:rPr>
                <w:sz w:val="22"/>
                <w:szCs w:val="22"/>
              </w:rPr>
              <w:t>T</w:t>
            </w:r>
            <w:r w:rsidRPr="002B34CD">
              <w:rPr>
                <w:sz w:val="22"/>
                <w:szCs w:val="22"/>
              </w:rPr>
              <w:t xml:space="preserve">arihi: </w:t>
            </w:r>
          </w:p>
          <w:p w:rsidR="00213680" w:rsidRPr="002B34CD" w:rsidRDefault="00213680" w:rsidP="00426464">
            <w:pPr>
              <w:rPr>
                <w:sz w:val="22"/>
                <w:szCs w:val="22"/>
              </w:rPr>
            </w:pPr>
            <w:r w:rsidRPr="002B34CD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4CD">
              <w:rPr>
                <w:sz w:val="22"/>
                <w:szCs w:val="22"/>
              </w:rPr>
              <w:instrText xml:space="preserve"> FORMCHECKBOX </w:instrText>
            </w:r>
            <w:r w:rsidRPr="002B34CD">
              <w:rPr>
                <w:sz w:val="22"/>
                <w:szCs w:val="22"/>
              </w:rPr>
            </w:r>
            <w:r w:rsidRPr="002B34CD">
              <w:rPr>
                <w:sz w:val="22"/>
                <w:szCs w:val="22"/>
              </w:rPr>
              <w:fldChar w:fldCharType="end"/>
            </w:r>
            <w:r w:rsidRPr="002B34CD">
              <w:rPr>
                <w:sz w:val="22"/>
                <w:szCs w:val="22"/>
              </w:rPr>
              <w:t xml:space="preserve"> DİĞER (Belirtiniz)</w:t>
            </w:r>
          </w:p>
          <w:p w:rsidR="00213680" w:rsidRPr="002B34CD" w:rsidRDefault="00213680" w:rsidP="00426464">
            <w:pPr>
              <w:rPr>
                <w:sz w:val="22"/>
                <w:szCs w:val="22"/>
              </w:rPr>
            </w:pPr>
            <w:r w:rsidRPr="002B34CD">
              <w:rPr>
                <w:sz w:val="22"/>
                <w:szCs w:val="22"/>
              </w:rPr>
              <w:t xml:space="preserve">              A.                                                        </w:t>
            </w:r>
            <w:r w:rsidR="00956A18">
              <w:rPr>
                <w:sz w:val="22"/>
                <w:szCs w:val="22"/>
              </w:rPr>
              <w:t xml:space="preserve">                       Başvuru T</w:t>
            </w:r>
            <w:r w:rsidRPr="002B34CD">
              <w:rPr>
                <w:sz w:val="22"/>
                <w:szCs w:val="22"/>
              </w:rPr>
              <w:t>arihi:</w:t>
            </w:r>
          </w:p>
          <w:p w:rsidR="00213680" w:rsidRPr="002B34CD" w:rsidRDefault="00213680" w:rsidP="00426464">
            <w:pPr>
              <w:rPr>
                <w:sz w:val="22"/>
                <w:szCs w:val="22"/>
              </w:rPr>
            </w:pPr>
            <w:r w:rsidRPr="002B34CD">
              <w:rPr>
                <w:sz w:val="22"/>
                <w:szCs w:val="22"/>
              </w:rPr>
              <w:t xml:space="preserve">              B.                                                        </w:t>
            </w:r>
            <w:r w:rsidR="00956A18">
              <w:rPr>
                <w:sz w:val="22"/>
                <w:szCs w:val="22"/>
              </w:rPr>
              <w:t xml:space="preserve">                       Başvuru T</w:t>
            </w:r>
            <w:r w:rsidRPr="002B34CD">
              <w:rPr>
                <w:sz w:val="22"/>
                <w:szCs w:val="22"/>
              </w:rPr>
              <w:t>arihi:</w:t>
            </w:r>
          </w:p>
        </w:tc>
      </w:tr>
      <w:tr w:rsidR="00426464" w:rsidTr="00426464">
        <w:tblPrEx>
          <w:tblCellMar>
            <w:top w:w="0" w:type="dxa"/>
            <w:bottom w:w="0" w:type="dxa"/>
          </w:tblCellMar>
        </w:tblPrEx>
        <w:trPr>
          <w:gridBefore w:val="3"/>
          <w:wBefore w:w="4335" w:type="dxa"/>
          <w:trHeight w:val="435"/>
        </w:trPr>
        <w:tc>
          <w:tcPr>
            <w:tcW w:w="6296" w:type="dxa"/>
            <w:gridSpan w:val="5"/>
          </w:tcPr>
          <w:p w:rsidR="00426464" w:rsidRPr="002B34CD" w:rsidRDefault="00426464" w:rsidP="004264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 Araşt</w:t>
            </w:r>
            <w:r w:rsidR="007878A2">
              <w:rPr>
                <w:sz w:val="22"/>
                <w:szCs w:val="22"/>
              </w:rPr>
              <w:t>ı</w:t>
            </w:r>
            <w:r>
              <w:rPr>
                <w:sz w:val="22"/>
                <w:szCs w:val="22"/>
              </w:rPr>
              <w:t>rma Başlangıç Tarihi :                Süresi :              ay</w:t>
            </w:r>
          </w:p>
          <w:p w:rsidR="00426464" w:rsidRDefault="00426464" w:rsidP="00426464">
            <w:pPr>
              <w:jc w:val="both"/>
              <w:rPr>
                <w:sz w:val="22"/>
                <w:szCs w:val="22"/>
              </w:rPr>
            </w:pPr>
          </w:p>
        </w:tc>
      </w:tr>
    </w:tbl>
    <w:p w:rsidR="00854484" w:rsidRDefault="00854484">
      <w:pPr>
        <w:tabs>
          <w:tab w:val="left" w:pos="5527"/>
          <w:tab w:val="left" w:pos="10843"/>
        </w:tabs>
        <w:ind w:left="212"/>
        <w:rPr>
          <w:sz w:val="22"/>
          <w:szCs w:val="22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15"/>
        <w:gridCol w:w="5316"/>
      </w:tblGrid>
      <w:tr w:rsidR="00854484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484" w:rsidRDefault="00854484" w:rsidP="004264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2646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 Başvuru tipi:</w:t>
            </w:r>
          </w:p>
        </w:tc>
        <w:tc>
          <w:tcPr>
            <w:tcW w:w="531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4484" w:rsidRDefault="00854484" w:rsidP="004264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2646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 Ekleri:</w:t>
            </w:r>
          </w:p>
        </w:tc>
      </w:tr>
      <w:tr w:rsidR="00854484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5315" w:type="dxa"/>
            <w:tcBorders>
              <w:left w:val="single" w:sz="4" w:space="0" w:color="auto"/>
              <w:right w:val="single" w:sz="4" w:space="0" w:color="auto"/>
            </w:tcBorders>
          </w:tcPr>
          <w:p w:rsidR="00854484" w:rsidRDefault="004264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="00854484">
              <w:rPr>
                <w:sz w:val="22"/>
                <w:szCs w:val="22"/>
              </w:rPr>
              <w:t>Yeni başvuru</w:t>
            </w:r>
          </w:p>
        </w:tc>
        <w:tc>
          <w:tcPr>
            <w:tcW w:w="5316" w:type="dxa"/>
            <w:tcBorders>
              <w:left w:val="nil"/>
              <w:right w:val="single" w:sz="4" w:space="0" w:color="auto"/>
            </w:tcBorders>
          </w:tcPr>
          <w:p w:rsidR="00426464" w:rsidRDefault="004264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Ön çalışma verileri</w:t>
            </w:r>
          </w:p>
          <w:p w:rsidR="00854484" w:rsidRDefault="00854484">
            <w:pPr>
              <w:jc w:val="both"/>
              <w:rPr>
                <w:sz w:val="22"/>
                <w:szCs w:val="22"/>
              </w:rPr>
            </w:pPr>
          </w:p>
        </w:tc>
      </w:tr>
      <w:tr w:rsidR="00854484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5315" w:type="dxa"/>
            <w:tcBorders>
              <w:left w:val="single" w:sz="4" w:space="0" w:color="auto"/>
              <w:right w:val="single" w:sz="4" w:space="0" w:color="auto"/>
            </w:tcBorders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Değişiklik (Eski Protokol No.:      )</w:t>
            </w:r>
          </w:p>
        </w:tc>
        <w:tc>
          <w:tcPr>
            <w:tcW w:w="5316" w:type="dxa"/>
            <w:tcBorders>
              <w:left w:val="nil"/>
              <w:right w:val="single" w:sz="4" w:space="0" w:color="auto"/>
            </w:tcBorders>
          </w:tcPr>
          <w:p w:rsidR="00854484" w:rsidRDefault="00854484" w:rsidP="00426464">
            <w:pPr>
              <w:jc w:val="both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de-DE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  <w:lang w:val="de-DE"/>
              </w:rPr>
              <w:t xml:space="preserve"> </w:t>
            </w:r>
            <w:r w:rsidR="00426464">
              <w:rPr>
                <w:sz w:val="22"/>
                <w:szCs w:val="22"/>
              </w:rPr>
              <w:t>Deney Hayvanı Kullanım Sertifikası</w:t>
            </w:r>
            <w:r w:rsidR="00426464">
              <w:rPr>
                <w:sz w:val="22"/>
                <w:szCs w:val="22"/>
                <w:lang w:val="de-DE"/>
              </w:rPr>
              <w:t xml:space="preserve"> </w:t>
            </w:r>
          </w:p>
        </w:tc>
      </w:tr>
      <w:tr w:rsidR="00854484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5315" w:type="dxa"/>
            <w:tcBorders>
              <w:left w:val="single" w:sz="4" w:space="0" w:color="auto"/>
              <w:right w:val="single" w:sz="4" w:space="0" w:color="auto"/>
            </w:tcBorders>
          </w:tcPr>
          <w:p w:rsidR="00854484" w:rsidRDefault="00854484">
            <w:pPr>
              <w:jc w:val="both"/>
              <w:rPr>
                <w:sz w:val="22"/>
                <w:szCs w:val="22"/>
                <w:lang w:val="de-DE"/>
              </w:rPr>
            </w:pPr>
          </w:p>
        </w:tc>
        <w:tc>
          <w:tcPr>
            <w:tcW w:w="5316" w:type="dxa"/>
            <w:tcBorders>
              <w:left w:val="nil"/>
              <w:right w:val="single" w:sz="4" w:space="0" w:color="auto"/>
            </w:tcBorders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</w:p>
        </w:tc>
      </w:tr>
      <w:tr w:rsidR="00854484" w:rsidTr="00426464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5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1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</w:p>
        </w:tc>
      </w:tr>
    </w:tbl>
    <w:p w:rsidR="00854484" w:rsidRDefault="00854484">
      <w:pPr>
        <w:jc w:val="both"/>
        <w:rPr>
          <w:sz w:val="22"/>
          <w:szCs w:val="22"/>
        </w:rPr>
      </w:pPr>
    </w:p>
    <w:tbl>
      <w:tblPr>
        <w:tblW w:w="10664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28"/>
        <w:gridCol w:w="5136"/>
      </w:tblGrid>
      <w:tr w:rsidR="0085448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664" w:type="dxa"/>
            <w:gridSpan w:val="2"/>
          </w:tcPr>
          <w:p w:rsidR="00854484" w:rsidRDefault="00854484" w:rsidP="00426464">
            <w:pPr>
              <w:jc w:val="both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</w:t>
            </w:r>
            <w:r w:rsidR="00426464">
              <w:rPr>
                <w:sz w:val="22"/>
                <w:szCs w:val="22"/>
                <w:lang w:val="de-DE"/>
              </w:rPr>
              <w:t>4</w:t>
            </w:r>
            <w:r>
              <w:rPr>
                <w:sz w:val="22"/>
                <w:szCs w:val="22"/>
                <w:lang w:val="de-DE"/>
              </w:rPr>
              <w:t>. Bu çalışma bir diploma derecesine yönelik midir?</w:t>
            </w:r>
          </w:p>
        </w:tc>
      </w:tr>
      <w:tr w:rsidR="00426464" w:rsidTr="00F062AC">
        <w:tblPrEx>
          <w:tblCellMar>
            <w:top w:w="0" w:type="dxa"/>
            <w:bottom w:w="0" w:type="dxa"/>
          </w:tblCellMar>
        </w:tblPrEx>
        <w:trPr>
          <w:trHeight w:val="1354"/>
        </w:trPr>
        <w:tc>
          <w:tcPr>
            <w:tcW w:w="5528" w:type="dxa"/>
          </w:tcPr>
          <w:p w:rsidR="00426464" w:rsidRDefault="004264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Hayır</w:t>
            </w:r>
          </w:p>
        </w:tc>
        <w:tc>
          <w:tcPr>
            <w:tcW w:w="5136" w:type="dxa"/>
          </w:tcPr>
          <w:p w:rsidR="00426464" w:rsidRDefault="004264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Evet</w:t>
            </w:r>
          </w:p>
          <w:p w:rsidR="00426464" w:rsidRDefault="00426464" w:rsidP="00F062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Yüksek lisans</w:t>
            </w:r>
          </w:p>
          <w:p w:rsidR="00426464" w:rsidRDefault="00426464" w:rsidP="00F062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Tıpta uzmanlık</w:t>
            </w:r>
          </w:p>
          <w:p w:rsidR="00426464" w:rsidRDefault="00426464" w:rsidP="00F062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Doktora</w:t>
            </w:r>
          </w:p>
          <w:p w:rsidR="00426464" w:rsidRDefault="00426464" w:rsidP="00F062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Diğer</w:t>
            </w:r>
          </w:p>
          <w:p w:rsidR="00191CA5" w:rsidRDefault="00191CA5" w:rsidP="00F062AC">
            <w:pPr>
              <w:jc w:val="both"/>
              <w:rPr>
                <w:sz w:val="22"/>
                <w:szCs w:val="22"/>
              </w:rPr>
            </w:pPr>
          </w:p>
        </w:tc>
      </w:tr>
    </w:tbl>
    <w:p w:rsidR="00191CA5" w:rsidRDefault="00854484">
      <w:pPr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54484" w:rsidRDefault="0085448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FORM 2 : DENEY PROTOKOLÜ</w:t>
      </w:r>
    </w:p>
    <w:p w:rsidR="00854484" w:rsidRDefault="00854484">
      <w:pPr>
        <w:rPr>
          <w:sz w:val="22"/>
          <w:szCs w:val="22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8"/>
        <w:gridCol w:w="2520"/>
        <w:gridCol w:w="2880"/>
        <w:gridCol w:w="2390"/>
      </w:tblGrid>
      <w:tr w:rsidR="00854484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2558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Protokol No:</w:t>
            </w:r>
          </w:p>
        </w:tc>
        <w:tc>
          <w:tcPr>
            <w:tcW w:w="2520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Onay Tarihi:</w:t>
            </w:r>
          </w:p>
        </w:tc>
        <w:tc>
          <w:tcPr>
            <w:tcW w:w="2880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Araştırma yürütücüsü:</w:t>
            </w:r>
          </w:p>
          <w:p w:rsidR="00854484" w:rsidRDefault="008544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90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İmzası</w:t>
            </w:r>
          </w:p>
          <w:p w:rsidR="00854484" w:rsidRDefault="00854484">
            <w:pPr>
              <w:jc w:val="both"/>
              <w:rPr>
                <w:sz w:val="22"/>
                <w:szCs w:val="22"/>
              </w:rPr>
            </w:pPr>
          </w:p>
        </w:tc>
      </w:tr>
    </w:tbl>
    <w:p w:rsidR="00854484" w:rsidRDefault="00854484">
      <w:pPr>
        <w:rPr>
          <w:sz w:val="22"/>
          <w:szCs w:val="22"/>
        </w:rPr>
      </w:pPr>
    </w:p>
    <w:p w:rsidR="00854484" w:rsidRDefault="00854484">
      <w:pPr>
        <w:pStyle w:val="Balk2"/>
        <w:ind w:left="14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Bölüm A: </w:t>
      </w:r>
      <w:r w:rsidR="00426464">
        <w:rPr>
          <w:rFonts w:ascii="Times New Roman" w:hAnsi="Times New Roman"/>
          <w:sz w:val="22"/>
          <w:szCs w:val="22"/>
        </w:rPr>
        <w:t>ARAŞTIRMANIN</w:t>
      </w:r>
      <w:r>
        <w:rPr>
          <w:rFonts w:ascii="Times New Roman" w:hAnsi="Times New Roman"/>
          <w:sz w:val="22"/>
          <w:szCs w:val="22"/>
        </w:rPr>
        <w:t xml:space="preserve"> TANIMI</w:t>
      </w:r>
    </w:p>
    <w:p w:rsidR="00854484" w:rsidRDefault="00854484">
      <w:pPr>
        <w:jc w:val="both"/>
        <w:rPr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48"/>
      </w:tblGrid>
      <w:tr w:rsidR="00854484">
        <w:tblPrEx>
          <w:tblCellMar>
            <w:top w:w="0" w:type="dxa"/>
            <w:bottom w:w="0" w:type="dxa"/>
          </w:tblCellMar>
        </w:tblPrEx>
        <w:trPr>
          <w:trHeight w:val="2720"/>
        </w:trPr>
        <w:tc>
          <w:tcPr>
            <w:tcW w:w="10348" w:type="dxa"/>
          </w:tcPr>
          <w:p w:rsidR="00854484" w:rsidRDefault="00854484">
            <w:pPr>
              <w:ind w:left="14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A1.</w:t>
            </w:r>
            <w:r>
              <w:rPr>
                <w:sz w:val="22"/>
                <w:szCs w:val="22"/>
              </w:rPr>
              <w:t xml:space="preserve"> </w:t>
            </w:r>
            <w:r w:rsidR="00426464">
              <w:rPr>
                <w:b/>
                <w:sz w:val="22"/>
                <w:szCs w:val="22"/>
              </w:rPr>
              <w:t>Araştırmanın</w:t>
            </w:r>
            <w:r>
              <w:rPr>
                <w:b/>
                <w:sz w:val="22"/>
                <w:szCs w:val="22"/>
              </w:rPr>
              <w:t xml:space="preserve"> amaçlarını herkesin anlayabileceği şekilde özetleyiniz</w:t>
            </w:r>
            <w:r>
              <w:rPr>
                <w:sz w:val="22"/>
                <w:szCs w:val="22"/>
              </w:rPr>
              <w:t xml:space="preserve"> (Lütfen bu bölümün, uzman olmayan kişilerce de okunacağını unutmayınız):</w:t>
            </w:r>
          </w:p>
          <w:p w:rsidR="00690D64" w:rsidRPr="00560962" w:rsidRDefault="00690D64" w:rsidP="00690D64">
            <w:pPr>
              <w:spacing w:line="360" w:lineRule="auto"/>
              <w:jc w:val="both"/>
              <w:rPr>
                <w:szCs w:val="24"/>
              </w:rPr>
            </w:pPr>
          </w:p>
          <w:p w:rsidR="00854484" w:rsidRDefault="00854484" w:rsidP="0042646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426464" w:rsidRDefault="00426464" w:rsidP="0042646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426464" w:rsidRDefault="00426464" w:rsidP="0042646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426464" w:rsidRDefault="00426464" w:rsidP="0042646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426464" w:rsidRDefault="00426464" w:rsidP="0042646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426464" w:rsidRDefault="00426464" w:rsidP="0042646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B0637E" w:rsidRDefault="00B0637E" w:rsidP="0042646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426464" w:rsidRDefault="00426464" w:rsidP="0042646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B0637E" w:rsidRDefault="00B0637E" w:rsidP="0042646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B0637E" w:rsidRDefault="00B0637E" w:rsidP="0042646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426464" w:rsidRDefault="00426464" w:rsidP="0042646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54484">
        <w:tblPrEx>
          <w:tblCellMar>
            <w:top w:w="0" w:type="dxa"/>
            <w:bottom w:w="0" w:type="dxa"/>
          </w:tblCellMar>
        </w:tblPrEx>
        <w:trPr>
          <w:trHeight w:val="2720"/>
        </w:trPr>
        <w:tc>
          <w:tcPr>
            <w:tcW w:w="10348" w:type="dxa"/>
          </w:tcPr>
          <w:p w:rsidR="00854484" w:rsidRDefault="00854484">
            <w:pPr>
              <w:ind w:left="1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A2. Deney hayvanlarında yapılacak işlemleri ve /veya sonrasında yapılacak analizleri sırasıyla tanımlayınız, gerekçelerini belirtiniz:</w:t>
            </w:r>
          </w:p>
          <w:p w:rsidR="00946A17" w:rsidRDefault="00946A17" w:rsidP="00426464">
            <w:pPr>
              <w:spacing w:line="360" w:lineRule="auto"/>
              <w:rPr>
                <w:sz w:val="22"/>
                <w:szCs w:val="22"/>
              </w:rPr>
            </w:pPr>
          </w:p>
          <w:p w:rsidR="00B0637E" w:rsidRDefault="00B0637E" w:rsidP="00426464">
            <w:pPr>
              <w:spacing w:line="360" w:lineRule="auto"/>
              <w:rPr>
                <w:sz w:val="22"/>
                <w:szCs w:val="22"/>
              </w:rPr>
            </w:pPr>
          </w:p>
          <w:p w:rsidR="00B0637E" w:rsidRDefault="00B0637E" w:rsidP="00426464">
            <w:pPr>
              <w:spacing w:line="360" w:lineRule="auto"/>
              <w:rPr>
                <w:sz w:val="22"/>
                <w:szCs w:val="22"/>
              </w:rPr>
            </w:pPr>
          </w:p>
          <w:p w:rsidR="00B0637E" w:rsidRDefault="00B0637E" w:rsidP="00426464">
            <w:pPr>
              <w:spacing w:line="360" w:lineRule="auto"/>
              <w:rPr>
                <w:sz w:val="22"/>
                <w:szCs w:val="22"/>
              </w:rPr>
            </w:pPr>
          </w:p>
          <w:p w:rsidR="00B0637E" w:rsidRDefault="00B0637E" w:rsidP="00426464">
            <w:pPr>
              <w:spacing w:line="360" w:lineRule="auto"/>
              <w:rPr>
                <w:sz w:val="22"/>
                <w:szCs w:val="22"/>
              </w:rPr>
            </w:pPr>
          </w:p>
          <w:p w:rsidR="00B0637E" w:rsidRDefault="00B0637E" w:rsidP="00426464">
            <w:pPr>
              <w:spacing w:line="360" w:lineRule="auto"/>
              <w:rPr>
                <w:sz w:val="22"/>
                <w:szCs w:val="22"/>
              </w:rPr>
            </w:pPr>
          </w:p>
          <w:p w:rsidR="00B0637E" w:rsidRDefault="00B0637E" w:rsidP="00426464">
            <w:pPr>
              <w:spacing w:line="360" w:lineRule="auto"/>
              <w:rPr>
                <w:sz w:val="22"/>
                <w:szCs w:val="22"/>
              </w:rPr>
            </w:pPr>
          </w:p>
          <w:p w:rsidR="00B0637E" w:rsidRDefault="00B0637E" w:rsidP="00426464">
            <w:pPr>
              <w:spacing w:line="360" w:lineRule="auto"/>
              <w:rPr>
                <w:sz w:val="22"/>
                <w:szCs w:val="22"/>
              </w:rPr>
            </w:pPr>
          </w:p>
          <w:p w:rsidR="00B0637E" w:rsidRDefault="00B0637E" w:rsidP="00426464">
            <w:pPr>
              <w:spacing w:line="360" w:lineRule="auto"/>
              <w:rPr>
                <w:sz w:val="22"/>
                <w:szCs w:val="22"/>
              </w:rPr>
            </w:pPr>
          </w:p>
          <w:p w:rsidR="00B0637E" w:rsidRDefault="00B0637E" w:rsidP="00426464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854484" w:rsidTr="00B74545">
        <w:tblPrEx>
          <w:tblCellMar>
            <w:top w:w="0" w:type="dxa"/>
            <w:bottom w:w="0" w:type="dxa"/>
          </w:tblCellMar>
        </w:tblPrEx>
        <w:trPr>
          <w:trHeight w:val="1053"/>
        </w:trPr>
        <w:tc>
          <w:tcPr>
            <w:tcW w:w="10348" w:type="dxa"/>
          </w:tcPr>
          <w:p w:rsidR="00426464" w:rsidRDefault="00426464" w:rsidP="00426464">
            <w:pPr>
              <w:pStyle w:val="GvdeMetni"/>
              <w:ind w:left="14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</w:t>
            </w:r>
            <w:r w:rsidR="00B0637E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. Deneylerin sonlandırılması (Deney hayvanı için deneyin bitiş şekli)</w:t>
            </w:r>
          </w:p>
          <w:p w:rsidR="00426464" w:rsidRDefault="00426464" w:rsidP="00426464">
            <w:pPr>
              <w:pStyle w:val="GvdeMetni"/>
              <w:ind w:left="142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Herhangi bir deney yapılmadan ya da tedavi uygulamadan önce ötanazi yapılacaktır</w:t>
            </w:r>
            <w:r w:rsidR="00876E17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</w:p>
          <w:p w:rsidR="00854484" w:rsidRDefault="00426464" w:rsidP="00426464">
            <w:pPr>
              <w:pStyle w:val="GvdeMetni"/>
              <w:ind w:left="142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Belli bir süre yaşatıldıktan sonra ötanazi yapılacaktır : (Saat/Gün/Ay)</w:t>
            </w:r>
          </w:p>
          <w:p w:rsidR="00426464" w:rsidRDefault="00426464" w:rsidP="00426464">
            <w:pPr>
              <w:pStyle w:val="GvdeMetni"/>
              <w:ind w:left="142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Deney protokolü tamamlandıktan sonra ötanazi yapılacaktır</w:t>
            </w:r>
            <w:r w:rsidR="00876E17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</w:p>
          <w:p w:rsidR="00426464" w:rsidRDefault="00426464" w:rsidP="00426464">
            <w:pPr>
              <w:pStyle w:val="GvdeMetni"/>
              <w:ind w:left="142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Özgül belirtilerin ortaya çıkmasından sonra ötanazi yapılacaktır. Açıklayınız:</w:t>
            </w:r>
          </w:p>
          <w:p w:rsidR="00426464" w:rsidRDefault="00426464" w:rsidP="00426464">
            <w:pPr>
              <w:pStyle w:val="GvdeMetni"/>
              <w:ind w:left="142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%</w:t>
            </w:r>
            <w:r w:rsidR="00876E17">
              <w:rPr>
                <w:rFonts w:ascii="Times New Roman" w:hAnsi="Times New Roman"/>
                <w:b w:val="0"/>
                <w:sz w:val="22"/>
                <w:szCs w:val="22"/>
              </w:rPr>
              <w:t>20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’</w:t>
            </w:r>
            <w:r w:rsidR="00876E17">
              <w:rPr>
                <w:rFonts w:ascii="Times New Roman" w:hAnsi="Times New Roman"/>
                <w:b w:val="0"/>
                <w:sz w:val="22"/>
                <w:szCs w:val="22"/>
              </w:rPr>
              <w:t>d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en fazla kilo kaybı olursa ötanazi yapılacaktır.</w:t>
            </w:r>
          </w:p>
          <w:p w:rsidR="00426464" w:rsidRDefault="00426464" w:rsidP="00426464">
            <w:pPr>
              <w:pStyle w:val="GvdeMetni"/>
              <w:ind w:left="142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Genel durum kötüleşirse ötanazi yapılacaktır. Tanımlayınız : </w:t>
            </w:r>
          </w:p>
          <w:p w:rsidR="00426464" w:rsidRDefault="00426464" w:rsidP="00426464">
            <w:pPr>
              <w:pStyle w:val="GvdeMetni"/>
              <w:ind w:left="142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  <w:szCs w:val="22"/>
                <w:lang w:val="de-DE"/>
              </w:rPr>
              <w:t xml:space="preserve">Deneysel işlemlerden sonra hayvan ölebilir.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Olası nedenleri açıklayınız:</w:t>
            </w:r>
          </w:p>
          <w:p w:rsidR="00426464" w:rsidRDefault="00426464" w:rsidP="00426464">
            <w:pPr>
              <w:pStyle w:val="GvdeMetni"/>
              <w:ind w:left="142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Deney sonunda ötanazi yapılmayacaktır. Ne yapılacağını açıklayınız:</w:t>
            </w:r>
          </w:p>
          <w:p w:rsidR="00191CA5" w:rsidRPr="00423438" w:rsidRDefault="00191CA5" w:rsidP="00426464">
            <w:pPr>
              <w:pStyle w:val="GvdeMetni"/>
              <w:ind w:left="142"/>
              <w:rPr>
                <w:sz w:val="22"/>
                <w:szCs w:val="22"/>
              </w:rPr>
            </w:pPr>
          </w:p>
        </w:tc>
      </w:tr>
    </w:tbl>
    <w:p w:rsidR="00854484" w:rsidRDefault="00854484">
      <w:pPr>
        <w:pStyle w:val="GvdeMetni"/>
        <w:ind w:left="142"/>
        <w:rPr>
          <w:rFonts w:ascii="Times New Roman" w:hAnsi="Times New Roman"/>
          <w:sz w:val="22"/>
          <w:szCs w:val="22"/>
        </w:rPr>
      </w:pPr>
    </w:p>
    <w:p w:rsidR="00854484" w:rsidRDefault="00854484">
      <w:pPr>
        <w:tabs>
          <w:tab w:val="left" w:pos="567"/>
        </w:tabs>
        <w:ind w:left="142"/>
        <w:jc w:val="both"/>
        <w:rPr>
          <w:sz w:val="22"/>
          <w:szCs w:val="22"/>
        </w:rPr>
        <w:sectPr w:rsidR="00854484">
          <w:footerReference w:type="default" r:id="rId7"/>
          <w:type w:val="continuous"/>
          <w:pgSz w:w="11906" w:h="16838"/>
          <w:pgMar w:top="576" w:right="576" w:bottom="576" w:left="576" w:header="706" w:footer="706" w:gutter="0"/>
          <w:cols w:space="708"/>
        </w:sectPr>
      </w:pPr>
    </w:p>
    <w:p w:rsidR="00854484" w:rsidRDefault="00854484">
      <w:pPr>
        <w:pStyle w:val="Balk2"/>
        <w:ind w:left="14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ab/>
      </w:r>
    </w:p>
    <w:p w:rsidR="00B0637E" w:rsidRDefault="00854484" w:rsidP="00191CA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8" w:color="auto"/>
        </w:pBd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DİKKAT : </w:t>
      </w:r>
      <w:smartTag w:uri="urn:schemas-microsoft-com:office:smarttags" w:element="City">
        <w:smartTag w:uri="urn:schemas-microsoft-com:office:smarttags" w:element="place">
          <w:r>
            <w:rPr>
              <w:b/>
              <w:sz w:val="22"/>
              <w:szCs w:val="22"/>
            </w:rPr>
            <w:t>Eğer</w:t>
          </w:r>
        </w:smartTag>
      </w:smartTag>
      <w:r>
        <w:rPr>
          <w:b/>
          <w:sz w:val="22"/>
          <w:szCs w:val="22"/>
        </w:rPr>
        <w:t xml:space="preserve"> birden çok deney hayvanı türü kullanılacaksa, her tür için ayrı bir sayfa doldurulmalıdır.</w:t>
      </w:r>
    </w:p>
    <w:p w:rsidR="00B0637E" w:rsidRPr="00B74545" w:rsidRDefault="00B0637E" w:rsidP="00191CA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8" w:color="auto"/>
        </w:pBdr>
        <w:jc w:val="both"/>
        <w:rPr>
          <w:b/>
          <w:sz w:val="22"/>
          <w:szCs w:val="22"/>
        </w:rPr>
      </w:pPr>
    </w:p>
    <w:p w:rsidR="00854484" w:rsidRDefault="00854484">
      <w:pPr>
        <w:pStyle w:val="GvdeMetni"/>
        <w:spacing w:before="60" w:after="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</w:t>
      </w:r>
      <w:r w:rsidR="00B0637E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>. Deney hayvanı kimliği :</w:t>
      </w:r>
    </w:p>
    <w:tbl>
      <w:tblPr>
        <w:tblW w:w="1034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44"/>
        <w:gridCol w:w="3268"/>
        <w:gridCol w:w="1843"/>
        <w:gridCol w:w="2693"/>
      </w:tblGrid>
      <w:tr w:rsidR="00854484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54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54484" w:rsidRDefault="00854484" w:rsidP="00B063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Tür: </w:t>
            </w:r>
          </w:p>
        </w:tc>
        <w:tc>
          <w:tcPr>
            <w:tcW w:w="3268" w:type="dxa"/>
            <w:tcBorders>
              <w:left w:val="nil"/>
              <w:right w:val="nil"/>
            </w:tcBorders>
          </w:tcPr>
          <w:p w:rsidR="00854484" w:rsidRDefault="00854484" w:rsidP="00B063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Soy </w:t>
            </w:r>
            <w:r w:rsidR="00B0637E">
              <w:rPr>
                <w:sz w:val="22"/>
                <w:szCs w:val="22"/>
              </w:rPr>
              <w:t>/ Irk 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Cinsiyet: </w:t>
            </w:r>
          </w:p>
        </w:tc>
        <w:tc>
          <w:tcPr>
            <w:tcW w:w="2693" w:type="dxa"/>
            <w:tcBorders>
              <w:left w:val="nil"/>
            </w:tcBorders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Yaş/ağırlık sınırı: </w:t>
            </w:r>
          </w:p>
        </w:tc>
      </w:tr>
      <w:tr w:rsidR="00854484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54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54484" w:rsidRDefault="00DB16FB" w:rsidP="00DB16FB">
            <w:pPr>
              <w:rPr>
                <w:sz w:val="22"/>
                <w:szCs w:val="22"/>
              </w:rPr>
            </w:pPr>
            <w:r w:rsidRPr="002B34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8" w:type="dxa"/>
            <w:tcBorders>
              <w:left w:val="nil"/>
              <w:right w:val="nil"/>
            </w:tcBorders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84" w:rsidRDefault="00B0637E" w:rsidP="00127A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="00854484">
              <w:rPr>
                <w:sz w:val="22"/>
                <w:szCs w:val="22"/>
              </w:rPr>
              <w:t xml:space="preserve">  E  </w:t>
            </w:r>
            <w:r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 D</w:t>
            </w:r>
          </w:p>
        </w:tc>
        <w:tc>
          <w:tcPr>
            <w:tcW w:w="2693" w:type="dxa"/>
            <w:tcBorders>
              <w:left w:val="nil"/>
            </w:tcBorders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</w:p>
        </w:tc>
      </w:tr>
    </w:tbl>
    <w:p w:rsidR="00854484" w:rsidRDefault="00854484">
      <w:pPr>
        <w:pStyle w:val="Balk2"/>
        <w:ind w:left="142"/>
        <w:rPr>
          <w:rFonts w:ascii="Times New Roman" w:hAnsi="Times New Roman"/>
          <w:sz w:val="22"/>
          <w:szCs w:val="22"/>
        </w:rPr>
      </w:pPr>
    </w:p>
    <w:p w:rsidR="00854484" w:rsidRDefault="00B0637E">
      <w:pPr>
        <w:pStyle w:val="Balk2"/>
        <w:ind w:left="14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A5</w:t>
      </w:r>
      <w:r w:rsidR="00854484">
        <w:rPr>
          <w:rFonts w:ascii="Times New Roman" w:hAnsi="Times New Roman"/>
          <w:sz w:val="22"/>
          <w:szCs w:val="22"/>
        </w:rPr>
        <w:t>. Deney grupları ve sayıları</w:t>
      </w:r>
    </w:p>
    <w:tbl>
      <w:tblPr>
        <w:tblW w:w="10419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16"/>
        <w:gridCol w:w="1533"/>
        <w:gridCol w:w="1231"/>
        <w:gridCol w:w="2339"/>
      </w:tblGrid>
      <w:tr w:rsidR="00854484">
        <w:tblPrEx>
          <w:tblCellMar>
            <w:top w:w="0" w:type="dxa"/>
            <w:bottom w:w="0" w:type="dxa"/>
          </w:tblCellMar>
        </w:tblPrEx>
        <w:tc>
          <w:tcPr>
            <w:tcW w:w="5316" w:type="dxa"/>
          </w:tcPr>
          <w:p w:rsidR="00854484" w:rsidRDefault="00854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Deney  ve kontrol grupları</w:t>
            </w:r>
          </w:p>
        </w:tc>
        <w:tc>
          <w:tcPr>
            <w:tcW w:w="1533" w:type="dxa"/>
          </w:tcPr>
          <w:p w:rsidR="00854484" w:rsidRDefault="00854484">
            <w:pPr>
              <w:pStyle w:val="GvdeMetniGirintisi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Grup başına</w:t>
            </w:r>
          </w:p>
          <w:p w:rsidR="00854484" w:rsidRDefault="00854484"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hayvan adedi</w:t>
            </w:r>
          </w:p>
        </w:tc>
        <w:tc>
          <w:tcPr>
            <w:tcW w:w="1231" w:type="dxa"/>
          </w:tcPr>
          <w:p w:rsidR="00854484" w:rsidRDefault="00854484"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Tekrar</w:t>
            </w:r>
          </w:p>
          <w:p w:rsidR="00854484" w:rsidRDefault="00854484"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sayısı</w:t>
            </w:r>
          </w:p>
        </w:tc>
        <w:tc>
          <w:tcPr>
            <w:tcW w:w="2339" w:type="dxa"/>
          </w:tcPr>
          <w:p w:rsidR="00854484" w:rsidRDefault="00854484"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Kullanılan toplam</w:t>
            </w:r>
          </w:p>
          <w:p w:rsidR="00854484" w:rsidRDefault="00854484"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hayvan sayısı/grup</w:t>
            </w:r>
          </w:p>
        </w:tc>
      </w:tr>
      <w:tr w:rsidR="00016ABB">
        <w:tblPrEx>
          <w:tblCellMar>
            <w:top w:w="0" w:type="dxa"/>
            <w:bottom w:w="0" w:type="dxa"/>
          </w:tblCellMar>
        </w:tblPrEx>
        <w:tc>
          <w:tcPr>
            <w:tcW w:w="5316" w:type="dxa"/>
          </w:tcPr>
          <w:p w:rsidR="00016ABB" w:rsidRDefault="00016ABB" w:rsidP="002A1933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533" w:type="dxa"/>
          </w:tcPr>
          <w:p w:rsidR="00016ABB" w:rsidRDefault="00016ABB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231" w:type="dxa"/>
          </w:tcPr>
          <w:p w:rsidR="00016ABB" w:rsidRDefault="00016ABB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:rsidR="00016ABB" w:rsidRDefault="00016ABB" w:rsidP="002A1933">
            <w:pPr>
              <w:ind w:left="142"/>
              <w:jc w:val="center"/>
              <w:rPr>
                <w:sz w:val="22"/>
                <w:szCs w:val="22"/>
              </w:rPr>
            </w:pPr>
          </w:p>
        </w:tc>
      </w:tr>
      <w:tr w:rsidR="00016ABB">
        <w:tblPrEx>
          <w:tblCellMar>
            <w:top w:w="0" w:type="dxa"/>
            <w:bottom w:w="0" w:type="dxa"/>
          </w:tblCellMar>
        </w:tblPrEx>
        <w:tc>
          <w:tcPr>
            <w:tcW w:w="5316" w:type="dxa"/>
          </w:tcPr>
          <w:p w:rsidR="00016ABB" w:rsidRDefault="00016ABB" w:rsidP="002A1933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533" w:type="dxa"/>
          </w:tcPr>
          <w:p w:rsidR="00016ABB" w:rsidRDefault="00016ABB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231" w:type="dxa"/>
          </w:tcPr>
          <w:p w:rsidR="00016ABB" w:rsidRDefault="00016ABB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:rsidR="00016ABB" w:rsidRDefault="00016ABB" w:rsidP="002A1933">
            <w:pPr>
              <w:ind w:left="142"/>
              <w:jc w:val="center"/>
              <w:rPr>
                <w:sz w:val="22"/>
                <w:szCs w:val="22"/>
              </w:rPr>
            </w:pPr>
          </w:p>
        </w:tc>
      </w:tr>
      <w:tr w:rsidR="00016ABB">
        <w:tblPrEx>
          <w:tblCellMar>
            <w:top w:w="0" w:type="dxa"/>
            <w:bottom w:w="0" w:type="dxa"/>
          </w:tblCellMar>
        </w:tblPrEx>
        <w:tc>
          <w:tcPr>
            <w:tcW w:w="5316" w:type="dxa"/>
          </w:tcPr>
          <w:p w:rsidR="00016ABB" w:rsidRDefault="00016ABB" w:rsidP="002A1933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533" w:type="dxa"/>
          </w:tcPr>
          <w:p w:rsidR="00016ABB" w:rsidRDefault="00016ABB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231" w:type="dxa"/>
          </w:tcPr>
          <w:p w:rsidR="00016ABB" w:rsidRDefault="00016ABB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:rsidR="00016ABB" w:rsidRDefault="00016ABB" w:rsidP="002A1933">
            <w:pPr>
              <w:ind w:left="142"/>
              <w:jc w:val="center"/>
              <w:rPr>
                <w:sz w:val="22"/>
                <w:szCs w:val="22"/>
              </w:rPr>
            </w:pPr>
          </w:p>
        </w:tc>
      </w:tr>
      <w:tr w:rsidR="00016ABB">
        <w:tblPrEx>
          <w:tblCellMar>
            <w:top w:w="0" w:type="dxa"/>
            <w:bottom w:w="0" w:type="dxa"/>
          </w:tblCellMar>
        </w:tblPrEx>
        <w:tc>
          <w:tcPr>
            <w:tcW w:w="5316" w:type="dxa"/>
          </w:tcPr>
          <w:p w:rsidR="00016ABB" w:rsidRDefault="00016ABB" w:rsidP="002A1933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533" w:type="dxa"/>
          </w:tcPr>
          <w:p w:rsidR="00016ABB" w:rsidRDefault="00016ABB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231" w:type="dxa"/>
          </w:tcPr>
          <w:p w:rsidR="00016ABB" w:rsidRDefault="00016ABB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:rsidR="00016ABB" w:rsidRDefault="00016ABB" w:rsidP="002A1933">
            <w:pPr>
              <w:ind w:left="142"/>
              <w:jc w:val="center"/>
              <w:rPr>
                <w:sz w:val="22"/>
                <w:szCs w:val="22"/>
              </w:rPr>
            </w:pPr>
          </w:p>
        </w:tc>
      </w:tr>
      <w:tr w:rsidR="00B0637E">
        <w:tblPrEx>
          <w:tblCellMar>
            <w:top w:w="0" w:type="dxa"/>
            <w:bottom w:w="0" w:type="dxa"/>
          </w:tblCellMar>
        </w:tblPrEx>
        <w:tc>
          <w:tcPr>
            <w:tcW w:w="5316" w:type="dxa"/>
          </w:tcPr>
          <w:p w:rsidR="00B0637E" w:rsidRDefault="00B0637E" w:rsidP="002A1933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533" w:type="dxa"/>
          </w:tcPr>
          <w:p w:rsidR="00B0637E" w:rsidRDefault="00B0637E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231" w:type="dxa"/>
          </w:tcPr>
          <w:p w:rsidR="00B0637E" w:rsidRDefault="00B0637E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:rsidR="00B0637E" w:rsidRDefault="00B0637E" w:rsidP="002A1933">
            <w:pPr>
              <w:ind w:left="142"/>
              <w:jc w:val="center"/>
              <w:rPr>
                <w:sz w:val="22"/>
                <w:szCs w:val="22"/>
              </w:rPr>
            </w:pPr>
          </w:p>
        </w:tc>
      </w:tr>
      <w:tr w:rsidR="00B0637E">
        <w:tblPrEx>
          <w:tblCellMar>
            <w:top w:w="0" w:type="dxa"/>
            <w:bottom w:w="0" w:type="dxa"/>
          </w:tblCellMar>
        </w:tblPrEx>
        <w:tc>
          <w:tcPr>
            <w:tcW w:w="5316" w:type="dxa"/>
          </w:tcPr>
          <w:p w:rsidR="00B0637E" w:rsidRDefault="00B0637E" w:rsidP="002A1933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533" w:type="dxa"/>
          </w:tcPr>
          <w:p w:rsidR="00B0637E" w:rsidRDefault="00B0637E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231" w:type="dxa"/>
          </w:tcPr>
          <w:p w:rsidR="00B0637E" w:rsidRDefault="00B0637E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:rsidR="00B0637E" w:rsidRDefault="00B0637E" w:rsidP="002A1933">
            <w:pPr>
              <w:ind w:left="142"/>
              <w:jc w:val="center"/>
              <w:rPr>
                <w:sz w:val="22"/>
                <w:szCs w:val="22"/>
              </w:rPr>
            </w:pPr>
          </w:p>
        </w:tc>
      </w:tr>
      <w:tr w:rsidR="00B0637E">
        <w:tblPrEx>
          <w:tblCellMar>
            <w:top w:w="0" w:type="dxa"/>
            <w:bottom w:w="0" w:type="dxa"/>
          </w:tblCellMar>
        </w:tblPrEx>
        <w:tc>
          <w:tcPr>
            <w:tcW w:w="5316" w:type="dxa"/>
          </w:tcPr>
          <w:p w:rsidR="00B0637E" w:rsidRDefault="00B0637E" w:rsidP="002A1933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533" w:type="dxa"/>
          </w:tcPr>
          <w:p w:rsidR="00B0637E" w:rsidRDefault="00B0637E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231" w:type="dxa"/>
          </w:tcPr>
          <w:p w:rsidR="00B0637E" w:rsidRDefault="00B0637E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:rsidR="00B0637E" w:rsidRDefault="00B0637E" w:rsidP="002A1933">
            <w:pPr>
              <w:ind w:left="142"/>
              <w:jc w:val="center"/>
              <w:rPr>
                <w:sz w:val="22"/>
                <w:szCs w:val="22"/>
              </w:rPr>
            </w:pPr>
          </w:p>
        </w:tc>
      </w:tr>
      <w:tr w:rsidR="00B0637E">
        <w:tblPrEx>
          <w:tblCellMar>
            <w:top w:w="0" w:type="dxa"/>
            <w:bottom w:w="0" w:type="dxa"/>
          </w:tblCellMar>
        </w:tblPrEx>
        <w:tc>
          <w:tcPr>
            <w:tcW w:w="5316" w:type="dxa"/>
          </w:tcPr>
          <w:p w:rsidR="00B0637E" w:rsidRDefault="00B0637E" w:rsidP="002A1933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533" w:type="dxa"/>
          </w:tcPr>
          <w:p w:rsidR="00B0637E" w:rsidRDefault="00B0637E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231" w:type="dxa"/>
          </w:tcPr>
          <w:p w:rsidR="00B0637E" w:rsidRDefault="00B0637E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:rsidR="00B0637E" w:rsidRDefault="00B0637E" w:rsidP="002A1933">
            <w:pPr>
              <w:ind w:left="142"/>
              <w:jc w:val="center"/>
              <w:rPr>
                <w:sz w:val="22"/>
                <w:szCs w:val="22"/>
              </w:rPr>
            </w:pPr>
          </w:p>
        </w:tc>
      </w:tr>
    </w:tbl>
    <w:p w:rsidR="00854484" w:rsidRDefault="00854484">
      <w:pPr>
        <w:pStyle w:val="Balk2"/>
        <w:ind w:left="142"/>
        <w:rPr>
          <w:rFonts w:ascii="Times New Roman" w:hAnsi="Times New Roman"/>
          <w:sz w:val="22"/>
          <w:szCs w:val="22"/>
        </w:rPr>
      </w:pPr>
    </w:p>
    <w:p w:rsidR="00854484" w:rsidRDefault="00854484">
      <w:pPr>
        <w:pStyle w:val="Balk2"/>
        <w:ind w:left="14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</w:t>
      </w:r>
      <w:r w:rsidR="00B0637E">
        <w:rPr>
          <w:rFonts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t>.1. Deneyde kullanılacak toplam hayvan sayısı:</w:t>
      </w:r>
      <w:r w:rsidR="00B0637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……adet</w:t>
      </w:r>
    </w:p>
    <w:p w:rsidR="00B0637E" w:rsidRDefault="00B0637E" w:rsidP="00B0637E"/>
    <w:p w:rsidR="00B0637E" w:rsidRPr="00B0637E" w:rsidRDefault="00B0637E" w:rsidP="00B0637E"/>
    <w:tbl>
      <w:tblPr>
        <w:tblW w:w="10490" w:type="dxa"/>
        <w:tblInd w:w="250" w:type="dxa"/>
        <w:tblLook w:val="01E0"/>
      </w:tblPr>
      <w:tblGrid>
        <w:gridCol w:w="10490"/>
      </w:tblGrid>
      <w:tr w:rsidR="00854484" w:rsidTr="00B0637E">
        <w:tc>
          <w:tcPr>
            <w:tcW w:w="10490" w:type="dxa"/>
          </w:tcPr>
          <w:p w:rsidR="00854484" w:rsidRPr="00B0637E" w:rsidRDefault="00854484" w:rsidP="00B0637E">
            <w:pPr>
              <w:rPr>
                <w:b/>
                <w:sz w:val="22"/>
                <w:szCs w:val="22"/>
              </w:rPr>
            </w:pPr>
            <w:r w:rsidRPr="00B0637E">
              <w:rPr>
                <w:b/>
                <w:sz w:val="22"/>
                <w:szCs w:val="22"/>
              </w:rPr>
              <w:t>A</w:t>
            </w:r>
            <w:r w:rsidR="00B0637E" w:rsidRPr="00B0637E">
              <w:rPr>
                <w:b/>
                <w:sz w:val="22"/>
                <w:szCs w:val="22"/>
              </w:rPr>
              <w:t>5</w:t>
            </w:r>
            <w:r w:rsidRPr="00B0637E">
              <w:rPr>
                <w:b/>
                <w:sz w:val="22"/>
                <w:szCs w:val="22"/>
              </w:rPr>
              <w:t>.2. Her gruptaki hayvan sayısının neye göre hesaplandığını açıklayınız:</w:t>
            </w:r>
          </w:p>
          <w:p w:rsidR="00B0637E" w:rsidRDefault="00B0637E" w:rsidP="00B0637E">
            <w:pPr>
              <w:rPr>
                <w:sz w:val="22"/>
                <w:szCs w:val="22"/>
              </w:rPr>
            </w:pPr>
          </w:p>
          <w:p w:rsidR="00B0637E" w:rsidRDefault="00B0637E" w:rsidP="00B0637E">
            <w:pPr>
              <w:rPr>
                <w:sz w:val="22"/>
                <w:szCs w:val="22"/>
              </w:rPr>
            </w:pPr>
          </w:p>
          <w:p w:rsidR="00B0637E" w:rsidRDefault="00B0637E" w:rsidP="00B0637E">
            <w:pPr>
              <w:rPr>
                <w:sz w:val="22"/>
                <w:szCs w:val="22"/>
              </w:rPr>
            </w:pPr>
          </w:p>
          <w:p w:rsidR="00B0637E" w:rsidRDefault="00B0637E" w:rsidP="00B0637E">
            <w:pPr>
              <w:rPr>
                <w:sz w:val="22"/>
                <w:szCs w:val="22"/>
              </w:rPr>
            </w:pPr>
          </w:p>
          <w:p w:rsidR="00B0637E" w:rsidRDefault="00B0637E" w:rsidP="00B0637E">
            <w:pPr>
              <w:rPr>
                <w:sz w:val="22"/>
                <w:szCs w:val="22"/>
              </w:rPr>
            </w:pPr>
          </w:p>
          <w:p w:rsidR="00B0637E" w:rsidRDefault="00B0637E" w:rsidP="00B0637E">
            <w:pPr>
              <w:rPr>
                <w:sz w:val="22"/>
                <w:szCs w:val="22"/>
              </w:rPr>
            </w:pPr>
          </w:p>
          <w:p w:rsidR="00B0637E" w:rsidRDefault="00B0637E" w:rsidP="00B0637E">
            <w:pPr>
              <w:rPr>
                <w:sz w:val="22"/>
                <w:szCs w:val="22"/>
              </w:rPr>
            </w:pPr>
          </w:p>
          <w:p w:rsidR="00B0637E" w:rsidRDefault="00B0637E" w:rsidP="00B0637E">
            <w:pPr>
              <w:rPr>
                <w:sz w:val="22"/>
                <w:szCs w:val="22"/>
              </w:rPr>
            </w:pPr>
          </w:p>
          <w:p w:rsidR="00B0637E" w:rsidRDefault="00B0637E" w:rsidP="00B0637E">
            <w:pPr>
              <w:rPr>
                <w:sz w:val="22"/>
                <w:szCs w:val="22"/>
              </w:rPr>
            </w:pPr>
          </w:p>
          <w:p w:rsidR="00B0637E" w:rsidRDefault="00B0637E" w:rsidP="00B0637E">
            <w:pPr>
              <w:rPr>
                <w:sz w:val="22"/>
                <w:szCs w:val="22"/>
              </w:rPr>
            </w:pPr>
          </w:p>
          <w:p w:rsidR="00B0637E" w:rsidRDefault="00B0637E" w:rsidP="00B0637E">
            <w:pPr>
              <w:rPr>
                <w:sz w:val="22"/>
                <w:szCs w:val="22"/>
              </w:rPr>
            </w:pPr>
          </w:p>
          <w:p w:rsidR="00B0637E" w:rsidRDefault="00B0637E" w:rsidP="00B0637E">
            <w:pPr>
              <w:rPr>
                <w:sz w:val="22"/>
                <w:szCs w:val="22"/>
              </w:rPr>
            </w:pPr>
          </w:p>
          <w:p w:rsidR="00B0637E" w:rsidRDefault="00B0637E" w:rsidP="00B0637E">
            <w:pPr>
              <w:rPr>
                <w:sz w:val="22"/>
                <w:szCs w:val="22"/>
              </w:rPr>
            </w:pPr>
          </w:p>
        </w:tc>
      </w:tr>
      <w:tr w:rsidR="00854484" w:rsidTr="00B0637E">
        <w:tc>
          <w:tcPr>
            <w:tcW w:w="10490" w:type="dxa"/>
          </w:tcPr>
          <w:p w:rsidR="00854484" w:rsidRDefault="00854484">
            <w:pPr>
              <w:rPr>
                <w:sz w:val="22"/>
                <w:szCs w:val="22"/>
              </w:rPr>
            </w:pPr>
          </w:p>
        </w:tc>
      </w:tr>
      <w:tr w:rsidR="00854484" w:rsidTr="00B0637E">
        <w:tc>
          <w:tcPr>
            <w:tcW w:w="10490" w:type="dxa"/>
          </w:tcPr>
          <w:p w:rsidR="00854484" w:rsidRPr="00B0637E" w:rsidRDefault="00B0637E">
            <w:pPr>
              <w:rPr>
                <w:b/>
                <w:sz w:val="22"/>
                <w:szCs w:val="22"/>
              </w:rPr>
            </w:pPr>
            <w:r w:rsidRPr="00B0637E">
              <w:rPr>
                <w:b/>
                <w:sz w:val="22"/>
                <w:szCs w:val="22"/>
              </w:rPr>
              <w:t>A5</w:t>
            </w:r>
            <w:r w:rsidR="00854484" w:rsidRPr="00B0637E">
              <w:rPr>
                <w:b/>
                <w:sz w:val="22"/>
                <w:szCs w:val="22"/>
              </w:rPr>
              <w:t>.3. Her gruptaki deney tekrar sayısının neye göre hesaplandığını açıklayınız:</w:t>
            </w:r>
          </w:p>
          <w:p w:rsidR="00B0637E" w:rsidRDefault="00B0637E">
            <w:pPr>
              <w:rPr>
                <w:sz w:val="22"/>
                <w:szCs w:val="22"/>
              </w:rPr>
            </w:pPr>
          </w:p>
          <w:p w:rsidR="00B0637E" w:rsidRDefault="00B0637E">
            <w:pPr>
              <w:rPr>
                <w:sz w:val="22"/>
                <w:szCs w:val="22"/>
              </w:rPr>
            </w:pPr>
          </w:p>
          <w:p w:rsidR="00B0637E" w:rsidRDefault="00B0637E">
            <w:pPr>
              <w:rPr>
                <w:sz w:val="22"/>
                <w:szCs w:val="22"/>
              </w:rPr>
            </w:pPr>
          </w:p>
          <w:p w:rsidR="00B0637E" w:rsidRDefault="00B0637E">
            <w:pPr>
              <w:rPr>
                <w:sz w:val="22"/>
                <w:szCs w:val="22"/>
              </w:rPr>
            </w:pPr>
          </w:p>
          <w:p w:rsidR="00B0637E" w:rsidRDefault="00B0637E">
            <w:pPr>
              <w:rPr>
                <w:sz w:val="22"/>
                <w:szCs w:val="22"/>
              </w:rPr>
            </w:pPr>
          </w:p>
          <w:p w:rsidR="00B0637E" w:rsidRDefault="00B0637E">
            <w:pPr>
              <w:rPr>
                <w:sz w:val="22"/>
                <w:szCs w:val="22"/>
              </w:rPr>
            </w:pPr>
          </w:p>
          <w:p w:rsidR="00B0637E" w:rsidRDefault="00B0637E">
            <w:pPr>
              <w:rPr>
                <w:sz w:val="22"/>
                <w:szCs w:val="22"/>
              </w:rPr>
            </w:pPr>
          </w:p>
          <w:p w:rsidR="00B0637E" w:rsidRDefault="00B0637E">
            <w:pPr>
              <w:rPr>
                <w:sz w:val="22"/>
                <w:szCs w:val="22"/>
              </w:rPr>
            </w:pPr>
          </w:p>
          <w:p w:rsidR="00B0637E" w:rsidRDefault="00B0637E">
            <w:pPr>
              <w:rPr>
                <w:sz w:val="22"/>
                <w:szCs w:val="22"/>
              </w:rPr>
            </w:pPr>
          </w:p>
          <w:p w:rsidR="00B0637E" w:rsidRDefault="00B0637E">
            <w:pPr>
              <w:rPr>
                <w:sz w:val="22"/>
                <w:szCs w:val="22"/>
              </w:rPr>
            </w:pPr>
          </w:p>
          <w:p w:rsidR="00B0637E" w:rsidRDefault="00B0637E">
            <w:pPr>
              <w:rPr>
                <w:sz w:val="22"/>
                <w:szCs w:val="22"/>
              </w:rPr>
            </w:pPr>
          </w:p>
        </w:tc>
      </w:tr>
      <w:tr w:rsidR="00854484" w:rsidTr="00B0637E">
        <w:tc>
          <w:tcPr>
            <w:tcW w:w="10490" w:type="dxa"/>
          </w:tcPr>
          <w:p w:rsidR="00854484" w:rsidRDefault="00854484">
            <w:pPr>
              <w:rPr>
                <w:sz w:val="22"/>
                <w:szCs w:val="22"/>
              </w:rPr>
            </w:pPr>
          </w:p>
        </w:tc>
      </w:tr>
    </w:tbl>
    <w:p w:rsidR="00854484" w:rsidRDefault="00854484" w:rsidP="00B0637E">
      <w:pPr>
        <w:ind w:left="5040" w:firstLine="720"/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  <w:r>
        <w:rPr>
          <w:sz w:val="22"/>
          <w:szCs w:val="22"/>
        </w:rPr>
        <w:lastRenderedPageBreak/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 Protokole uygulanması olanaklı değildir.</w:t>
      </w:r>
    </w:p>
    <w:p w:rsidR="00191CA5" w:rsidRDefault="00191CA5" w:rsidP="00B0637E">
      <w:pPr>
        <w:ind w:left="5040" w:firstLine="720"/>
        <w:jc w:val="both"/>
        <w:rPr>
          <w:sz w:val="22"/>
          <w:szCs w:val="22"/>
        </w:rPr>
      </w:pPr>
    </w:p>
    <w:p w:rsidR="00854484" w:rsidRDefault="00854484">
      <w:pPr>
        <w:spacing w:before="60" w:after="60"/>
        <w:ind w:left="539" w:hanging="539"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  <w:r w:rsidR="00B0637E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ab/>
        <w:t xml:space="preserve">Deneylerde kullanılacak kimyasal/biyolojik maddeler ve farmakolojik ajanlar (yalnızca </w:t>
      </w:r>
      <w:r>
        <w:rPr>
          <w:b/>
          <w:sz w:val="22"/>
          <w:szCs w:val="22"/>
          <w:u w:val="single"/>
        </w:rPr>
        <w:t>canlı</w:t>
      </w:r>
      <w:r>
        <w:rPr>
          <w:b/>
          <w:sz w:val="22"/>
          <w:szCs w:val="22"/>
        </w:rPr>
        <w:t xml:space="preserve"> </w:t>
      </w:r>
      <w:r w:rsidR="00191CA5">
        <w:rPr>
          <w:b/>
          <w:sz w:val="22"/>
          <w:szCs w:val="22"/>
        </w:rPr>
        <w:t>h</w:t>
      </w:r>
      <w:r>
        <w:rPr>
          <w:b/>
          <w:sz w:val="22"/>
          <w:szCs w:val="22"/>
        </w:rPr>
        <w:t>ayvanda kullanılacaklar yazılmalıdır):</w:t>
      </w:r>
    </w:p>
    <w:tbl>
      <w:tblPr>
        <w:tblW w:w="10603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978"/>
        <w:gridCol w:w="1061"/>
        <w:gridCol w:w="902"/>
        <w:gridCol w:w="900"/>
        <w:gridCol w:w="902"/>
        <w:gridCol w:w="860"/>
      </w:tblGrid>
      <w:tr w:rsidR="00854484">
        <w:tblPrEx>
          <w:tblCellMar>
            <w:top w:w="0" w:type="dxa"/>
            <w:bottom w:w="0" w:type="dxa"/>
          </w:tblCellMar>
        </w:tblPrEx>
        <w:tc>
          <w:tcPr>
            <w:tcW w:w="5978" w:type="dxa"/>
            <w:vAlign w:val="center"/>
          </w:tcPr>
          <w:p w:rsidR="00854484" w:rsidRDefault="00854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Ajan</w:t>
            </w:r>
          </w:p>
        </w:tc>
        <w:tc>
          <w:tcPr>
            <w:tcW w:w="1061" w:type="dxa"/>
            <w:vAlign w:val="center"/>
          </w:tcPr>
          <w:p w:rsidR="00854484" w:rsidRDefault="00854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Doz</w:t>
            </w:r>
          </w:p>
        </w:tc>
        <w:tc>
          <w:tcPr>
            <w:tcW w:w="902" w:type="dxa"/>
            <w:vAlign w:val="center"/>
          </w:tcPr>
          <w:p w:rsidR="00854484" w:rsidRDefault="00854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Veriliş</w:t>
            </w:r>
          </w:p>
          <w:p w:rsidR="00854484" w:rsidRDefault="00854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yolu</w:t>
            </w:r>
          </w:p>
        </w:tc>
        <w:tc>
          <w:tcPr>
            <w:tcW w:w="900" w:type="dxa"/>
            <w:vAlign w:val="center"/>
          </w:tcPr>
          <w:p w:rsidR="00854484" w:rsidRDefault="00854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Hacim</w:t>
            </w:r>
          </w:p>
        </w:tc>
        <w:tc>
          <w:tcPr>
            <w:tcW w:w="902" w:type="dxa"/>
            <w:vAlign w:val="center"/>
          </w:tcPr>
          <w:p w:rsidR="00854484" w:rsidRDefault="00854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Veriliş</w:t>
            </w:r>
          </w:p>
          <w:p w:rsidR="00854484" w:rsidRDefault="00854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sıklığı</w:t>
            </w:r>
          </w:p>
        </w:tc>
        <w:tc>
          <w:tcPr>
            <w:tcW w:w="860" w:type="dxa"/>
            <w:vAlign w:val="center"/>
          </w:tcPr>
          <w:p w:rsidR="00854484" w:rsidRDefault="00854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Etki</w:t>
            </w:r>
          </w:p>
          <w:p w:rsidR="00854484" w:rsidRDefault="00854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Süresi</w:t>
            </w:r>
          </w:p>
        </w:tc>
      </w:tr>
      <w:tr w:rsidR="00854484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5978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1" w:type="dxa"/>
          </w:tcPr>
          <w:p w:rsidR="00854484" w:rsidRDefault="00854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854484" w:rsidRDefault="00854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854484" w:rsidRDefault="00854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854484" w:rsidRDefault="00854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</w:tcPr>
          <w:p w:rsidR="00854484" w:rsidRDefault="00854484">
            <w:pPr>
              <w:jc w:val="center"/>
              <w:rPr>
                <w:sz w:val="22"/>
                <w:szCs w:val="22"/>
              </w:rPr>
            </w:pPr>
          </w:p>
        </w:tc>
      </w:tr>
      <w:tr w:rsidR="00854484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5978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1" w:type="dxa"/>
          </w:tcPr>
          <w:p w:rsidR="00854484" w:rsidRDefault="00854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854484" w:rsidRDefault="00854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854484" w:rsidRDefault="00854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854484" w:rsidRDefault="00854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</w:tcPr>
          <w:p w:rsidR="00854484" w:rsidRDefault="00854484">
            <w:pPr>
              <w:jc w:val="center"/>
              <w:rPr>
                <w:sz w:val="22"/>
                <w:szCs w:val="22"/>
              </w:rPr>
            </w:pPr>
          </w:p>
        </w:tc>
      </w:tr>
      <w:tr w:rsidR="00B46AA0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5978" w:type="dxa"/>
          </w:tcPr>
          <w:p w:rsidR="00B46AA0" w:rsidRDefault="00B46A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1" w:type="dxa"/>
          </w:tcPr>
          <w:p w:rsidR="00B46AA0" w:rsidRDefault="00B46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B46AA0" w:rsidRDefault="00B46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B46AA0" w:rsidRDefault="00B46AA0" w:rsidP="00632E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B46AA0" w:rsidRDefault="00B46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</w:tcPr>
          <w:p w:rsidR="00B46AA0" w:rsidRDefault="00B46AA0">
            <w:pPr>
              <w:jc w:val="center"/>
              <w:rPr>
                <w:sz w:val="22"/>
                <w:szCs w:val="22"/>
              </w:rPr>
            </w:pPr>
          </w:p>
        </w:tc>
      </w:tr>
      <w:tr w:rsidR="00B0637E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5978" w:type="dxa"/>
          </w:tcPr>
          <w:p w:rsidR="00B0637E" w:rsidRDefault="00B063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1" w:type="dxa"/>
          </w:tcPr>
          <w:p w:rsidR="00B0637E" w:rsidRDefault="00B06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B0637E" w:rsidRDefault="00B06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B0637E" w:rsidRDefault="00B0637E" w:rsidP="00632E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B0637E" w:rsidRDefault="00B06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</w:tcPr>
          <w:p w:rsidR="00B0637E" w:rsidRDefault="00B0637E">
            <w:pPr>
              <w:jc w:val="center"/>
              <w:rPr>
                <w:sz w:val="22"/>
                <w:szCs w:val="22"/>
              </w:rPr>
            </w:pPr>
          </w:p>
        </w:tc>
      </w:tr>
      <w:tr w:rsidR="00B0637E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5978" w:type="dxa"/>
          </w:tcPr>
          <w:p w:rsidR="00B0637E" w:rsidRDefault="00B063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1" w:type="dxa"/>
          </w:tcPr>
          <w:p w:rsidR="00B0637E" w:rsidRDefault="00B06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B0637E" w:rsidRDefault="00B06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B0637E" w:rsidRDefault="00B0637E" w:rsidP="00632E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B0637E" w:rsidRDefault="00B06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</w:tcPr>
          <w:p w:rsidR="00B0637E" w:rsidRDefault="00B0637E">
            <w:pPr>
              <w:jc w:val="center"/>
              <w:rPr>
                <w:sz w:val="22"/>
                <w:szCs w:val="22"/>
              </w:rPr>
            </w:pPr>
          </w:p>
        </w:tc>
      </w:tr>
    </w:tbl>
    <w:p w:rsidR="00854484" w:rsidRDefault="00854484">
      <w:pPr>
        <w:pStyle w:val="GvdeMetni"/>
        <w:tabs>
          <w:tab w:val="left" w:pos="540"/>
        </w:tabs>
        <w:spacing w:before="60" w:after="60"/>
        <w:ind w:left="539" w:hanging="539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</w:t>
      </w:r>
      <w:r w:rsidR="00B0637E">
        <w:rPr>
          <w:rFonts w:ascii="Times New Roman" w:hAnsi="Times New Roman"/>
          <w:sz w:val="22"/>
          <w:szCs w:val="22"/>
        </w:rPr>
        <w:t>7</w:t>
      </w:r>
      <w:r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ab/>
        <w:t>Nöromusküler bloke ediciler:</w:t>
      </w:r>
    </w:p>
    <w:tbl>
      <w:tblPr>
        <w:tblW w:w="10622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978"/>
        <w:gridCol w:w="1080"/>
        <w:gridCol w:w="902"/>
        <w:gridCol w:w="900"/>
        <w:gridCol w:w="902"/>
        <w:gridCol w:w="860"/>
      </w:tblGrid>
      <w:tr w:rsidR="00854484">
        <w:tblPrEx>
          <w:tblCellMar>
            <w:top w:w="0" w:type="dxa"/>
            <w:bottom w:w="0" w:type="dxa"/>
          </w:tblCellMar>
        </w:tblPrEx>
        <w:tc>
          <w:tcPr>
            <w:tcW w:w="5978" w:type="dxa"/>
            <w:vAlign w:val="center"/>
          </w:tcPr>
          <w:p w:rsidR="00854484" w:rsidRDefault="00854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Ajan</w:t>
            </w:r>
          </w:p>
        </w:tc>
        <w:tc>
          <w:tcPr>
            <w:tcW w:w="1080" w:type="dxa"/>
            <w:vAlign w:val="center"/>
          </w:tcPr>
          <w:p w:rsidR="00854484" w:rsidRDefault="00854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Doz</w:t>
            </w:r>
          </w:p>
        </w:tc>
        <w:tc>
          <w:tcPr>
            <w:tcW w:w="902" w:type="dxa"/>
            <w:vAlign w:val="center"/>
          </w:tcPr>
          <w:p w:rsidR="00854484" w:rsidRDefault="00854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Veriliş</w:t>
            </w:r>
          </w:p>
          <w:p w:rsidR="00854484" w:rsidRDefault="00854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yolu</w:t>
            </w:r>
          </w:p>
        </w:tc>
        <w:tc>
          <w:tcPr>
            <w:tcW w:w="900" w:type="dxa"/>
            <w:vAlign w:val="center"/>
          </w:tcPr>
          <w:p w:rsidR="00854484" w:rsidRDefault="00854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Hacim</w:t>
            </w:r>
          </w:p>
        </w:tc>
        <w:tc>
          <w:tcPr>
            <w:tcW w:w="902" w:type="dxa"/>
            <w:vAlign w:val="center"/>
          </w:tcPr>
          <w:p w:rsidR="00854484" w:rsidRDefault="00854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Veriliş</w:t>
            </w:r>
          </w:p>
          <w:p w:rsidR="00854484" w:rsidRDefault="00854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sıklığı</w:t>
            </w:r>
          </w:p>
        </w:tc>
        <w:tc>
          <w:tcPr>
            <w:tcW w:w="860" w:type="dxa"/>
            <w:vAlign w:val="center"/>
          </w:tcPr>
          <w:p w:rsidR="00854484" w:rsidRDefault="00854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Etki</w:t>
            </w:r>
          </w:p>
          <w:p w:rsidR="00854484" w:rsidRDefault="00854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Süresi</w:t>
            </w:r>
          </w:p>
        </w:tc>
      </w:tr>
      <w:tr w:rsidR="00854484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5978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854484" w:rsidRDefault="00854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854484" w:rsidRDefault="00854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854484" w:rsidRDefault="00854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854484" w:rsidRDefault="00854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</w:tcPr>
          <w:p w:rsidR="00854484" w:rsidRDefault="00854484">
            <w:pPr>
              <w:jc w:val="center"/>
              <w:rPr>
                <w:sz w:val="22"/>
                <w:szCs w:val="22"/>
              </w:rPr>
            </w:pPr>
          </w:p>
        </w:tc>
      </w:tr>
      <w:tr w:rsidR="00854484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5978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854484" w:rsidRDefault="00854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854484" w:rsidRDefault="00854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854484" w:rsidRDefault="00854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854484" w:rsidRDefault="00854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</w:tcPr>
          <w:p w:rsidR="00854484" w:rsidRDefault="00854484">
            <w:pPr>
              <w:jc w:val="center"/>
              <w:rPr>
                <w:sz w:val="22"/>
                <w:szCs w:val="22"/>
              </w:rPr>
            </w:pPr>
          </w:p>
        </w:tc>
      </w:tr>
      <w:tr w:rsidR="00B0637E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5978" w:type="dxa"/>
          </w:tcPr>
          <w:p w:rsidR="00B0637E" w:rsidRDefault="00B063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B0637E" w:rsidRDefault="00B06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B0637E" w:rsidRDefault="00B06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B0637E" w:rsidRDefault="00B06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B0637E" w:rsidRDefault="00B06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</w:tcPr>
          <w:p w:rsidR="00B0637E" w:rsidRDefault="00B0637E">
            <w:pPr>
              <w:jc w:val="center"/>
              <w:rPr>
                <w:sz w:val="22"/>
                <w:szCs w:val="22"/>
              </w:rPr>
            </w:pPr>
          </w:p>
        </w:tc>
      </w:tr>
      <w:tr w:rsidR="00B0637E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5978" w:type="dxa"/>
          </w:tcPr>
          <w:p w:rsidR="00B0637E" w:rsidRDefault="00B063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B0637E" w:rsidRDefault="00B06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B0637E" w:rsidRDefault="00B06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B0637E" w:rsidRDefault="00B06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B0637E" w:rsidRDefault="00B06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</w:tcPr>
          <w:p w:rsidR="00B0637E" w:rsidRDefault="00B0637E">
            <w:pPr>
              <w:jc w:val="center"/>
              <w:rPr>
                <w:sz w:val="22"/>
                <w:szCs w:val="22"/>
              </w:rPr>
            </w:pPr>
          </w:p>
        </w:tc>
      </w:tr>
    </w:tbl>
    <w:p w:rsidR="00854484" w:rsidRDefault="00854484">
      <w:pPr>
        <w:pStyle w:val="Balk2"/>
        <w:keepNext w:val="0"/>
        <w:tabs>
          <w:tab w:val="left" w:pos="540"/>
        </w:tabs>
        <w:spacing w:before="60" w:after="60"/>
        <w:ind w:left="539" w:hanging="539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</w:t>
      </w:r>
      <w:r w:rsidR="00B0637E">
        <w:rPr>
          <w:rFonts w:ascii="Times New Roman" w:hAnsi="Times New Roman"/>
          <w:sz w:val="22"/>
          <w:szCs w:val="22"/>
        </w:rPr>
        <w:t>8</w:t>
      </w:r>
      <w:r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ab/>
        <w:t>Deney sırasında ortaya çıkabilecek tehlikeli madde ve/veya durumlar</w:t>
      </w:r>
    </w:p>
    <w:tbl>
      <w:tblPr>
        <w:tblW w:w="10510" w:type="dxa"/>
        <w:tblLayout w:type="fixed"/>
        <w:tblLook w:val="0000"/>
      </w:tblPr>
      <w:tblGrid>
        <w:gridCol w:w="250"/>
        <w:gridCol w:w="10260"/>
      </w:tblGrid>
      <w:tr w:rsidR="00854484" w:rsidTr="00053078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250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60" w:type="dxa"/>
          </w:tcPr>
          <w:p w:rsidR="00854484" w:rsidRDefault="00B063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="00386E3F">
              <w:rPr>
                <w:sz w:val="22"/>
                <w:szCs w:val="22"/>
              </w:rPr>
              <w:t xml:space="preserve"> </w:t>
            </w:r>
            <w:r w:rsidR="00854484">
              <w:rPr>
                <w:sz w:val="22"/>
                <w:szCs w:val="22"/>
              </w:rPr>
              <w:t xml:space="preserve">Mikrobiyolojik kontaminasyon riski. Tanımlayınız: </w:t>
            </w:r>
          </w:p>
        </w:tc>
      </w:tr>
      <w:tr w:rsidR="00854484" w:rsidTr="00053078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250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60" w:type="dxa"/>
          </w:tcPr>
          <w:p w:rsidR="00854484" w:rsidRDefault="00B0637E" w:rsidP="00B063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="00386E3F">
              <w:rPr>
                <w:sz w:val="22"/>
                <w:szCs w:val="22"/>
              </w:rPr>
              <w:t xml:space="preserve"> </w:t>
            </w:r>
            <w:r w:rsidR="00854484">
              <w:rPr>
                <w:sz w:val="22"/>
                <w:szCs w:val="22"/>
              </w:rPr>
              <w:t xml:space="preserve">Kanserojen maddeler. Sıralayınız: </w:t>
            </w:r>
          </w:p>
        </w:tc>
      </w:tr>
      <w:tr w:rsidR="00854484" w:rsidTr="00053078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250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60" w:type="dxa"/>
          </w:tcPr>
          <w:p w:rsidR="00854484" w:rsidRDefault="00B0637E" w:rsidP="00B063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="00386E3F">
              <w:rPr>
                <w:sz w:val="22"/>
                <w:szCs w:val="22"/>
              </w:rPr>
              <w:t xml:space="preserve"> </w:t>
            </w:r>
            <w:r w:rsidR="00854484">
              <w:rPr>
                <w:sz w:val="22"/>
                <w:szCs w:val="22"/>
              </w:rPr>
              <w:t xml:space="preserve">Radyoizotoplar. Sıralayınız: </w:t>
            </w:r>
          </w:p>
        </w:tc>
      </w:tr>
      <w:tr w:rsidR="00854484" w:rsidTr="00053078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250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60" w:type="dxa"/>
          </w:tcPr>
          <w:p w:rsidR="00854484" w:rsidRDefault="00B0637E" w:rsidP="00B063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="00386E3F">
              <w:rPr>
                <w:sz w:val="22"/>
                <w:szCs w:val="22"/>
              </w:rPr>
              <w:t xml:space="preserve"> </w:t>
            </w:r>
            <w:r w:rsidR="00854484">
              <w:rPr>
                <w:sz w:val="22"/>
                <w:szCs w:val="22"/>
              </w:rPr>
              <w:t xml:space="preserve">Biyolojik toksinler. Sıralayınız: </w:t>
            </w:r>
          </w:p>
        </w:tc>
      </w:tr>
      <w:tr w:rsidR="00854484" w:rsidTr="00053078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250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60" w:type="dxa"/>
          </w:tcPr>
          <w:p w:rsidR="00854484" w:rsidRDefault="00B0637E" w:rsidP="00B063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="00386E3F">
              <w:rPr>
                <w:sz w:val="22"/>
                <w:szCs w:val="22"/>
              </w:rPr>
              <w:t xml:space="preserve"> </w:t>
            </w:r>
            <w:r w:rsidR="00854484">
              <w:rPr>
                <w:sz w:val="22"/>
                <w:szCs w:val="22"/>
              </w:rPr>
              <w:t xml:space="preserve">Antineoplastik/sitotoksik ajanlar. Sıralayınız: </w:t>
            </w:r>
          </w:p>
        </w:tc>
      </w:tr>
      <w:tr w:rsidR="00854484" w:rsidTr="00053078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250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60" w:type="dxa"/>
          </w:tcPr>
          <w:p w:rsidR="00854484" w:rsidRDefault="00B0637E" w:rsidP="00B0637E">
            <w:pPr>
              <w:ind w:left="-108" w:firstLine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="00386E3F">
              <w:rPr>
                <w:sz w:val="22"/>
                <w:szCs w:val="22"/>
              </w:rPr>
              <w:t xml:space="preserve"> </w:t>
            </w:r>
            <w:r w:rsidR="00854484">
              <w:rPr>
                <w:sz w:val="22"/>
                <w:szCs w:val="22"/>
              </w:rPr>
              <w:t xml:space="preserve">Diğer ajanlar. Sıralayınız (yoksa belirtiniz) : </w:t>
            </w:r>
          </w:p>
        </w:tc>
      </w:tr>
      <w:tr w:rsidR="00854484" w:rsidTr="00053078">
        <w:tblPrEx>
          <w:tblCellMar>
            <w:top w:w="0" w:type="dxa"/>
            <w:bottom w:w="0" w:type="dxa"/>
          </w:tblCellMar>
        </w:tblPrEx>
        <w:trPr>
          <w:trHeight w:hRule="exact" w:val="1267"/>
        </w:trPr>
        <w:tc>
          <w:tcPr>
            <w:tcW w:w="250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60" w:type="dxa"/>
          </w:tcPr>
          <w:p w:rsidR="00B0637E" w:rsidRDefault="00B0637E" w:rsidP="00B063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="00386E3F">
              <w:rPr>
                <w:sz w:val="22"/>
                <w:szCs w:val="22"/>
              </w:rPr>
              <w:t xml:space="preserve"> </w:t>
            </w:r>
            <w:r w:rsidR="00854484">
              <w:rPr>
                <w:sz w:val="22"/>
                <w:szCs w:val="22"/>
              </w:rPr>
              <w:t xml:space="preserve">Diğer risk faktörleri. Sıralayınız (yoksa belirtiniz) </w:t>
            </w:r>
            <w:r>
              <w:rPr>
                <w:sz w:val="22"/>
                <w:szCs w:val="22"/>
              </w:rPr>
              <w:t>:</w:t>
            </w:r>
          </w:p>
          <w:p w:rsidR="00B0637E" w:rsidRDefault="00B0637E" w:rsidP="00B0637E">
            <w:pPr>
              <w:rPr>
                <w:sz w:val="22"/>
                <w:szCs w:val="22"/>
              </w:rPr>
            </w:pPr>
          </w:p>
          <w:p w:rsidR="00053078" w:rsidRDefault="00053078" w:rsidP="00B0637E">
            <w:pPr>
              <w:rPr>
                <w:sz w:val="22"/>
                <w:szCs w:val="22"/>
              </w:rPr>
            </w:pPr>
          </w:p>
          <w:p w:rsidR="00B0637E" w:rsidRDefault="00B0637E" w:rsidP="00B063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Oluşacak tıbbi atıklar ve bunlar için alınan önlemler nelerdir ? Sıralayınız :</w:t>
            </w:r>
          </w:p>
        </w:tc>
      </w:tr>
    </w:tbl>
    <w:p w:rsidR="00191CA5" w:rsidRDefault="00854484">
      <w:pPr>
        <w:pStyle w:val="Balk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:rsidR="00854484" w:rsidRDefault="00876E17">
      <w:pPr>
        <w:pStyle w:val="Balk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Bölüm</w:t>
      </w:r>
      <w:r w:rsidR="00854484">
        <w:rPr>
          <w:rFonts w:ascii="Times New Roman" w:hAnsi="Times New Roman"/>
          <w:sz w:val="22"/>
          <w:szCs w:val="22"/>
        </w:rPr>
        <w:t xml:space="preserve"> B : ANESTEZİ ve ANALJEZİ</w:t>
      </w:r>
    </w:p>
    <w:p w:rsidR="00854484" w:rsidRDefault="00854484" w:rsidP="00053078">
      <w:pPr>
        <w:ind w:left="5760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 Protokole uygulanması olanaklı değildir.</w:t>
      </w:r>
    </w:p>
    <w:p w:rsidR="00854484" w:rsidRDefault="00854484">
      <w:pPr>
        <w:pStyle w:val="Balk2"/>
        <w:spacing w:before="60" w:after="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B1. Preanastezik-analjezik ya da sedatif ilaçlar</w:t>
      </w:r>
    </w:p>
    <w:tbl>
      <w:tblPr>
        <w:tblW w:w="10622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978"/>
        <w:gridCol w:w="1080"/>
        <w:gridCol w:w="902"/>
        <w:gridCol w:w="900"/>
        <w:gridCol w:w="902"/>
        <w:gridCol w:w="860"/>
      </w:tblGrid>
      <w:tr w:rsidR="00854484">
        <w:tblPrEx>
          <w:tblCellMar>
            <w:top w:w="0" w:type="dxa"/>
            <w:bottom w:w="0" w:type="dxa"/>
          </w:tblCellMar>
        </w:tblPrEx>
        <w:tc>
          <w:tcPr>
            <w:tcW w:w="5978" w:type="dxa"/>
            <w:vAlign w:val="center"/>
          </w:tcPr>
          <w:p w:rsidR="00854484" w:rsidRDefault="00854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Ajan</w:t>
            </w:r>
          </w:p>
        </w:tc>
        <w:tc>
          <w:tcPr>
            <w:tcW w:w="1080" w:type="dxa"/>
            <w:vAlign w:val="center"/>
          </w:tcPr>
          <w:p w:rsidR="00854484" w:rsidRDefault="00854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Doz</w:t>
            </w:r>
          </w:p>
        </w:tc>
        <w:tc>
          <w:tcPr>
            <w:tcW w:w="902" w:type="dxa"/>
            <w:vAlign w:val="center"/>
          </w:tcPr>
          <w:p w:rsidR="00854484" w:rsidRDefault="00854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Veriliş</w:t>
            </w:r>
          </w:p>
          <w:p w:rsidR="00854484" w:rsidRDefault="00854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yolu</w:t>
            </w:r>
          </w:p>
        </w:tc>
        <w:tc>
          <w:tcPr>
            <w:tcW w:w="900" w:type="dxa"/>
            <w:vAlign w:val="center"/>
          </w:tcPr>
          <w:p w:rsidR="00854484" w:rsidRDefault="00854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Hacim</w:t>
            </w:r>
          </w:p>
        </w:tc>
        <w:tc>
          <w:tcPr>
            <w:tcW w:w="902" w:type="dxa"/>
            <w:vAlign w:val="center"/>
          </w:tcPr>
          <w:p w:rsidR="00854484" w:rsidRDefault="00854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Veriliş</w:t>
            </w:r>
          </w:p>
          <w:p w:rsidR="00854484" w:rsidRDefault="00854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sıklığı</w:t>
            </w:r>
          </w:p>
        </w:tc>
        <w:tc>
          <w:tcPr>
            <w:tcW w:w="860" w:type="dxa"/>
            <w:vAlign w:val="center"/>
          </w:tcPr>
          <w:p w:rsidR="00854484" w:rsidRDefault="00854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Etki</w:t>
            </w:r>
          </w:p>
          <w:p w:rsidR="00854484" w:rsidRDefault="00854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Süresi</w:t>
            </w:r>
          </w:p>
        </w:tc>
      </w:tr>
      <w:tr w:rsidR="0085448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978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854484" w:rsidRDefault="00854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854484" w:rsidRDefault="00854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854484" w:rsidRDefault="00854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854484" w:rsidRDefault="00854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</w:tcPr>
          <w:p w:rsidR="00854484" w:rsidRDefault="00854484">
            <w:pPr>
              <w:jc w:val="center"/>
              <w:rPr>
                <w:sz w:val="22"/>
                <w:szCs w:val="22"/>
              </w:rPr>
            </w:pPr>
          </w:p>
        </w:tc>
      </w:tr>
      <w:tr w:rsidR="0085448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978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854484" w:rsidRDefault="00854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854484" w:rsidRDefault="00854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854484" w:rsidRDefault="00854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854484" w:rsidRDefault="00854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</w:tcPr>
          <w:p w:rsidR="00854484" w:rsidRDefault="00854484">
            <w:pPr>
              <w:jc w:val="center"/>
              <w:rPr>
                <w:sz w:val="22"/>
                <w:szCs w:val="22"/>
              </w:rPr>
            </w:pPr>
          </w:p>
        </w:tc>
      </w:tr>
      <w:tr w:rsidR="00053078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978" w:type="dxa"/>
          </w:tcPr>
          <w:p w:rsidR="00053078" w:rsidRDefault="0005307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053078" w:rsidRDefault="000530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053078" w:rsidRDefault="000530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053078" w:rsidRDefault="000530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053078" w:rsidRDefault="000530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</w:tcPr>
          <w:p w:rsidR="00053078" w:rsidRDefault="00053078">
            <w:pPr>
              <w:jc w:val="center"/>
              <w:rPr>
                <w:sz w:val="22"/>
                <w:szCs w:val="22"/>
              </w:rPr>
            </w:pPr>
          </w:p>
        </w:tc>
      </w:tr>
      <w:tr w:rsidR="00053078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978" w:type="dxa"/>
          </w:tcPr>
          <w:p w:rsidR="00053078" w:rsidRDefault="0005307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053078" w:rsidRDefault="000530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053078" w:rsidRDefault="000530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053078" w:rsidRDefault="000530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053078" w:rsidRDefault="000530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</w:tcPr>
          <w:p w:rsidR="00053078" w:rsidRDefault="00053078">
            <w:pPr>
              <w:jc w:val="center"/>
              <w:rPr>
                <w:sz w:val="22"/>
                <w:szCs w:val="22"/>
              </w:rPr>
            </w:pPr>
          </w:p>
        </w:tc>
      </w:tr>
    </w:tbl>
    <w:p w:rsidR="00854484" w:rsidRDefault="00854484">
      <w:pPr>
        <w:pStyle w:val="Balk2"/>
        <w:spacing w:before="60" w:after="60"/>
        <w:rPr>
          <w:rFonts w:ascii="Times New Roman" w:hAnsi="Times New Roman"/>
          <w:sz w:val="22"/>
          <w:szCs w:val="22"/>
        </w:rPr>
      </w:pPr>
    </w:p>
    <w:p w:rsidR="00854484" w:rsidRDefault="00854484">
      <w:pPr>
        <w:pStyle w:val="Balk2"/>
        <w:spacing w:before="60" w:after="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B2. Anestezik ajanlar</w:t>
      </w:r>
    </w:p>
    <w:tbl>
      <w:tblPr>
        <w:tblW w:w="1065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94"/>
        <w:gridCol w:w="1471"/>
        <w:gridCol w:w="860"/>
        <w:gridCol w:w="902"/>
        <w:gridCol w:w="1222"/>
        <w:gridCol w:w="1802"/>
      </w:tblGrid>
      <w:tr w:rsidR="00854484">
        <w:tblPrEx>
          <w:tblCellMar>
            <w:top w:w="0" w:type="dxa"/>
            <w:bottom w:w="0" w:type="dxa"/>
          </w:tblCellMar>
        </w:tblPrEx>
        <w:tc>
          <w:tcPr>
            <w:tcW w:w="4394" w:type="dxa"/>
            <w:vAlign w:val="center"/>
          </w:tcPr>
          <w:p w:rsidR="00854484" w:rsidRDefault="00854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Ajan</w:t>
            </w:r>
          </w:p>
        </w:tc>
        <w:tc>
          <w:tcPr>
            <w:tcW w:w="1471" w:type="dxa"/>
            <w:vAlign w:val="center"/>
          </w:tcPr>
          <w:p w:rsidR="00854484" w:rsidRDefault="00854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İndüksiyon</w:t>
            </w:r>
          </w:p>
          <w:p w:rsidR="00854484" w:rsidRDefault="00854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dozu</w:t>
            </w:r>
          </w:p>
        </w:tc>
        <w:tc>
          <w:tcPr>
            <w:tcW w:w="860" w:type="dxa"/>
            <w:vAlign w:val="center"/>
          </w:tcPr>
          <w:p w:rsidR="00854484" w:rsidRDefault="00854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Ek</w:t>
            </w:r>
          </w:p>
          <w:p w:rsidR="00854484" w:rsidRDefault="00854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dozlar</w:t>
            </w:r>
          </w:p>
        </w:tc>
        <w:tc>
          <w:tcPr>
            <w:tcW w:w="902" w:type="dxa"/>
            <w:vAlign w:val="center"/>
          </w:tcPr>
          <w:p w:rsidR="00854484" w:rsidRDefault="00854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Veriliş</w:t>
            </w:r>
          </w:p>
          <w:p w:rsidR="00854484" w:rsidRDefault="00854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yolu</w:t>
            </w:r>
          </w:p>
        </w:tc>
        <w:tc>
          <w:tcPr>
            <w:tcW w:w="1222" w:type="dxa"/>
            <w:vAlign w:val="center"/>
          </w:tcPr>
          <w:p w:rsidR="00854484" w:rsidRDefault="00854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Yapılacak</w:t>
            </w:r>
          </w:p>
          <w:p w:rsidR="00854484" w:rsidRDefault="00854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işlem</w:t>
            </w:r>
          </w:p>
        </w:tc>
        <w:tc>
          <w:tcPr>
            <w:tcW w:w="1802" w:type="dxa"/>
            <w:vAlign w:val="center"/>
          </w:tcPr>
          <w:p w:rsidR="00854484" w:rsidRDefault="00854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Anestezi altında</w:t>
            </w:r>
          </w:p>
          <w:p w:rsidR="00854484" w:rsidRDefault="00854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Geçen süre</w:t>
            </w:r>
          </w:p>
        </w:tc>
      </w:tr>
      <w:tr w:rsidR="0085448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394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1" w:type="dxa"/>
          </w:tcPr>
          <w:p w:rsidR="00854484" w:rsidRDefault="00854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</w:tcPr>
          <w:p w:rsidR="00854484" w:rsidRDefault="00854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22" w:type="dxa"/>
          </w:tcPr>
          <w:p w:rsidR="00854484" w:rsidRDefault="00854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2" w:type="dxa"/>
          </w:tcPr>
          <w:p w:rsidR="00854484" w:rsidRDefault="00854484">
            <w:pPr>
              <w:jc w:val="center"/>
              <w:rPr>
                <w:sz w:val="22"/>
                <w:szCs w:val="22"/>
              </w:rPr>
            </w:pPr>
          </w:p>
        </w:tc>
      </w:tr>
      <w:tr w:rsidR="00053078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394" w:type="dxa"/>
          </w:tcPr>
          <w:p w:rsidR="00053078" w:rsidRDefault="0005307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1" w:type="dxa"/>
          </w:tcPr>
          <w:p w:rsidR="00053078" w:rsidRDefault="000530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</w:tcPr>
          <w:p w:rsidR="00053078" w:rsidRDefault="000530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053078" w:rsidRDefault="0005307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22" w:type="dxa"/>
          </w:tcPr>
          <w:p w:rsidR="00053078" w:rsidRDefault="000530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2" w:type="dxa"/>
          </w:tcPr>
          <w:p w:rsidR="00053078" w:rsidRDefault="00053078">
            <w:pPr>
              <w:jc w:val="center"/>
              <w:rPr>
                <w:sz w:val="22"/>
                <w:szCs w:val="22"/>
              </w:rPr>
            </w:pPr>
          </w:p>
        </w:tc>
      </w:tr>
      <w:tr w:rsidR="00053078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394" w:type="dxa"/>
          </w:tcPr>
          <w:p w:rsidR="00053078" w:rsidRDefault="0005307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1" w:type="dxa"/>
          </w:tcPr>
          <w:p w:rsidR="00053078" w:rsidRDefault="000530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</w:tcPr>
          <w:p w:rsidR="00053078" w:rsidRDefault="000530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053078" w:rsidRDefault="0005307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22" w:type="dxa"/>
          </w:tcPr>
          <w:p w:rsidR="00053078" w:rsidRDefault="000530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2" w:type="dxa"/>
          </w:tcPr>
          <w:p w:rsidR="00053078" w:rsidRDefault="00053078">
            <w:pPr>
              <w:jc w:val="center"/>
              <w:rPr>
                <w:sz w:val="22"/>
                <w:szCs w:val="22"/>
              </w:rPr>
            </w:pPr>
          </w:p>
        </w:tc>
      </w:tr>
      <w:tr w:rsidR="0085448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394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1" w:type="dxa"/>
          </w:tcPr>
          <w:p w:rsidR="00854484" w:rsidRDefault="00854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</w:tcPr>
          <w:p w:rsidR="00854484" w:rsidRDefault="00854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22" w:type="dxa"/>
          </w:tcPr>
          <w:p w:rsidR="00854484" w:rsidRDefault="00854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2" w:type="dxa"/>
          </w:tcPr>
          <w:p w:rsidR="00854484" w:rsidRDefault="00854484">
            <w:pPr>
              <w:jc w:val="center"/>
              <w:rPr>
                <w:sz w:val="22"/>
                <w:szCs w:val="22"/>
              </w:rPr>
            </w:pPr>
          </w:p>
        </w:tc>
      </w:tr>
    </w:tbl>
    <w:p w:rsidR="00854484" w:rsidRDefault="00854484">
      <w:pPr>
        <w:pStyle w:val="GvdeMetni"/>
        <w:keepNext/>
        <w:spacing w:before="60" w:after="60"/>
        <w:outlineLvl w:val="1"/>
        <w:rPr>
          <w:rFonts w:ascii="Times New Roman" w:hAnsi="Times New Roman"/>
          <w:sz w:val="22"/>
          <w:szCs w:val="22"/>
        </w:rPr>
      </w:pPr>
    </w:p>
    <w:p w:rsidR="00854484" w:rsidRDefault="00854484">
      <w:pPr>
        <w:pStyle w:val="GvdeMetni"/>
        <w:keepNext/>
        <w:spacing w:before="60" w:after="60"/>
        <w:outlineLvl w:val="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B3. Anestezi derinliğinin izlenmesi (uygun seçeneklerin tümünü işaretleyiniz)</w:t>
      </w:r>
    </w:p>
    <w:tbl>
      <w:tblPr>
        <w:tblW w:w="0" w:type="auto"/>
        <w:tblLayout w:type="fixed"/>
        <w:tblLook w:val="0000"/>
      </w:tblPr>
      <w:tblGrid>
        <w:gridCol w:w="648"/>
        <w:gridCol w:w="10260"/>
      </w:tblGrid>
      <w:tr w:rsidR="00854484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0260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Protokole uygulanması uygun değildir</w:t>
            </w:r>
          </w:p>
        </w:tc>
      </w:tr>
      <w:tr w:rsidR="00854484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0260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 Cilt ya da parmak kıstırma yanıtları</w:t>
            </w:r>
          </w:p>
        </w:tc>
      </w:tr>
      <w:tr w:rsidR="00854484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0260" w:type="dxa"/>
          </w:tcPr>
          <w:p w:rsidR="00854484" w:rsidRDefault="00854484" w:rsidP="000530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 Palpebra ya da kornea refleksi (</w:t>
            </w:r>
            <w:r w:rsidR="00053078">
              <w:rPr>
                <w:sz w:val="22"/>
                <w:szCs w:val="22"/>
              </w:rPr>
              <w:t>kemirgen</w:t>
            </w:r>
            <w:r>
              <w:rPr>
                <w:sz w:val="22"/>
                <w:szCs w:val="22"/>
              </w:rPr>
              <w:t>ler için uygun değildir)</w:t>
            </w:r>
          </w:p>
        </w:tc>
      </w:tr>
      <w:tr w:rsidR="00854484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0260" w:type="dxa"/>
          </w:tcPr>
          <w:p w:rsidR="00854484" w:rsidRDefault="00854484">
            <w:pPr>
              <w:jc w:val="both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d. Çene ya da iskelet kası tonusu izlenmesi</w:t>
            </w:r>
          </w:p>
        </w:tc>
      </w:tr>
      <w:tr w:rsidR="00854484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0260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 Fizyolojik yanıtın izlenmesi</w:t>
            </w:r>
          </w:p>
        </w:tc>
      </w:tr>
      <w:tr w:rsidR="00854484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0260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f. Diğer. Açıklayınız : </w:t>
            </w:r>
          </w:p>
        </w:tc>
      </w:tr>
    </w:tbl>
    <w:p w:rsidR="00854484" w:rsidRDefault="00854484">
      <w:pPr>
        <w:pStyle w:val="Balk2"/>
        <w:spacing w:before="60" w:after="60"/>
        <w:rPr>
          <w:rFonts w:ascii="Times New Roman" w:hAnsi="Times New Roman"/>
          <w:sz w:val="22"/>
          <w:szCs w:val="22"/>
        </w:rPr>
      </w:pPr>
    </w:p>
    <w:p w:rsidR="00854484" w:rsidRDefault="00854484">
      <w:pPr>
        <w:pStyle w:val="Balk2"/>
        <w:spacing w:before="60" w:after="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B4. İzlenme sıklığı</w:t>
      </w:r>
    </w:p>
    <w:tbl>
      <w:tblPr>
        <w:tblW w:w="0" w:type="auto"/>
        <w:tblLayout w:type="fixed"/>
        <w:tblLook w:val="0000"/>
      </w:tblPr>
      <w:tblGrid>
        <w:gridCol w:w="648"/>
        <w:gridCol w:w="10260"/>
      </w:tblGrid>
      <w:tr w:rsidR="00854484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54484" w:rsidRDefault="000530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0260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Protokole uygulanması olanaklı değildir</w:t>
            </w:r>
          </w:p>
        </w:tc>
      </w:tr>
      <w:tr w:rsidR="00854484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0260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 Her 2-3 dakikada bir</w:t>
            </w:r>
          </w:p>
        </w:tc>
      </w:tr>
      <w:tr w:rsidR="00854484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0260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 Her 4-5 dakikada bir</w:t>
            </w:r>
          </w:p>
        </w:tc>
      </w:tr>
      <w:tr w:rsidR="00854484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0260" w:type="dxa"/>
          </w:tcPr>
          <w:p w:rsidR="00854484" w:rsidRDefault="00854484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d. Diğer. dakika. Açıklayınız: </w:t>
            </w:r>
          </w:p>
        </w:tc>
      </w:tr>
    </w:tbl>
    <w:p w:rsidR="00854484" w:rsidRDefault="00854484">
      <w:pPr>
        <w:pStyle w:val="Balk2"/>
        <w:spacing w:before="60" w:after="60"/>
        <w:rPr>
          <w:rFonts w:ascii="Times New Roman" w:hAnsi="Times New Roman"/>
          <w:sz w:val="22"/>
          <w:szCs w:val="22"/>
        </w:rPr>
      </w:pPr>
    </w:p>
    <w:p w:rsidR="00854484" w:rsidRDefault="00854484">
      <w:pPr>
        <w:pStyle w:val="Balk2"/>
        <w:spacing w:before="60" w:after="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B5. İşlem sonrası (post-op) verilecek analjezik ve trankilizan ilaçlar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94"/>
        <w:gridCol w:w="1471"/>
        <w:gridCol w:w="860"/>
        <w:gridCol w:w="902"/>
        <w:gridCol w:w="1222"/>
        <w:gridCol w:w="1802"/>
      </w:tblGrid>
      <w:tr w:rsidR="00854484">
        <w:tblPrEx>
          <w:tblCellMar>
            <w:top w:w="0" w:type="dxa"/>
            <w:bottom w:w="0" w:type="dxa"/>
          </w:tblCellMar>
        </w:tblPrEx>
        <w:tc>
          <w:tcPr>
            <w:tcW w:w="4394" w:type="dxa"/>
            <w:vAlign w:val="center"/>
          </w:tcPr>
          <w:p w:rsidR="00854484" w:rsidRDefault="00854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Ajan</w:t>
            </w:r>
          </w:p>
        </w:tc>
        <w:tc>
          <w:tcPr>
            <w:tcW w:w="1471" w:type="dxa"/>
            <w:vAlign w:val="center"/>
          </w:tcPr>
          <w:p w:rsidR="00854484" w:rsidRDefault="00854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Dozu</w:t>
            </w:r>
          </w:p>
        </w:tc>
        <w:tc>
          <w:tcPr>
            <w:tcW w:w="860" w:type="dxa"/>
            <w:vAlign w:val="center"/>
          </w:tcPr>
          <w:p w:rsidR="00854484" w:rsidRDefault="00854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Veriliş</w:t>
            </w:r>
          </w:p>
          <w:p w:rsidR="00854484" w:rsidRDefault="00854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sıklığı</w:t>
            </w:r>
          </w:p>
        </w:tc>
        <w:tc>
          <w:tcPr>
            <w:tcW w:w="902" w:type="dxa"/>
            <w:vAlign w:val="center"/>
          </w:tcPr>
          <w:p w:rsidR="00854484" w:rsidRDefault="00854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Veriliş</w:t>
            </w:r>
          </w:p>
          <w:p w:rsidR="00854484" w:rsidRDefault="00854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yolu</w:t>
            </w:r>
          </w:p>
        </w:tc>
        <w:tc>
          <w:tcPr>
            <w:tcW w:w="1222" w:type="dxa"/>
            <w:vAlign w:val="center"/>
          </w:tcPr>
          <w:p w:rsidR="00854484" w:rsidRDefault="00854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Tedavi</w:t>
            </w:r>
          </w:p>
          <w:p w:rsidR="00854484" w:rsidRDefault="00854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süresi</w:t>
            </w:r>
          </w:p>
        </w:tc>
        <w:tc>
          <w:tcPr>
            <w:tcW w:w="1802" w:type="dxa"/>
            <w:vAlign w:val="center"/>
          </w:tcPr>
          <w:p w:rsidR="00854484" w:rsidRDefault="00854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Hangi gruptaki</w:t>
            </w:r>
          </w:p>
          <w:p w:rsidR="00854484" w:rsidRDefault="00876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 w:rsidR="00854484">
              <w:rPr>
                <w:sz w:val="22"/>
                <w:szCs w:val="22"/>
              </w:rPr>
              <w:t>ayvanlar ?</w:t>
            </w:r>
          </w:p>
        </w:tc>
      </w:tr>
      <w:tr w:rsidR="0085448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394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1" w:type="dxa"/>
          </w:tcPr>
          <w:p w:rsidR="00854484" w:rsidRDefault="00854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</w:tcPr>
          <w:p w:rsidR="00854484" w:rsidRDefault="00854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22" w:type="dxa"/>
          </w:tcPr>
          <w:p w:rsidR="00854484" w:rsidRDefault="00854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2" w:type="dxa"/>
          </w:tcPr>
          <w:p w:rsidR="00854484" w:rsidRDefault="00854484">
            <w:pPr>
              <w:jc w:val="center"/>
              <w:rPr>
                <w:sz w:val="22"/>
                <w:szCs w:val="22"/>
              </w:rPr>
            </w:pPr>
          </w:p>
        </w:tc>
      </w:tr>
      <w:tr w:rsidR="0085448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394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1" w:type="dxa"/>
          </w:tcPr>
          <w:p w:rsidR="00854484" w:rsidRDefault="00854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</w:tcPr>
          <w:p w:rsidR="00854484" w:rsidRDefault="00854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22" w:type="dxa"/>
          </w:tcPr>
          <w:p w:rsidR="00854484" w:rsidRDefault="00854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2" w:type="dxa"/>
          </w:tcPr>
          <w:p w:rsidR="00854484" w:rsidRDefault="00854484">
            <w:pPr>
              <w:jc w:val="center"/>
              <w:rPr>
                <w:sz w:val="22"/>
                <w:szCs w:val="22"/>
              </w:rPr>
            </w:pPr>
          </w:p>
        </w:tc>
      </w:tr>
      <w:tr w:rsidR="0085448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394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1" w:type="dxa"/>
          </w:tcPr>
          <w:p w:rsidR="00854484" w:rsidRDefault="00854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</w:tcPr>
          <w:p w:rsidR="00854484" w:rsidRDefault="00854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22" w:type="dxa"/>
          </w:tcPr>
          <w:p w:rsidR="00854484" w:rsidRDefault="00854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2" w:type="dxa"/>
          </w:tcPr>
          <w:p w:rsidR="00854484" w:rsidRDefault="00854484">
            <w:pPr>
              <w:jc w:val="center"/>
              <w:rPr>
                <w:sz w:val="22"/>
                <w:szCs w:val="22"/>
              </w:rPr>
            </w:pPr>
          </w:p>
        </w:tc>
      </w:tr>
    </w:tbl>
    <w:p w:rsidR="00854484" w:rsidRDefault="00854484">
      <w:pPr>
        <w:jc w:val="both"/>
        <w:rPr>
          <w:sz w:val="22"/>
          <w:szCs w:val="22"/>
        </w:rPr>
      </w:pPr>
    </w:p>
    <w:p w:rsidR="00191CA5" w:rsidRDefault="00854484">
      <w:pPr>
        <w:pStyle w:val="Balk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:rsidR="00854484" w:rsidRDefault="00854484">
      <w:pPr>
        <w:pStyle w:val="Balk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Bölüm C : SAĞLIK PARAMETRELERİ</w:t>
      </w:r>
    </w:p>
    <w:p w:rsidR="00854484" w:rsidRDefault="00053078" w:rsidP="00053078">
      <w:pPr>
        <w:ind w:left="5040" w:firstLine="720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854484">
        <w:rPr>
          <w:sz w:val="22"/>
          <w:szCs w:val="22"/>
        </w:rPr>
        <w:t xml:space="preserve">  Protokole uygulanması olanaklı değildir.</w:t>
      </w:r>
    </w:p>
    <w:p w:rsidR="00191CA5" w:rsidRDefault="00191CA5" w:rsidP="00053078">
      <w:pPr>
        <w:ind w:left="5040" w:firstLine="720"/>
        <w:jc w:val="both"/>
        <w:rPr>
          <w:sz w:val="22"/>
          <w:szCs w:val="22"/>
        </w:rPr>
      </w:pPr>
    </w:p>
    <w:p w:rsidR="00854484" w:rsidRDefault="00854484">
      <w:pPr>
        <w:pStyle w:val="Balk2"/>
        <w:spacing w:before="60" w:after="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C1. </w:t>
      </w:r>
      <w:r w:rsidR="00053078">
        <w:rPr>
          <w:rFonts w:ascii="Times New Roman" w:hAnsi="Times New Roman"/>
          <w:sz w:val="22"/>
          <w:szCs w:val="22"/>
        </w:rPr>
        <w:t>Deney protokolüne bağlı i</w:t>
      </w:r>
      <w:r>
        <w:rPr>
          <w:rFonts w:ascii="Times New Roman" w:hAnsi="Times New Roman"/>
          <w:sz w:val="22"/>
          <w:szCs w:val="22"/>
        </w:rPr>
        <w:t>zlenecek olası değişiklikler</w:t>
      </w:r>
    </w:p>
    <w:tbl>
      <w:tblPr>
        <w:tblW w:w="0" w:type="auto"/>
        <w:tblLayout w:type="fixed"/>
        <w:tblLook w:val="0000"/>
      </w:tblPr>
      <w:tblGrid>
        <w:gridCol w:w="648"/>
        <w:gridCol w:w="3600"/>
        <w:gridCol w:w="720"/>
        <w:gridCol w:w="5220"/>
      </w:tblGrid>
      <w:tr w:rsidR="008544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540" w:type="dxa"/>
            <w:gridSpan w:val="3"/>
          </w:tcPr>
          <w:p w:rsidR="00854484" w:rsidRDefault="00854484" w:rsidP="000530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Vücut ağırlığının %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 w:rsidR="00053078">
              <w:rPr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i kadar kilo kaybı</w:t>
            </w:r>
          </w:p>
        </w:tc>
      </w:tr>
      <w:tr w:rsidR="008544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540" w:type="dxa"/>
            <w:gridSpan w:val="3"/>
          </w:tcPr>
          <w:p w:rsidR="00854484" w:rsidRDefault="008544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 Ölüm</w:t>
            </w:r>
          </w:p>
        </w:tc>
      </w:tr>
      <w:tr w:rsidR="008544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540" w:type="dxa"/>
            <w:gridSpan w:val="3"/>
          </w:tcPr>
          <w:p w:rsidR="00854484" w:rsidRDefault="008544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c. Davranış değişiklikleri. Açıklayınız: </w:t>
            </w:r>
          </w:p>
        </w:tc>
      </w:tr>
      <w:tr w:rsidR="00854484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</w:tcPr>
          <w:p w:rsidR="00854484" w:rsidRDefault="00854484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d. Gıda ve su alımında azalma</w:t>
            </w:r>
          </w:p>
        </w:tc>
        <w:tc>
          <w:tcPr>
            <w:tcW w:w="720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220" w:type="dxa"/>
          </w:tcPr>
          <w:p w:rsidR="00854484" w:rsidRDefault="008544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Dispne</w:t>
            </w:r>
          </w:p>
        </w:tc>
      </w:tr>
      <w:tr w:rsidR="00854484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</w:tcPr>
          <w:p w:rsidR="00854484" w:rsidRDefault="008544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 Enfeksiyon</w:t>
            </w:r>
          </w:p>
        </w:tc>
        <w:tc>
          <w:tcPr>
            <w:tcW w:w="720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220" w:type="dxa"/>
          </w:tcPr>
          <w:p w:rsidR="00854484" w:rsidRDefault="008544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o. Hipotermi</w:t>
            </w:r>
          </w:p>
        </w:tc>
      </w:tr>
      <w:tr w:rsidR="00854484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</w:tcPr>
          <w:p w:rsidR="00854484" w:rsidRDefault="008544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f. Apse</w:t>
            </w:r>
          </w:p>
        </w:tc>
        <w:tc>
          <w:tcPr>
            <w:tcW w:w="720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220" w:type="dxa"/>
          </w:tcPr>
          <w:p w:rsidR="00854484" w:rsidRDefault="008544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Hipertermi</w:t>
            </w:r>
          </w:p>
        </w:tc>
      </w:tr>
      <w:tr w:rsidR="00854484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</w:tcPr>
          <w:p w:rsidR="00854484" w:rsidRDefault="008544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 Dehidratasyon</w:t>
            </w:r>
          </w:p>
        </w:tc>
        <w:tc>
          <w:tcPr>
            <w:tcW w:w="720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220" w:type="dxa"/>
          </w:tcPr>
          <w:p w:rsidR="00854484" w:rsidRDefault="008544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Cilt değişiklikleri</w:t>
            </w:r>
          </w:p>
        </w:tc>
      </w:tr>
      <w:tr w:rsidR="00854484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</w:tcPr>
          <w:p w:rsidR="00854484" w:rsidRDefault="008544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h. Malnütrisyon</w:t>
            </w:r>
          </w:p>
        </w:tc>
        <w:tc>
          <w:tcPr>
            <w:tcW w:w="720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220" w:type="dxa"/>
          </w:tcPr>
          <w:p w:rsidR="00854484" w:rsidRDefault="008544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Parezi/paralizi</w:t>
            </w:r>
          </w:p>
        </w:tc>
      </w:tr>
      <w:tr w:rsidR="00854484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</w:tcPr>
          <w:p w:rsidR="00854484" w:rsidRDefault="008544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 Genel güçsüzlük</w:t>
            </w:r>
          </w:p>
        </w:tc>
        <w:tc>
          <w:tcPr>
            <w:tcW w:w="720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220" w:type="dxa"/>
          </w:tcPr>
          <w:p w:rsidR="00854484" w:rsidRDefault="008544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Ataksi</w:t>
            </w:r>
          </w:p>
        </w:tc>
      </w:tr>
      <w:tr w:rsidR="00854484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</w:tcPr>
          <w:p w:rsidR="00854484" w:rsidRDefault="008544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Diyare</w:t>
            </w:r>
          </w:p>
        </w:tc>
        <w:tc>
          <w:tcPr>
            <w:tcW w:w="720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220" w:type="dxa"/>
          </w:tcPr>
          <w:p w:rsidR="00854484" w:rsidRDefault="008544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u. İnkontinens</w:t>
            </w:r>
          </w:p>
        </w:tc>
      </w:tr>
      <w:tr w:rsidR="00854484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</w:tcPr>
          <w:p w:rsidR="00854484" w:rsidRDefault="00854484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k. Konstipasyon ya da ileus</w:t>
            </w:r>
          </w:p>
        </w:tc>
        <w:tc>
          <w:tcPr>
            <w:tcW w:w="720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220" w:type="dxa"/>
          </w:tcPr>
          <w:p w:rsidR="00854484" w:rsidRDefault="008544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 Diürez</w:t>
            </w:r>
          </w:p>
        </w:tc>
      </w:tr>
      <w:tr w:rsidR="00854484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</w:tcPr>
          <w:p w:rsidR="00854484" w:rsidRDefault="008544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Konvülsiyon</w:t>
            </w:r>
          </w:p>
        </w:tc>
        <w:tc>
          <w:tcPr>
            <w:tcW w:w="720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220" w:type="dxa"/>
          </w:tcPr>
          <w:p w:rsidR="00854484" w:rsidRDefault="008544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y. Diğer. Açıklayınız: </w:t>
            </w:r>
          </w:p>
        </w:tc>
      </w:tr>
      <w:tr w:rsidR="00854484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</w:tcPr>
          <w:p w:rsidR="00854484" w:rsidRDefault="008544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Koma</w:t>
            </w:r>
          </w:p>
        </w:tc>
        <w:tc>
          <w:tcPr>
            <w:tcW w:w="720" w:type="dxa"/>
          </w:tcPr>
          <w:p w:rsidR="00854484" w:rsidRDefault="00017A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220" w:type="dxa"/>
          </w:tcPr>
          <w:p w:rsidR="00854484" w:rsidRDefault="00854484" w:rsidP="000530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z. H</w:t>
            </w:r>
            <w:r w:rsidR="00053078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çbiri</w:t>
            </w:r>
          </w:p>
        </w:tc>
      </w:tr>
    </w:tbl>
    <w:p w:rsidR="00854484" w:rsidRDefault="00854484">
      <w:pPr>
        <w:pStyle w:val="GvdeMetni"/>
        <w:keepNext/>
        <w:spacing w:before="60" w:after="60"/>
        <w:outlineLvl w:val="1"/>
        <w:rPr>
          <w:rFonts w:ascii="Times New Roman" w:hAnsi="Times New Roman"/>
          <w:sz w:val="22"/>
          <w:szCs w:val="22"/>
        </w:rPr>
      </w:pPr>
    </w:p>
    <w:p w:rsidR="00854484" w:rsidRDefault="00854484">
      <w:pPr>
        <w:pStyle w:val="GvdeMetni"/>
        <w:keepNext/>
        <w:spacing w:before="60" w:after="60"/>
        <w:outlineLvl w:val="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C2. Sağlık değişikliklerini takip etme yöntemleri (uygun şıkların tümünü işaretleyiniz)</w:t>
      </w:r>
    </w:p>
    <w:tbl>
      <w:tblPr>
        <w:tblW w:w="0" w:type="auto"/>
        <w:tblLayout w:type="fixed"/>
        <w:tblLook w:val="0000"/>
      </w:tblPr>
      <w:tblGrid>
        <w:gridCol w:w="648"/>
        <w:gridCol w:w="9540"/>
      </w:tblGrid>
      <w:tr w:rsidR="00854484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540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Tartı. Sıklığını yazınız:</w:t>
            </w:r>
          </w:p>
        </w:tc>
      </w:tr>
      <w:tr w:rsidR="00854484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54484" w:rsidRDefault="000530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540" w:type="dxa"/>
          </w:tcPr>
          <w:p w:rsidR="00854484" w:rsidRDefault="00854484">
            <w:pPr>
              <w:jc w:val="both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b. Davranış, aktivite ve postür kontrolü</w:t>
            </w:r>
          </w:p>
        </w:tc>
      </w:tr>
      <w:tr w:rsidR="00854484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540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 Lokalize ağrı ya da rahatsızlık açısından gözleme</w:t>
            </w:r>
          </w:p>
        </w:tc>
      </w:tr>
      <w:tr w:rsidR="00854484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540" w:type="dxa"/>
          </w:tcPr>
          <w:p w:rsidR="00854484" w:rsidRDefault="00854484" w:rsidP="000530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İşlem yapılan bölgenin yapışıklıklar, akıntı, kızarıklı</w:t>
            </w:r>
            <w:r w:rsidR="00053078">
              <w:rPr>
                <w:sz w:val="22"/>
                <w:szCs w:val="22"/>
              </w:rPr>
              <w:t>k y</w:t>
            </w:r>
            <w:r>
              <w:rPr>
                <w:sz w:val="22"/>
                <w:szCs w:val="22"/>
              </w:rPr>
              <w:t>a da şişme açısından izlenmesi</w:t>
            </w:r>
          </w:p>
        </w:tc>
      </w:tr>
      <w:tr w:rsidR="00854484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540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 Hayvanın hareket kabiliyetinde meydana gelen azalmalar</w:t>
            </w:r>
          </w:p>
        </w:tc>
      </w:tr>
      <w:tr w:rsidR="00854484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54484" w:rsidRDefault="000530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540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f. Günlük gıda ve su tüketiminin izlenmesi</w:t>
            </w:r>
          </w:p>
        </w:tc>
      </w:tr>
      <w:tr w:rsidR="00854484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540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g. Diğer. Tanımlayınız: </w:t>
            </w:r>
          </w:p>
        </w:tc>
      </w:tr>
    </w:tbl>
    <w:p w:rsidR="00854484" w:rsidRDefault="00854484">
      <w:pPr>
        <w:pStyle w:val="GvdeMetni"/>
        <w:keepNext/>
        <w:spacing w:before="60" w:after="60"/>
        <w:outlineLvl w:val="1"/>
        <w:rPr>
          <w:rFonts w:ascii="Times New Roman" w:hAnsi="Times New Roman"/>
          <w:sz w:val="22"/>
          <w:szCs w:val="22"/>
        </w:rPr>
      </w:pPr>
    </w:p>
    <w:p w:rsidR="00854484" w:rsidRDefault="00854484">
      <w:pPr>
        <w:pStyle w:val="GvdeMetni"/>
        <w:keepNext/>
        <w:spacing w:before="60" w:after="60"/>
        <w:outlineLvl w:val="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C3. Sağlık değişikliklerini saptayacak gözlemlerin sıklığı (sadece bir şıkkı işaretleyiniz)</w:t>
      </w:r>
    </w:p>
    <w:tbl>
      <w:tblPr>
        <w:tblW w:w="0" w:type="auto"/>
        <w:tblLayout w:type="fixed"/>
        <w:tblLook w:val="0000"/>
      </w:tblPr>
      <w:tblGrid>
        <w:gridCol w:w="648"/>
        <w:gridCol w:w="3600"/>
        <w:gridCol w:w="720"/>
        <w:gridCol w:w="5220"/>
      </w:tblGrid>
      <w:tr w:rsidR="00854484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Günde bir defa</w:t>
            </w:r>
          </w:p>
        </w:tc>
        <w:tc>
          <w:tcPr>
            <w:tcW w:w="720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220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 Haftada bir</w:t>
            </w:r>
          </w:p>
        </w:tc>
      </w:tr>
      <w:tr w:rsidR="00854484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 Günde iki defa</w:t>
            </w:r>
          </w:p>
        </w:tc>
        <w:tc>
          <w:tcPr>
            <w:tcW w:w="720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220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f. Diğer. Tanımlayınız: </w:t>
            </w:r>
          </w:p>
        </w:tc>
      </w:tr>
      <w:tr w:rsidR="00854484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 İki günde bir</w:t>
            </w:r>
          </w:p>
        </w:tc>
        <w:tc>
          <w:tcPr>
            <w:tcW w:w="720" w:type="dxa"/>
          </w:tcPr>
          <w:p w:rsidR="00854484" w:rsidRDefault="000530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220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 Protokole uygulanması olanaklı değildir.</w:t>
            </w:r>
          </w:p>
        </w:tc>
      </w:tr>
      <w:tr w:rsidR="00854484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Haftada iki defa</w:t>
            </w:r>
          </w:p>
        </w:tc>
        <w:tc>
          <w:tcPr>
            <w:tcW w:w="720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20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</w:p>
        </w:tc>
      </w:tr>
    </w:tbl>
    <w:p w:rsidR="00854484" w:rsidRDefault="00854484">
      <w:pPr>
        <w:pStyle w:val="GvdeMetni"/>
        <w:keepNext/>
        <w:spacing w:before="60" w:after="60"/>
        <w:outlineLvl w:val="1"/>
        <w:rPr>
          <w:rFonts w:ascii="Times New Roman" w:hAnsi="Times New Roman"/>
          <w:sz w:val="22"/>
          <w:szCs w:val="22"/>
        </w:rPr>
      </w:pPr>
    </w:p>
    <w:p w:rsidR="00854484" w:rsidRDefault="00854484">
      <w:pPr>
        <w:pStyle w:val="GvdeMetni"/>
        <w:keepNext/>
        <w:spacing w:before="60" w:after="60"/>
        <w:outlineLvl w:val="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C4. Hayvanların deney protokolünden çıkarılma ölçütleri (uygun şıkların hepsini işaretleyiniz)</w:t>
      </w:r>
    </w:p>
    <w:tbl>
      <w:tblPr>
        <w:tblW w:w="0" w:type="auto"/>
        <w:tblLayout w:type="fixed"/>
        <w:tblLook w:val="0000"/>
      </w:tblPr>
      <w:tblGrid>
        <w:gridCol w:w="648"/>
        <w:gridCol w:w="9540"/>
      </w:tblGrid>
      <w:tr w:rsidR="00854484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540" w:type="dxa"/>
          </w:tcPr>
          <w:p w:rsidR="00854484" w:rsidRDefault="00854484">
            <w:pPr>
              <w:jc w:val="both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a. Veterinerin uygun görmesi (insani nedenler)</w:t>
            </w:r>
          </w:p>
        </w:tc>
      </w:tr>
      <w:tr w:rsidR="00854484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540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 Vücut ağırlığının %</w:t>
            </w:r>
            <w:r w:rsidR="00017A9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’</w:t>
            </w:r>
            <w:r w:rsidR="00017A95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inden fazla kilo kaybı</w:t>
            </w:r>
          </w:p>
        </w:tc>
      </w:tr>
      <w:tr w:rsidR="00854484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540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 Düzgün yürüyememe</w:t>
            </w:r>
          </w:p>
        </w:tc>
      </w:tr>
      <w:tr w:rsidR="00854484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540" w:type="dxa"/>
          </w:tcPr>
          <w:p w:rsidR="00854484" w:rsidRDefault="00854484">
            <w:pPr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d. Düzgün gıda ve su almama</w:t>
            </w:r>
          </w:p>
        </w:tc>
      </w:tr>
      <w:tr w:rsidR="00854484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540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 Uyaranlara belirgin derecede azalmış yanıt verme</w:t>
            </w:r>
          </w:p>
        </w:tc>
      </w:tr>
      <w:tr w:rsidR="00854484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648" w:type="dxa"/>
          </w:tcPr>
          <w:p w:rsidR="00854484" w:rsidRDefault="000530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540" w:type="dxa"/>
          </w:tcPr>
          <w:p w:rsidR="00854484" w:rsidRDefault="00854484" w:rsidP="000530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f. Diğer. Tanımlayınız: </w:t>
            </w:r>
          </w:p>
        </w:tc>
      </w:tr>
    </w:tbl>
    <w:p w:rsidR="00854484" w:rsidRDefault="00854484">
      <w:pPr>
        <w:pStyle w:val="Balk2"/>
        <w:spacing w:before="60" w:after="60"/>
        <w:rPr>
          <w:rFonts w:ascii="Times New Roman" w:hAnsi="Times New Roman"/>
          <w:sz w:val="22"/>
          <w:szCs w:val="22"/>
        </w:rPr>
      </w:pPr>
    </w:p>
    <w:p w:rsidR="00854484" w:rsidRDefault="00854484">
      <w:pPr>
        <w:pStyle w:val="Balk2"/>
        <w:spacing w:before="60" w:after="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C5. Deney protokolünden çıkarılan hayvanların akibeti</w:t>
      </w:r>
    </w:p>
    <w:tbl>
      <w:tblPr>
        <w:tblW w:w="0" w:type="auto"/>
        <w:tblLayout w:type="fixed"/>
        <w:tblLook w:val="0000"/>
      </w:tblPr>
      <w:tblGrid>
        <w:gridCol w:w="648"/>
        <w:gridCol w:w="9540"/>
      </w:tblGrid>
      <w:tr w:rsidR="00854484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54484" w:rsidRDefault="000530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540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Ötanazi</w:t>
            </w:r>
          </w:p>
        </w:tc>
      </w:tr>
      <w:tr w:rsidR="00854484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648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540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Diğer. Tanımlayınız : </w:t>
            </w:r>
          </w:p>
        </w:tc>
      </w:tr>
    </w:tbl>
    <w:p w:rsidR="00191CA5" w:rsidRDefault="00854484">
      <w:pPr>
        <w:pStyle w:val="Balk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  <w:r>
        <w:rPr>
          <w:rFonts w:ascii="Times New Roman" w:hAnsi="Times New Roman"/>
          <w:sz w:val="22"/>
          <w:szCs w:val="22"/>
        </w:rPr>
        <w:lastRenderedPageBreak/>
        <w:t xml:space="preserve"> </w:t>
      </w:r>
    </w:p>
    <w:p w:rsidR="00854484" w:rsidRDefault="00854484">
      <w:pPr>
        <w:pStyle w:val="Balk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Bölüm D : KISITLAMA, YOKSUN BIRAKMA ve ÖTANAZİ</w:t>
      </w:r>
    </w:p>
    <w:p w:rsidR="00053078" w:rsidRDefault="00053078" w:rsidP="00053078">
      <w:pPr>
        <w:ind w:left="5040" w:firstLine="720"/>
        <w:jc w:val="both"/>
        <w:rPr>
          <w:sz w:val="22"/>
          <w:szCs w:val="22"/>
        </w:rPr>
      </w:pPr>
    </w:p>
    <w:p w:rsidR="00854484" w:rsidRDefault="00854484" w:rsidP="00053078">
      <w:pPr>
        <w:ind w:left="5040" w:firstLine="720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 Protokole uygulanması olanaklı değildir.</w:t>
      </w:r>
    </w:p>
    <w:p w:rsidR="00053078" w:rsidRDefault="00053078" w:rsidP="00053078">
      <w:pPr>
        <w:ind w:left="5040" w:firstLine="720"/>
        <w:jc w:val="both"/>
        <w:rPr>
          <w:sz w:val="22"/>
          <w:szCs w:val="22"/>
        </w:rPr>
      </w:pPr>
    </w:p>
    <w:p w:rsidR="00854484" w:rsidRDefault="00854484">
      <w:pPr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D1. Kısıtlama (</w:t>
      </w:r>
      <w:r w:rsidR="00017A95">
        <w:rPr>
          <w:b/>
          <w:sz w:val="22"/>
          <w:szCs w:val="22"/>
        </w:rPr>
        <w:t>Standart kafeslerde barındırılacaksa</w:t>
      </w:r>
      <w:r>
        <w:rPr>
          <w:b/>
          <w:sz w:val="22"/>
          <w:szCs w:val="22"/>
        </w:rPr>
        <w:t>, rutin seçeneğini işaretleyiniz)</w:t>
      </w:r>
    </w:p>
    <w:tbl>
      <w:tblPr>
        <w:tblW w:w="0" w:type="auto"/>
        <w:tblLayout w:type="fixed"/>
        <w:tblLook w:val="0000"/>
      </w:tblPr>
      <w:tblGrid>
        <w:gridCol w:w="648"/>
        <w:gridCol w:w="1620"/>
      </w:tblGrid>
      <w:tr w:rsidR="00854484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484" w:rsidRDefault="000530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Rutin</w:t>
            </w:r>
          </w:p>
        </w:tc>
      </w:tr>
      <w:tr w:rsidR="00854484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left w:val="single" w:sz="4" w:space="0" w:color="auto"/>
              <w:bottom w:val="single" w:sz="4" w:space="0" w:color="auto"/>
            </w:tcBorders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 Rutin dışı</w:t>
            </w:r>
          </w:p>
        </w:tc>
      </w:tr>
    </w:tbl>
    <w:p w:rsidR="00854484" w:rsidRDefault="00854484">
      <w:pPr>
        <w:tabs>
          <w:tab w:val="left" w:pos="648"/>
          <w:tab w:val="left" w:pos="2268"/>
          <w:tab w:val="left" w:pos="2988"/>
          <w:tab w:val="left" w:pos="10368"/>
        </w:tabs>
        <w:rPr>
          <w:sz w:val="22"/>
          <w:szCs w:val="22"/>
        </w:rPr>
      </w:pPr>
      <w:r>
        <w:rPr>
          <w:noProof/>
          <w:sz w:val="22"/>
          <w:szCs w:val="22"/>
        </w:rPr>
        <w:pict>
          <v:group id="_x0000_s1033" style="position:absolute;margin-left:9.5pt;margin-top:.8pt;width:88.4pt;height:28.4pt;z-index:3;mso-position-horizontal-relative:text;mso-position-vertical-relative:text" coordorigin="680,2672" coordsize="1768,789" o:allowincell="f">
            <v:line id="_x0000_s1034" style="position:absolute" from="680,2672" to="680,3456"/>
            <v:line id="_x0000_s1035" style="position:absolute;flip:y" from="690,3461" to="2448,3461"/>
          </v:group>
        </w:pict>
      </w:r>
    </w:p>
    <w:tbl>
      <w:tblPr>
        <w:tblW w:w="0" w:type="auto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0"/>
        <w:gridCol w:w="8"/>
        <w:gridCol w:w="5212"/>
        <w:gridCol w:w="8"/>
      </w:tblGrid>
      <w:tr w:rsidR="00854484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720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220" w:type="dxa"/>
            <w:gridSpan w:val="2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Kısıtlayıcı cihaz kullanımı</w:t>
            </w:r>
          </w:p>
        </w:tc>
      </w:tr>
      <w:tr w:rsidR="00854484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720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220" w:type="dxa"/>
            <w:gridSpan w:val="2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Hayvanların kısıtlandığı süre : </w:t>
            </w:r>
            <w:r>
              <w:rPr>
                <w:sz w:val="22"/>
                <w:szCs w:val="22"/>
                <w:u w:val="single"/>
              </w:rPr>
              <w:fldChar w:fldCharType="begin">
                <w:ffData>
                  <w:name w:val="Text9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sz w:val="22"/>
                <w:szCs w:val="22"/>
                <w:u w:val="single"/>
              </w:rPr>
            </w:r>
            <w:r>
              <w:rPr>
                <w:sz w:val="22"/>
                <w:szCs w:val="22"/>
                <w:u w:val="single"/>
              </w:rPr>
              <w:fldChar w:fldCharType="separate"/>
            </w:r>
            <w:r>
              <w:rPr>
                <w:noProof/>
                <w:sz w:val="22"/>
                <w:szCs w:val="22"/>
                <w:u w:val="single"/>
              </w:rPr>
              <w:t> </w:t>
            </w:r>
            <w:r>
              <w:rPr>
                <w:noProof/>
                <w:sz w:val="22"/>
                <w:szCs w:val="22"/>
                <w:u w:val="single"/>
              </w:rPr>
              <w:t> </w:t>
            </w:r>
            <w:r>
              <w:rPr>
                <w:noProof/>
                <w:sz w:val="22"/>
                <w:szCs w:val="22"/>
                <w:u w:val="single"/>
              </w:rPr>
              <w:t> </w:t>
            </w:r>
            <w:r>
              <w:rPr>
                <w:sz w:val="22"/>
                <w:szCs w:val="22"/>
                <w:u w:val="single"/>
              </w:rPr>
              <w:fldChar w:fldCharType="end"/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</w:rPr>
              <w:t>dakika/saat</w:t>
            </w:r>
          </w:p>
        </w:tc>
      </w:tr>
      <w:tr w:rsidR="00854484">
        <w:tblPrEx>
          <w:tblCellMar>
            <w:top w:w="0" w:type="dxa"/>
            <w:bottom w:w="0" w:type="dxa"/>
          </w:tblCellMar>
        </w:tblPrEx>
        <w:tc>
          <w:tcPr>
            <w:tcW w:w="728" w:type="dxa"/>
            <w:gridSpan w:val="2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group id="_x0000_s1030" style="position:absolute;left:0;text-align:left;margin-left:114.3pt;margin-top:10.5pt;width:64.8pt;height:35.5pt;z-index:2;mso-position-horizontal-relative:text;mso-position-vertical-relative:text" coordorigin="2736,3777" coordsize="1296,865" o:allowincell="f">
                  <v:line id="_x0000_s1031" style="position:absolute" from="2736,3777" to="2736,4641"/>
                  <v:line id="_x0000_s1032" style="position:absolute" from="2736,4642" to="4032,4642"/>
                </v:group>
              </w:pict>
            </w:r>
            <w:r>
              <w:rPr>
                <w:sz w:val="22"/>
                <w:szCs w:val="22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220" w:type="dxa"/>
            <w:gridSpan w:val="2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Kısıtlayıcı cihaz içinde izin verilen hareketler:</w:t>
            </w:r>
          </w:p>
        </w:tc>
      </w:tr>
    </w:tbl>
    <w:p w:rsidR="00854484" w:rsidRDefault="00854484">
      <w:pPr>
        <w:tabs>
          <w:tab w:val="left" w:pos="4356"/>
          <w:tab w:val="left" w:pos="10368"/>
        </w:tabs>
        <w:ind w:left="3708"/>
        <w:rPr>
          <w:sz w:val="22"/>
          <w:szCs w:val="22"/>
        </w:rPr>
      </w:pPr>
    </w:p>
    <w:tbl>
      <w:tblPr>
        <w:tblW w:w="0" w:type="auto"/>
        <w:tblInd w:w="3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8"/>
        <w:gridCol w:w="4212"/>
      </w:tblGrid>
      <w:tr w:rsidR="00854484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212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Kısıtlı hareket</w:t>
            </w:r>
          </w:p>
        </w:tc>
      </w:tr>
      <w:tr w:rsidR="00854484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212" w:type="dxa"/>
          </w:tcPr>
          <w:p w:rsidR="00854484" w:rsidRDefault="00854484">
            <w:pPr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b. Normal postural pozisyon değiştirme</w:t>
            </w:r>
          </w:p>
        </w:tc>
      </w:tr>
      <w:tr w:rsidR="00854484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212" w:type="dxa"/>
          </w:tcPr>
          <w:p w:rsidR="00854484" w:rsidRDefault="00854484">
            <w:pPr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c. Kısıtlı postural pozisyon değiştirme</w:t>
            </w:r>
          </w:p>
        </w:tc>
      </w:tr>
      <w:tr w:rsidR="00854484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212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Hiçbir harekete izin verilmiyor</w:t>
            </w:r>
          </w:p>
        </w:tc>
      </w:tr>
    </w:tbl>
    <w:p w:rsidR="00854484" w:rsidRDefault="00854484">
      <w:pPr>
        <w:jc w:val="both"/>
        <w:rPr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10728"/>
      </w:tblGrid>
      <w:tr w:rsidR="00854484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0728" w:type="dxa"/>
          </w:tcPr>
          <w:p w:rsidR="00854484" w:rsidRDefault="00854484">
            <w:p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Rutin dışı kısıtlayıcı cihaz kullanımının gerekçeleri nelerdir? Açıklayınız: </w:t>
            </w:r>
          </w:p>
        </w:tc>
      </w:tr>
      <w:tr w:rsidR="00854484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0728" w:type="dxa"/>
          </w:tcPr>
          <w:p w:rsidR="00854484" w:rsidRDefault="00854484">
            <w:p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Kısıtlanan hayvanda ortaya çıkabilecek istenmeyen davranış, sağlık ve iyilik hali değişiklikleri nelerdir? Açıklayınız: </w:t>
            </w:r>
          </w:p>
        </w:tc>
      </w:tr>
      <w:tr w:rsidR="00854484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0728" w:type="dxa"/>
          </w:tcPr>
          <w:p w:rsidR="00854484" w:rsidRDefault="00854484">
            <w:p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Hayvanın kısıtlayıcı koşullara uyum göstermesi için yapılanlar nelerdir? Açıklayınız: </w:t>
            </w:r>
          </w:p>
        </w:tc>
      </w:tr>
      <w:tr w:rsidR="00854484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0728" w:type="dxa"/>
          </w:tcPr>
          <w:p w:rsidR="00854484" w:rsidRDefault="00854484">
            <w:p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Hayvanın kısıtlayıcı koşullar altında izlenme sıklığı ne olacaktır? Açıklayınız: </w:t>
            </w:r>
          </w:p>
        </w:tc>
      </w:tr>
    </w:tbl>
    <w:p w:rsidR="00854484" w:rsidRDefault="00854484">
      <w:pPr>
        <w:spacing w:before="60" w:after="60"/>
        <w:jc w:val="both"/>
        <w:rPr>
          <w:b/>
          <w:sz w:val="22"/>
          <w:szCs w:val="22"/>
        </w:rPr>
      </w:pPr>
    </w:p>
    <w:p w:rsidR="00854484" w:rsidRDefault="00854484">
      <w:pPr>
        <w:spacing w:before="60" w:after="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D2. Özel barınma, koşullama, </w:t>
      </w:r>
      <w:r w:rsidR="00053078">
        <w:rPr>
          <w:b/>
          <w:sz w:val="22"/>
          <w:szCs w:val="22"/>
        </w:rPr>
        <w:t>yoksun bırakma</w:t>
      </w:r>
      <w:r>
        <w:rPr>
          <w:b/>
          <w:sz w:val="22"/>
          <w:szCs w:val="22"/>
        </w:rPr>
        <w:t xml:space="preserve"> </w:t>
      </w:r>
      <w:r w:rsidR="00053078">
        <w:rPr>
          <w:b/>
          <w:sz w:val="22"/>
          <w:szCs w:val="22"/>
        </w:rPr>
        <w:t>içeren deneysel uygulamalar</w:t>
      </w:r>
    </w:p>
    <w:tbl>
      <w:tblPr>
        <w:tblW w:w="0" w:type="auto"/>
        <w:tblLayout w:type="fixed"/>
        <w:tblLook w:val="0000"/>
      </w:tblPr>
      <w:tblGrid>
        <w:gridCol w:w="648"/>
        <w:gridCol w:w="540"/>
        <w:gridCol w:w="648"/>
        <w:gridCol w:w="8892"/>
      </w:tblGrid>
      <w:tr w:rsidR="00854484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54484" w:rsidRDefault="000530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0080" w:type="dxa"/>
            <w:gridSpan w:val="3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Hiçbir özel koşul uygulanmayacaktır</w:t>
            </w:r>
          </w:p>
        </w:tc>
      </w:tr>
      <w:tr w:rsidR="00854484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0080" w:type="dxa"/>
            <w:gridSpan w:val="3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Deneylerde aşağıda belirtilen uygulamalar yapılacaktır (geçerli olanların tümünü işaretleyiniz) </w:t>
            </w:r>
          </w:p>
        </w:tc>
      </w:tr>
      <w:tr w:rsidR="00854484">
        <w:tblPrEx>
          <w:tblCellMar>
            <w:top w:w="0" w:type="dxa"/>
            <w:bottom w:w="0" w:type="dxa"/>
          </w:tblCellMar>
        </w:tblPrEx>
        <w:trPr>
          <w:gridBefore w:val="2"/>
          <w:wBefore w:w="1188" w:type="dxa"/>
        </w:trPr>
        <w:tc>
          <w:tcPr>
            <w:tcW w:w="648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8892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Uzun süreli yüksek/düşük sıcaklığa maruz bırakılma</w:t>
            </w:r>
          </w:p>
        </w:tc>
      </w:tr>
      <w:tr w:rsidR="00854484">
        <w:tblPrEx>
          <w:tblCellMar>
            <w:top w:w="0" w:type="dxa"/>
            <w:bottom w:w="0" w:type="dxa"/>
          </w:tblCellMar>
        </w:tblPrEx>
        <w:trPr>
          <w:gridBefore w:val="2"/>
          <w:wBefore w:w="1188" w:type="dxa"/>
        </w:trPr>
        <w:tc>
          <w:tcPr>
            <w:tcW w:w="648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8892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Uzun süreli standart dışı nemlilik/kuruluk altında bırakılma</w:t>
            </w:r>
          </w:p>
        </w:tc>
      </w:tr>
      <w:tr w:rsidR="00854484">
        <w:tblPrEx>
          <w:tblCellMar>
            <w:top w:w="0" w:type="dxa"/>
            <w:bottom w:w="0" w:type="dxa"/>
          </w:tblCellMar>
        </w:tblPrEx>
        <w:trPr>
          <w:gridBefore w:val="2"/>
          <w:wBefore w:w="1188" w:type="dxa"/>
        </w:trPr>
        <w:tc>
          <w:tcPr>
            <w:tcW w:w="648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8892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Uzun süreli standart dışı atmosferik basınca maruz bırakılma</w:t>
            </w:r>
          </w:p>
        </w:tc>
      </w:tr>
      <w:tr w:rsidR="00854484">
        <w:tblPrEx>
          <w:tblCellMar>
            <w:top w:w="0" w:type="dxa"/>
            <w:bottom w:w="0" w:type="dxa"/>
          </w:tblCellMar>
        </w:tblPrEx>
        <w:trPr>
          <w:gridBefore w:val="2"/>
          <w:wBefore w:w="1188" w:type="dxa"/>
        </w:trPr>
        <w:tc>
          <w:tcPr>
            <w:tcW w:w="648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8892" w:type="dxa"/>
          </w:tcPr>
          <w:p w:rsidR="00854484" w:rsidRDefault="00854484">
            <w:pPr>
              <w:jc w:val="both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4. Uzun süreli standart dışı atmosferde tutulma</w:t>
            </w:r>
          </w:p>
        </w:tc>
      </w:tr>
      <w:tr w:rsidR="00854484">
        <w:tblPrEx>
          <w:tblCellMar>
            <w:top w:w="0" w:type="dxa"/>
            <w:bottom w:w="0" w:type="dxa"/>
          </w:tblCellMar>
        </w:tblPrEx>
        <w:trPr>
          <w:gridBefore w:val="2"/>
          <w:wBefore w:w="1188" w:type="dxa"/>
        </w:trPr>
        <w:tc>
          <w:tcPr>
            <w:tcW w:w="648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8892" w:type="dxa"/>
          </w:tcPr>
          <w:p w:rsidR="00854484" w:rsidRDefault="00854484" w:rsidP="000530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Standart dışı kafeste barındırma</w:t>
            </w:r>
            <w:r w:rsidR="00053078">
              <w:rPr>
                <w:sz w:val="22"/>
                <w:szCs w:val="22"/>
              </w:rPr>
              <w:t xml:space="preserve"> </w:t>
            </w:r>
          </w:p>
        </w:tc>
      </w:tr>
      <w:tr w:rsidR="00854484">
        <w:tblPrEx>
          <w:tblCellMar>
            <w:top w:w="0" w:type="dxa"/>
            <w:bottom w:w="0" w:type="dxa"/>
          </w:tblCellMar>
        </w:tblPrEx>
        <w:trPr>
          <w:gridBefore w:val="2"/>
          <w:wBefore w:w="1188" w:type="dxa"/>
        </w:trPr>
        <w:tc>
          <w:tcPr>
            <w:tcW w:w="648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8892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Uzun süreli standart dışı ışık-karanlık siklusunda tutulma</w:t>
            </w:r>
          </w:p>
        </w:tc>
      </w:tr>
      <w:tr w:rsidR="00854484">
        <w:tblPrEx>
          <w:tblCellMar>
            <w:top w:w="0" w:type="dxa"/>
            <w:bottom w:w="0" w:type="dxa"/>
          </w:tblCellMar>
        </w:tblPrEx>
        <w:trPr>
          <w:gridBefore w:val="2"/>
          <w:wBefore w:w="1188" w:type="dxa"/>
        </w:trPr>
        <w:tc>
          <w:tcPr>
            <w:tcW w:w="648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8892" w:type="dxa"/>
          </w:tcPr>
          <w:p w:rsidR="00854484" w:rsidRDefault="00854484">
            <w:pPr>
              <w:jc w:val="both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7. 12 saatten daha uzun süre susuz bırakma</w:t>
            </w:r>
          </w:p>
        </w:tc>
      </w:tr>
      <w:tr w:rsidR="00854484">
        <w:tblPrEx>
          <w:tblCellMar>
            <w:top w:w="0" w:type="dxa"/>
            <w:bottom w:w="0" w:type="dxa"/>
          </w:tblCellMar>
        </w:tblPrEx>
        <w:trPr>
          <w:gridBefore w:val="2"/>
          <w:wBefore w:w="1188" w:type="dxa"/>
        </w:trPr>
        <w:tc>
          <w:tcPr>
            <w:tcW w:w="648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rect id="_x0000_s1029" style="position:absolute;left:0;text-align:left;margin-left:-39.9pt;margin-top:2.9pt;width:7.2pt;height:7.15pt;z-index:1;mso-position-horizontal-relative:text;mso-position-vertical-relative:text" o:allowincell="f" filled="f"/>
              </w:pict>
            </w:r>
            <w:r>
              <w:rPr>
                <w:sz w:val="22"/>
                <w:szCs w:val="22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8892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24 saatten daha uzun aç bırakılma (geviş getiren hayvanlar için 48 saat)</w:t>
            </w:r>
          </w:p>
        </w:tc>
      </w:tr>
      <w:tr w:rsidR="00854484">
        <w:tblPrEx>
          <w:tblCellMar>
            <w:top w:w="0" w:type="dxa"/>
            <w:bottom w:w="0" w:type="dxa"/>
          </w:tblCellMar>
        </w:tblPrEx>
        <w:trPr>
          <w:gridBefore w:val="2"/>
          <w:wBefore w:w="1188" w:type="dxa"/>
          <w:trHeight w:val="608"/>
        </w:trPr>
        <w:tc>
          <w:tcPr>
            <w:tcW w:w="648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8892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Diğer. Açıklayınız: </w:t>
            </w:r>
          </w:p>
        </w:tc>
      </w:tr>
    </w:tbl>
    <w:p w:rsidR="00854484" w:rsidRDefault="00854484">
      <w:pPr>
        <w:pStyle w:val="ResimYazs"/>
        <w:rPr>
          <w:rFonts w:ascii="Times New Roman" w:hAnsi="Times New Roman"/>
          <w:sz w:val="22"/>
          <w:szCs w:val="22"/>
        </w:rPr>
      </w:pPr>
    </w:p>
    <w:p w:rsidR="00854484" w:rsidRDefault="00854484">
      <w:pPr>
        <w:pStyle w:val="ResimYazs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D3. Ötanazi yöntemleri</w:t>
      </w:r>
    </w:p>
    <w:tbl>
      <w:tblPr>
        <w:tblW w:w="0" w:type="auto"/>
        <w:tblLayout w:type="fixed"/>
        <w:tblLook w:val="0000"/>
      </w:tblPr>
      <w:tblGrid>
        <w:gridCol w:w="648"/>
        <w:gridCol w:w="10080"/>
      </w:tblGrid>
      <w:tr w:rsidR="00854484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0080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Ötanazi uygulanmayacaktır</w:t>
            </w:r>
          </w:p>
        </w:tc>
      </w:tr>
      <w:tr w:rsidR="00854484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0080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 Yüksek doz anestezik</w:t>
            </w:r>
          </w:p>
        </w:tc>
      </w:tr>
      <w:tr w:rsidR="00854484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0080" w:type="dxa"/>
          </w:tcPr>
          <w:p w:rsidR="00854484" w:rsidRDefault="00854484">
            <w:pPr>
              <w:jc w:val="both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c. Anestezi/trankilizan altında dekapitasyon</w:t>
            </w:r>
          </w:p>
        </w:tc>
      </w:tr>
      <w:tr w:rsidR="00854484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0080" w:type="dxa"/>
          </w:tcPr>
          <w:p w:rsidR="00854484" w:rsidRDefault="00854484">
            <w:pPr>
              <w:jc w:val="both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d. Anestezi/trankilizan altında servikal dislokasyon</w:t>
            </w:r>
          </w:p>
        </w:tc>
      </w:tr>
      <w:tr w:rsidR="00854484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54484" w:rsidRDefault="000530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0080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 Cerrahi sırasında eksanguinasyon</w:t>
            </w:r>
          </w:p>
        </w:tc>
      </w:tr>
      <w:tr w:rsidR="00854484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0080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f. Karbon dioksit solutma</w:t>
            </w:r>
          </w:p>
        </w:tc>
      </w:tr>
      <w:tr w:rsidR="00854484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648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0080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g. Diğer. Tanımlayınız: </w:t>
            </w:r>
          </w:p>
        </w:tc>
      </w:tr>
    </w:tbl>
    <w:p w:rsidR="00191CA5" w:rsidRDefault="00854484">
      <w:pPr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br w:type="page"/>
      </w:r>
    </w:p>
    <w:p w:rsidR="00854484" w:rsidRDefault="00854484">
      <w:pPr>
        <w:jc w:val="both"/>
        <w:rPr>
          <w:b/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Bölüm E : HAYVAN SAĞLAMA</w:t>
      </w:r>
      <w:r w:rsidR="00053078">
        <w:rPr>
          <w:b/>
          <w:sz w:val="22"/>
          <w:szCs w:val="22"/>
          <w:lang w:val="de-DE"/>
        </w:rPr>
        <w:t>, NAKİL</w:t>
      </w:r>
      <w:r>
        <w:rPr>
          <w:b/>
          <w:sz w:val="22"/>
          <w:szCs w:val="22"/>
          <w:lang w:val="de-DE"/>
        </w:rPr>
        <w:t xml:space="preserve"> VE BARINDIRMA BİLGİLERİ</w:t>
      </w:r>
    </w:p>
    <w:p w:rsidR="00854484" w:rsidRDefault="00854484">
      <w:pPr>
        <w:pStyle w:val="GvdeMetni"/>
        <w:spacing w:before="60" w:after="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E1. Deney hayvanlarının kaynağı:</w:t>
      </w:r>
    </w:p>
    <w:tbl>
      <w:tblPr>
        <w:tblW w:w="0" w:type="auto"/>
        <w:tblLayout w:type="fixed"/>
        <w:tblLook w:val="0000"/>
      </w:tblPr>
      <w:tblGrid>
        <w:gridCol w:w="648"/>
        <w:gridCol w:w="10080"/>
      </w:tblGrid>
      <w:tr w:rsidR="00854484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54484" w:rsidRDefault="000530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0080" w:type="dxa"/>
          </w:tcPr>
          <w:p w:rsidR="00854484" w:rsidRDefault="00854484" w:rsidP="000530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r w:rsidR="00017A95">
              <w:rPr>
                <w:sz w:val="22"/>
                <w:szCs w:val="22"/>
              </w:rPr>
              <w:t xml:space="preserve">Niğde </w:t>
            </w:r>
            <w:r w:rsidR="00053078">
              <w:rPr>
                <w:sz w:val="22"/>
                <w:szCs w:val="22"/>
              </w:rPr>
              <w:t>Üniversite</w:t>
            </w:r>
            <w:r w:rsidR="00017A95">
              <w:rPr>
                <w:sz w:val="22"/>
                <w:szCs w:val="22"/>
              </w:rPr>
              <w:t>si</w:t>
            </w:r>
            <w:r w:rsidR="00053078">
              <w:rPr>
                <w:sz w:val="22"/>
                <w:szCs w:val="22"/>
              </w:rPr>
              <w:t xml:space="preserve"> </w:t>
            </w:r>
            <w:r w:rsidR="00017A95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eney </w:t>
            </w:r>
            <w:r w:rsidR="00017A95"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ayvanları</w:t>
            </w:r>
            <w:r w:rsidR="00053078">
              <w:rPr>
                <w:sz w:val="22"/>
                <w:szCs w:val="22"/>
              </w:rPr>
              <w:t xml:space="preserve"> </w:t>
            </w:r>
            <w:r w:rsidR="00017A95">
              <w:rPr>
                <w:sz w:val="22"/>
                <w:szCs w:val="22"/>
              </w:rPr>
              <w:t>Ü</w:t>
            </w:r>
            <w:r w:rsidR="00053078">
              <w:rPr>
                <w:sz w:val="22"/>
                <w:szCs w:val="22"/>
              </w:rPr>
              <w:t xml:space="preserve">retim ve </w:t>
            </w:r>
            <w:r w:rsidR="00017A95">
              <w:rPr>
                <w:sz w:val="22"/>
                <w:szCs w:val="22"/>
              </w:rPr>
              <w:t>A</w:t>
            </w:r>
            <w:r w:rsidR="00053078">
              <w:rPr>
                <w:sz w:val="22"/>
                <w:szCs w:val="22"/>
              </w:rPr>
              <w:t>r</w:t>
            </w:r>
            <w:r w:rsidR="00017A95">
              <w:rPr>
                <w:sz w:val="22"/>
                <w:szCs w:val="22"/>
              </w:rPr>
              <w:t>a</w:t>
            </w:r>
            <w:r w:rsidR="00053078">
              <w:rPr>
                <w:sz w:val="22"/>
                <w:szCs w:val="22"/>
              </w:rPr>
              <w:t>ştırma</w:t>
            </w:r>
            <w:r>
              <w:rPr>
                <w:sz w:val="22"/>
                <w:szCs w:val="22"/>
              </w:rPr>
              <w:t xml:space="preserve"> </w:t>
            </w:r>
            <w:r w:rsidR="00017A95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aboratuvar</w:t>
            </w:r>
            <w:r w:rsidR="00053078">
              <w:rPr>
                <w:sz w:val="22"/>
                <w:szCs w:val="22"/>
              </w:rPr>
              <w:t>lar</w:t>
            </w:r>
            <w:r>
              <w:rPr>
                <w:sz w:val="22"/>
                <w:szCs w:val="22"/>
              </w:rPr>
              <w:t>ından sağlanacaktır.</w:t>
            </w:r>
          </w:p>
        </w:tc>
      </w:tr>
      <w:tr w:rsidR="00854484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0080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Diğer bir yasal satıcıdan alınmaktadır. Belirtiniz: </w:t>
            </w:r>
          </w:p>
        </w:tc>
      </w:tr>
      <w:tr w:rsidR="00854484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0080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c. Bir başka çalışmadan artmıştır. Belirtiniz: </w:t>
            </w:r>
          </w:p>
        </w:tc>
      </w:tr>
      <w:tr w:rsidR="00854484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0080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Yaban ortamından izole edilecektir.</w:t>
            </w:r>
          </w:p>
        </w:tc>
      </w:tr>
      <w:tr w:rsidR="00854484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0080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 Bağış olarak</w:t>
            </w:r>
            <w:r w:rsidR="00017A95">
              <w:rPr>
                <w:sz w:val="22"/>
                <w:szCs w:val="22"/>
              </w:rPr>
              <w:t xml:space="preserve"> yasal bir kaynaktan</w:t>
            </w:r>
            <w:r>
              <w:rPr>
                <w:sz w:val="22"/>
                <w:szCs w:val="22"/>
              </w:rPr>
              <w:t xml:space="preserve"> alınacaktır.</w:t>
            </w:r>
            <w:r w:rsidR="00017A95">
              <w:rPr>
                <w:sz w:val="22"/>
                <w:szCs w:val="22"/>
              </w:rPr>
              <w:t xml:space="preserve"> Kaynak : </w:t>
            </w:r>
          </w:p>
        </w:tc>
      </w:tr>
      <w:tr w:rsidR="00854484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0080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f. Koloni içinde üretilecektir.</w:t>
            </w:r>
            <w:r w:rsidR="00017A95">
              <w:rPr>
                <w:sz w:val="22"/>
                <w:szCs w:val="22"/>
              </w:rPr>
              <w:t xml:space="preserve"> Hangi Laboratuvar :</w:t>
            </w:r>
          </w:p>
        </w:tc>
      </w:tr>
      <w:tr w:rsidR="00854484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648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0080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g. Diğer. Belirtiniz: </w:t>
            </w:r>
          </w:p>
        </w:tc>
      </w:tr>
    </w:tbl>
    <w:p w:rsidR="00854484" w:rsidRDefault="00854484">
      <w:pPr>
        <w:pStyle w:val="GvdeMetni"/>
        <w:spacing w:before="60" w:after="60"/>
        <w:rPr>
          <w:rFonts w:ascii="Times New Roman" w:hAnsi="Times New Roman"/>
          <w:sz w:val="22"/>
          <w:szCs w:val="22"/>
        </w:rPr>
      </w:pPr>
    </w:p>
    <w:p w:rsidR="00854484" w:rsidRDefault="00854484">
      <w:pPr>
        <w:pStyle w:val="GvdeMetni"/>
        <w:spacing w:before="60" w:after="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E2. Deney hayvanlarının barındırılması:</w:t>
      </w:r>
    </w:p>
    <w:tbl>
      <w:tblPr>
        <w:tblW w:w="0" w:type="auto"/>
        <w:tblLayout w:type="fixed"/>
        <w:tblLook w:val="0000"/>
      </w:tblPr>
      <w:tblGrid>
        <w:gridCol w:w="648"/>
        <w:gridCol w:w="10080"/>
      </w:tblGrid>
      <w:tr w:rsidR="00854484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54484" w:rsidRDefault="000530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0080" w:type="dxa"/>
          </w:tcPr>
          <w:p w:rsidR="00854484" w:rsidRDefault="00854484" w:rsidP="000530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r w:rsidR="00053078">
              <w:rPr>
                <w:sz w:val="22"/>
                <w:szCs w:val="22"/>
              </w:rPr>
              <w:t xml:space="preserve">Niğde Üniversitesi </w:t>
            </w:r>
            <w:r w:rsidR="00017A95">
              <w:rPr>
                <w:sz w:val="22"/>
                <w:szCs w:val="22"/>
              </w:rPr>
              <w:t>Deney Hayvanları Üretim ve Araştırma Laboratuvarında</w:t>
            </w:r>
          </w:p>
        </w:tc>
      </w:tr>
      <w:tr w:rsidR="00854484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648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0080" w:type="dxa"/>
          </w:tcPr>
          <w:p w:rsidR="00854484" w:rsidRDefault="00854484" w:rsidP="000530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</w:t>
            </w:r>
            <w:r w:rsidR="00053078">
              <w:rPr>
                <w:sz w:val="22"/>
                <w:szCs w:val="22"/>
              </w:rPr>
              <w:t>Niğde Üniversitesi</w:t>
            </w:r>
            <w:r>
              <w:rPr>
                <w:sz w:val="22"/>
                <w:szCs w:val="22"/>
              </w:rPr>
              <w:t xml:space="preserve"> Deney Hayvanları Etik Kurulu tarafından uygun bulunan bir başka barınak. Belirtiniz : </w:t>
            </w:r>
          </w:p>
        </w:tc>
      </w:tr>
      <w:tr w:rsidR="00854484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0080" w:type="dxa"/>
          </w:tcPr>
          <w:p w:rsidR="00854484" w:rsidRDefault="008544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c. Diğer. Belirtiniz : </w:t>
            </w:r>
          </w:p>
        </w:tc>
      </w:tr>
    </w:tbl>
    <w:p w:rsidR="00854484" w:rsidRDefault="00854484">
      <w:pPr>
        <w:pStyle w:val="GvdeMetni"/>
        <w:spacing w:before="60" w:after="60"/>
        <w:rPr>
          <w:rFonts w:ascii="Times New Roman" w:hAnsi="Times New Roman"/>
          <w:sz w:val="22"/>
          <w:szCs w:val="22"/>
        </w:rPr>
      </w:pPr>
    </w:p>
    <w:p w:rsidR="00854484" w:rsidRDefault="00854484">
      <w:pPr>
        <w:pStyle w:val="GvdeMetni"/>
        <w:spacing w:before="60" w:after="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E3. Hayvan, Deney Hayvanları Laboratuvarından dışarı çıkarılacaktır.</w:t>
      </w:r>
    </w:p>
    <w:tbl>
      <w:tblPr>
        <w:tblW w:w="10598" w:type="dxa"/>
        <w:tblLayout w:type="fixed"/>
        <w:tblLook w:val="0000"/>
      </w:tblPr>
      <w:tblGrid>
        <w:gridCol w:w="648"/>
        <w:gridCol w:w="169"/>
        <w:gridCol w:w="300"/>
        <w:gridCol w:w="9481"/>
      </w:tblGrid>
      <w:tr w:rsidR="00854484" w:rsidTr="009D3744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54484" w:rsidRDefault="000530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950" w:type="dxa"/>
            <w:gridSpan w:val="3"/>
          </w:tcPr>
          <w:p w:rsidR="00854484" w:rsidRDefault="008544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Hayır</w:t>
            </w:r>
          </w:p>
        </w:tc>
      </w:tr>
      <w:tr w:rsidR="00854484" w:rsidTr="009D3744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54484" w:rsidRDefault="008544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950" w:type="dxa"/>
            <w:gridSpan w:val="3"/>
          </w:tcPr>
          <w:p w:rsidR="00854484" w:rsidRDefault="008544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 Evet</w:t>
            </w:r>
          </w:p>
        </w:tc>
      </w:tr>
      <w:tr w:rsidR="00854484" w:rsidTr="009D3744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854484" w:rsidRDefault="00854484">
            <w:pPr>
              <w:rPr>
                <w:sz w:val="22"/>
                <w:szCs w:val="22"/>
              </w:rPr>
            </w:pPr>
          </w:p>
        </w:tc>
        <w:tc>
          <w:tcPr>
            <w:tcW w:w="9950" w:type="dxa"/>
            <w:gridSpan w:val="3"/>
          </w:tcPr>
          <w:p w:rsidR="00854484" w:rsidRDefault="008544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22"/>
                    <w:szCs w:val="22"/>
                  </w:rPr>
                  <w:t>Eğer</w:t>
                </w:r>
              </w:smartTag>
            </w:smartTag>
            <w:r>
              <w:rPr>
                <w:sz w:val="22"/>
                <w:szCs w:val="22"/>
              </w:rPr>
              <w:t xml:space="preserve"> yanıtınız evet ise aşağıdaki soruları yanıtlayınız)</w:t>
            </w:r>
          </w:p>
          <w:p w:rsidR="009D3744" w:rsidRDefault="009D3744">
            <w:pPr>
              <w:rPr>
                <w:sz w:val="22"/>
                <w:szCs w:val="22"/>
              </w:rPr>
            </w:pPr>
          </w:p>
        </w:tc>
      </w:tr>
      <w:tr w:rsidR="00854484" w:rsidTr="009D3744">
        <w:tblPrEx>
          <w:tblCellMar>
            <w:top w:w="0" w:type="dxa"/>
            <w:bottom w:w="0" w:type="dxa"/>
          </w:tblCellMar>
        </w:tblPrEx>
        <w:trPr>
          <w:gridBefore w:val="2"/>
          <w:wBefore w:w="817" w:type="dxa"/>
          <w:trHeight w:val="1477"/>
        </w:trPr>
        <w:tc>
          <w:tcPr>
            <w:tcW w:w="300" w:type="dxa"/>
          </w:tcPr>
          <w:p w:rsidR="00854484" w:rsidRDefault="00854484">
            <w:pPr>
              <w:rPr>
                <w:sz w:val="22"/>
                <w:szCs w:val="22"/>
              </w:rPr>
            </w:pPr>
          </w:p>
        </w:tc>
        <w:tc>
          <w:tcPr>
            <w:tcW w:w="9481" w:type="dxa"/>
          </w:tcPr>
          <w:p w:rsidR="00854484" w:rsidRDefault="009D37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="00854484">
              <w:rPr>
                <w:sz w:val="22"/>
                <w:szCs w:val="22"/>
              </w:rPr>
              <w:t>1. Tüm hayvanlar aşağıda belirtilen laboratuvar</w:t>
            </w:r>
            <w:r w:rsidR="00017A95">
              <w:rPr>
                <w:sz w:val="22"/>
                <w:szCs w:val="22"/>
              </w:rPr>
              <w:t>/birime</w:t>
            </w:r>
            <w:r w:rsidR="00854484">
              <w:rPr>
                <w:sz w:val="22"/>
                <w:szCs w:val="22"/>
              </w:rPr>
              <w:t xml:space="preserve"> götürülecektir.</w:t>
            </w:r>
          </w:p>
          <w:p w:rsidR="00854484" w:rsidRDefault="009D3744" w:rsidP="009D37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854484">
              <w:rPr>
                <w:sz w:val="22"/>
                <w:szCs w:val="22"/>
              </w:rPr>
              <w:t xml:space="preserve">Adres: </w:t>
            </w:r>
          </w:p>
          <w:p w:rsidR="009D3744" w:rsidRDefault="009D3744" w:rsidP="009D3744">
            <w:pPr>
              <w:rPr>
                <w:sz w:val="22"/>
                <w:szCs w:val="22"/>
              </w:rPr>
            </w:pPr>
          </w:p>
          <w:p w:rsidR="009D3744" w:rsidRDefault="009D3744" w:rsidP="009D3744">
            <w:pPr>
              <w:rPr>
                <w:sz w:val="22"/>
                <w:szCs w:val="22"/>
              </w:rPr>
            </w:pPr>
          </w:p>
          <w:p w:rsidR="009D3744" w:rsidRDefault="009D3744" w:rsidP="009D3744">
            <w:pPr>
              <w:rPr>
                <w:sz w:val="22"/>
                <w:szCs w:val="22"/>
              </w:rPr>
            </w:pPr>
          </w:p>
          <w:p w:rsidR="009D3744" w:rsidRDefault="009D3744" w:rsidP="009D3744">
            <w:pPr>
              <w:rPr>
                <w:sz w:val="22"/>
                <w:szCs w:val="22"/>
              </w:rPr>
            </w:pPr>
          </w:p>
          <w:p w:rsidR="009D3744" w:rsidRDefault="009D3744" w:rsidP="009D3744">
            <w:pPr>
              <w:rPr>
                <w:sz w:val="22"/>
                <w:szCs w:val="22"/>
              </w:rPr>
            </w:pPr>
          </w:p>
        </w:tc>
      </w:tr>
      <w:tr w:rsidR="00854484" w:rsidTr="009D3744">
        <w:tblPrEx>
          <w:tblCellMar>
            <w:top w:w="0" w:type="dxa"/>
            <w:bottom w:w="0" w:type="dxa"/>
          </w:tblCellMar>
        </w:tblPrEx>
        <w:trPr>
          <w:gridBefore w:val="2"/>
          <w:wBefore w:w="817" w:type="dxa"/>
          <w:trHeight w:val="1355"/>
        </w:trPr>
        <w:tc>
          <w:tcPr>
            <w:tcW w:w="300" w:type="dxa"/>
          </w:tcPr>
          <w:p w:rsidR="00854484" w:rsidRDefault="00854484">
            <w:pPr>
              <w:rPr>
                <w:sz w:val="22"/>
                <w:szCs w:val="22"/>
              </w:rPr>
            </w:pPr>
          </w:p>
        </w:tc>
        <w:tc>
          <w:tcPr>
            <w:tcW w:w="9481" w:type="dxa"/>
          </w:tcPr>
          <w:p w:rsidR="009D3744" w:rsidRDefault="009D3744" w:rsidP="009D3744">
            <w:pPr>
              <w:tabs>
                <w:tab w:val="left" w:pos="849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="00854484">
              <w:rPr>
                <w:sz w:val="22"/>
                <w:szCs w:val="22"/>
              </w:rPr>
              <w:t xml:space="preserve">2. Laboratuvarda yapılacak işlemler şunlardır (Eğer </w:t>
            </w:r>
            <w:r w:rsidR="00854484">
              <w:rPr>
                <w:b/>
                <w:sz w:val="22"/>
                <w:szCs w:val="22"/>
              </w:rPr>
              <w:t>Bölüm B</w:t>
            </w:r>
            <w:r w:rsidR="00854484">
              <w:rPr>
                <w:sz w:val="22"/>
                <w:szCs w:val="22"/>
              </w:rPr>
              <w:t xml:space="preserve">’de belirtilen tüm işlemler </w:t>
            </w:r>
            <w:r>
              <w:rPr>
                <w:sz w:val="22"/>
                <w:szCs w:val="22"/>
              </w:rPr>
              <w:t xml:space="preserve"> </w:t>
            </w:r>
            <w:r w:rsidR="00854484">
              <w:rPr>
                <w:sz w:val="22"/>
                <w:szCs w:val="22"/>
              </w:rPr>
              <w:t xml:space="preserve">burada </w:t>
            </w:r>
            <w:r>
              <w:rPr>
                <w:sz w:val="22"/>
                <w:szCs w:val="22"/>
              </w:rPr>
              <w:t xml:space="preserve"> </w:t>
            </w:r>
          </w:p>
          <w:p w:rsidR="00854484" w:rsidRDefault="009D3744" w:rsidP="009D3744">
            <w:pPr>
              <w:tabs>
                <w:tab w:val="left" w:pos="849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854484">
              <w:rPr>
                <w:sz w:val="22"/>
                <w:szCs w:val="22"/>
              </w:rPr>
              <w:t>yapılacaksa “</w:t>
            </w:r>
            <w:r w:rsidR="00854484">
              <w:rPr>
                <w:b/>
                <w:sz w:val="22"/>
                <w:szCs w:val="22"/>
              </w:rPr>
              <w:t>tümü</w:t>
            </w:r>
            <w:r w:rsidR="00854484">
              <w:rPr>
                <w:sz w:val="22"/>
                <w:szCs w:val="22"/>
              </w:rPr>
              <w:t xml:space="preserve">” şeklinde belirtilmelidir): </w:t>
            </w:r>
          </w:p>
          <w:p w:rsidR="009D3744" w:rsidRDefault="009D3744" w:rsidP="009D3744">
            <w:pPr>
              <w:tabs>
                <w:tab w:val="left" w:pos="8496"/>
              </w:tabs>
              <w:rPr>
                <w:sz w:val="22"/>
                <w:szCs w:val="22"/>
              </w:rPr>
            </w:pPr>
          </w:p>
          <w:p w:rsidR="009D3744" w:rsidRDefault="009D3744" w:rsidP="009D3744">
            <w:pPr>
              <w:tabs>
                <w:tab w:val="left" w:pos="8496"/>
              </w:tabs>
              <w:rPr>
                <w:sz w:val="22"/>
                <w:szCs w:val="22"/>
              </w:rPr>
            </w:pPr>
          </w:p>
          <w:p w:rsidR="009D3744" w:rsidRDefault="009D3744" w:rsidP="009D3744">
            <w:pPr>
              <w:tabs>
                <w:tab w:val="left" w:pos="8496"/>
              </w:tabs>
              <w:rPr>
                <w:sz w:val="22"/>
                <w:szCs w:val="22"/>
              </w:rPr>
            </w:pPr>
          </w:p>
          <w:p w:rsidR="009D3744" w:rsidRDefault="009D3744" w:rsidP="009D3744">
            <w:pPr>
              <w:tabs>
                <w:tab w:val="left" w:pos="8496"/>
              </w:tabs>
              <w:rPr>
                <w:sz w:val="22"/>
                <w:szCs w:val="22"/>
              </w:rPr>
            </w:pPr>
          </w:p>
          <w:p w:rsidR="009D3744" w:rsidRDefault="009D3744" w:rsidP="009D3744">
            <w:pPr>
              <w:tabs>
                <w:tab w:val="left" w:pos="8496"/>
              </w:tabs>
              <w:rPr>
                <w:sz w:val="22"/>
                <w:szCs w:val="22"/>
              </w:rPr>
            </w:pPr>
          </w:p>
          <w:p w:rsidR="009D3744" w:rsidRDefault="009D3744" w:rsidP="009D3744">
            <w:pPr>
              <w:tabs>
                <w:tab w:val="left" w:pos="8496"/>
              </w:tabs>
              <w:rPr>
                <w:sz w:val="22"/>
                <w:szCs w:val="22"/>
              </w:rPr>
            </w:pPr>
          </w:p>
        </w:tc>
      </w:tr>
      <w:tr w:rsidR="00854484" w:rsidTr="009D3744">
        <w:tblPrEx>
          <w:tblCellMar>
            <w:top w:w="0" w:type="dxa"/>
            <w:bottom w:w="0" w:type="dxa"/>
          </w:tblCellMar>
        </w:tblPrEx>
        <w:trPr>
          <w:gridBefore w:val="2"/>
          <w:wBefore w:w="817" w:type="dxa"/>
          <w:trHeight w:val="728"/>
        </w:trPr>
        <w:tc>
          <w:tcPr>
            <w:tcW w:w="300" w:type="dxa"/>
          </w:tcPr>
          <w:p w:rsidR="00854484" w:rsidRDefault="00854484">
            <w:pPr>
              <w:rPr>
                <w:sz w:val="22"/>
                <w:szCs w:val="22"/>
              </w:rPr>
            </w:pPr>
          </w:p>
        </w:tc>
        <w:tc>
          <w:tcPr>
            <w:tcW w:w="9481" w:type="dxa"/>
          </w:tcPr>
          <w:p w:rsidR="009D3744" w:rsidRDefault="009D3744" w:rsidP="00017A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3. </w:t>
            </w:r>
            <w:r w:rsidR="00854484">
              <w:rPr>
                <w:sz w:val="22"/>
                <w:szCs w:val="22"/>
              </w:rPr>
              <w:t>Deney hayvanının canlı olarak laboratuvar</w:t>
            </w:r>
            <w:r w:rsidR="00017A95">
              <w:rPr>
                <w:sz w:val="22"/>
                <w:szCs w:val="22"/>
              </w:rPr>
              <w:t>/birimde</w:t>
            </w:r>
            <w:r w:rsidR="00854484">
              <w:rPr>
                <w:sz w:val="22"/>
                <w:szCs w:val="22"/>
              </w:rPr>
              <w:t xml:space="preserve"> tutulacağı süre yaklaşık olarak ne kadardır:</w:t>
            </w:r>
          </w:p>
          <w:p w:rsidR="009D3744" w:rsidRDefault="009D3744" w:rsidP="009D3744">
            <w:pPr>
              <w:ind w:left="360"/>
              <w:rPr>
                <w:sz w:val="22"/>
                <w:szCs w:val="22"/>
              </w:rPr>
            </w:pPr>
          </w:p>
          <w:p w:rsidR="009D3744" w:rsidRDefault="009D3744" w:rsidP="009D3744">
            <w:pPr>
              <w:ind w:left="360"/>
              <w:rPr>
                <w:sz w:val="22"/>
                <w:szCs w:val="22"/>
              </w:rPr>
            </w:pPr>
          </w:p>
          <w:p w:rsidR="009D3744" w:rsidRDefault="009D3744" w:rsidP="009D3744">
            <w:pPr>
              <w:ind w:left="360"/>
              <w:rPr>
                <w:sz w:val="22"/>
                <w:szCs w:val="22"/>
              </w:rPr>
            </w:pPr>
          </w:p>
          <w:p w:rsidR="009D3744" w:rsidRDefault="009D3744" w:rsidP="009D3744">
            <w:pPr>
              <w:ind w:left="360"/>
              <w:rPr>
                <w:sz w:val="22"/>
                <w:szCs w:val="22"/>
              </w:rPr>
            </w:pPr>
          </w:p>
          <w:p w:rsidR="009D3744" w:rsidRDefault="009D3744" w:rsidP="009D3744">
            <w:pPr>
              <w:ind w:left="360"/>
              <w:rPr>
                <w:sz w:val="22"/>
                <w:szCs w:val="22"/>
              </w:rPr>
            </w:pPr>
          </w:p>
          <w:p w:rsidR="009D3744" w:rsidRPr="009D3744" w:rsidRDefault="009D3744" w:rsidP="00017A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4. </w:t>
            </w:r>
            <w:r w:rsidRPr="009D3744">
              <w:rPr>
                <w:sz w:val="22"/>
                <w:szCs w:val="22"/>
              </w:rPr>
              <w:t>Deney hayvanlarının taşınma koşullarını açıklayınız.</w:t>
            </w:r>
          </w:p>
        </w:tc>
      </w:tr>
    </w:tbl>
    <w:p w:rsidR="00854484" w:rsidRDefault="00854484">
      <w:pPr>
        <w:pStyle w:val="GvdeMetniGirintisi3"/>
        <w:rPr>
          <w:rFonts w:ascii="Times New Roman" w:hAnsi="Times New Roman"/>
          <w:sz w:val="22"/>
          <w:szCs w:val="22"/>
        </w:rPr>
      </w:pPr>
    </w:p>
    <w:p w:rsidR="009D3744" w:rsidRDefault="009D3744">
      <w:pPr>
        <w:pStyle w:val="GvdeMetniGirintisi3"/>
        <w:rPr>
          <w:rFonts w:ascii="Times New Roman" w:hAnsi="Times New Roman"/>
          <w:sz w:val="22"/>
          <w:szCs w:val="22"/>
        </w:rPr>
      </w:pPr>
    </w:p>
    <w:p w:rsidR="009D3744" w:rsidRDefault="009D3744">
      <w:pPr>
        <w:pStyle w:val="GvdeMetniGirintisi3"/>
        <w:rPr>
          <w:rFonts w:ascii="Times New Roman" w:hAnsi="Times New Roman"/>
          <w:sz w:val="22"/>
          <w:szCs w:val="22"/>
        </w:rPr>
      </w:pPr>
    </w:p>
    <w:p w:rsidR="009D3744" w:rsidRDefault="009D3744">
      <w:pPr>
        <w:pStyle w:val="GvdeMetniGirintisi3"/>
        <w:rPr>
          <w:rFonts w:ascii="Times New Roman" w:hAnsi="Times New Roman"/>
          <w:sz w:val="22"/>
          <w:szCs w:val="22"/>
        </w:rPr>
      </w:pPr>
    </w:p>
    <w:p w:rsidR="009D3744" w:rsidRDefault="009D3744">
      <w:pPr>
        <w:pStyle w:val="GvdeMetniGirintisi3"/>
        <w:rPr>
          <w:rFonts w:ascii="Times New Roman" w:hAnsi="Times New Roman"/>
          <w:sz w:val="22"/>
          <w:szCs w:val="22"/>
        </w:rPr>
      </w:pPr>
    </w:p>
    <w:p w:rsidR="009D3744" w:rsidRDefault="009D3744">
      <w:pPr>
        <w:pStyle w:val="GvdeMetniGirintisi3"/>
        <w:rPr>
          <w:rFonts w:ascii="Times New Roman" w:hAnsi="Times New Roman"/>
          <w:sz w:val="22"/>
          <w:szCs w:val="22"/>
        </w:rPr>
      </w:pPr>
    </w:p>
    <w:p w:rsidR="009D3744" w:rsidRDefault="009D3744">
      <w:pPr>
        <w:pStyle w:val="GvdeMetniGirintisi3"/>
        <w:rPr>
          <w:rFonts w:ascii="Times New Roman" w:hAnsi="Times New Roman"/>
          <w:sz w:val="22"/>
          <w:szCs w:val="22"/>
        </w:rPr>
      </w:pPr>
    </w:p>
    <w:p w:rsidR="009D3744" w:rsidRDefault="009D3744">
      <w:pPr>
        <w:pStyle w:val="GvdeMetniGirintisi3"/>
        <w:rPr>
          <w:rFonts w:ascii="Times New Roman" w:hAnsi="Times New Roman"/>
          <w:sz w:val="22"/>
          <w:szCs w:val="22"/>
        </w:rPr>
      </w:pPr>
    </w:p>
    <w:p w:rsidR="00191CA5" w:rsidRDefault="00191CA5">
      <w:pPr>
        <w:pStyle w:val="GvdeMetniGirintisi3"/>
        <w:rPr>
          <w:rFonts w:ascii="Times New Roman" w:hAnsi="Times New Roman"/>
          <w:sz w:val="22"/>
          <w:szCs w:val="22"/>
        </w:rPr>
      </w:pPr>
    </w:p>
    <w:p w:rsidR="00854484" w:rsidRDefault="00854484">
      <w:pPr>
        <w:pStyle w:val="GvdeMetniGirintisi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Bölüm F : DENEY HAYVANI KULLANIMININ GEREKÇELERİ VE SEÇİLEN TÜRÜN VE SAYININ UYGUNLUĞU</w:t>
      </w:r>
    </w:p>
    <w:tbl>
      <w:tblPr>
        <w:tblW w:w="10490" w:type="dxa"/>
        <w:tblInd w:w="250" w:type="dxa"/>
        <w:tblLayout w:type="fixed"/>
        <w:tblLook w:val="0000"/>
      </w:tblPr>
      <w:tblGrid>
        <w:gridCol w:w="10490"/>
      </w:tblGrid>
      <w:tr w:rsidR="00854484">
        <w:tblPrEx>
          <w:tblCellMar>
            <w:top w:w="0" w:type="dxa"/>
            <w:bottom w:w="0" w:type="dxa"/>
          </w:tblCellMar>
        </w:tblPrEx>
        <w:tc>
          <w:tcPr>
            <w:tcW w:w="10490" w:type="dxa"/>
          </w:tcPr>
          <w:p w:rsidR="00854484" w:rsidRDefault="0085448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F1. Bu çalışma için canlı hayvan kullanmak gereklidir; çünkü: (kısaca açıklayınız)</w:t>
            </w:r>
          </w:p>
        </w:tc>
      </w:tr>
      <w:tr w:rsidR="00854484">
        <w:tblPrEx>
          <w:tblCellMar>
            <w:top w:w="0" w:type="dxa"/>
            <w:bottom w:w="0" w:type="dxa"/>
          </w:tblCellMar>
        </w:tblPrEx>
        <w:trPr>
          <w:trHeight w:val="1728"/>
        </w:trPr>
        <w:tc>
          <w:tcPr>
            <w:tcW w:w="10490" w:type="dxa"/>
          </w:tcPr>
          <w:p w:rsidR="00D20C9E" w:rsidRPr="009D3744" w:rsidRDefault="009D3744" w:rsidP="00D20C9E">
            <w:pPr>
              <w:jc w:val="both"/>
            </w:pPr>
            <w:r w:rsidRPr="009D3744">
              <w:rPr>
                <w:sz w:val="22"/>
                <w:szCs w:val="22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744">
              <w:rPr>
                <w:sz w:val="22"/>
                <w:szCs w:val="22"/>
              </w:rPr>
              <w:instrText xml:space="preserve"> FORMCHECKBOX </w:instrText>
            </w:r>
            <w:r w:rsidRPr="009D3744">
              <w:rPr>
                <w:sz w:val="22"/>
                <w:szCs w:val="22"/>
              </w:rPr>
            </w:r>
            <w:r w:rsidRPr="009D3744">
              <w:rPr>
                <w:sz w:val="22"/>
                <w:szCs w:val="22"/>
              </w:rPr>
              <w:fldChar w:fldCharType="end"/>
            </w:r>
            <w:r w:rsidRPr="009D3744">
              <w:rPr>
                <w:sz w:val="22"/>
                <w:szCs w:val="22"/>
              </w:rPr>
              <w:t xml:space="preserve"> </w:t>
            </w:r>
            <w:r>
              <w:t>a</w:t>
            </w:r>
            <w:r w:rsidR="00D20C9E" w:rsidRPr="009D3744">
              <w:t>- İncelenen süreçlerin karmaşıklığı nedeniyle daha basit sistemlerde oluşturulması ve model kurulması olanaksızdır.</w:t>
            </w:r>
          </w:p>
          <w:p w:rsidR="00D20C9E" w:rsidRPr="009D3744" w:rsidRDefault="009D3744" w:rsidP="00D20C9E">
            <w:pPr>
              <w:jc w:val="both"/>
            </w:pPr>
            <w:r w:rsidRPr="009D3744">
              <w:rPr>
                <w:sz w:val="22"/>
                <w:szCs w:val="22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744">
              <w:rPr>
                <w:sz w:val="22"/>
                <w:szCs w:val="22"/>
              </w:rPr>
              <w:instrText xml:space="preserve"> FORMCHECKBOX </w:instrText>
            </w:r>
            <w:r w:rsidRPr="009D3744">
              <w:rPr>
                <w:sz w:val="22"/>
                <w:szCs w:val="22"/>
              </w:rPr>
            </w:r>
            <w:r w:rsidRPr="009D3744">
              <w:rPr>
                <w:sz w:val="22"/>
                <w:szCs w:val="22"/>
              </w:rPr>
              <w:fldChar w:fldCharType="end"/>
            </w:r>
            <w:r w:rsidRPr="009D3744">
              <w:rPr>
                <w:sz w:val="22"/>
                <w:szCs w:val="22"/>
              </w:rPr>
              <w:t xml:space="preserve"> </w:t>
            </w:r>
            <w:r>
              <w:t>b</w:t>
            </w:r>
            <w:r w:rsidR="00D20C9E" w:rsidRPr="009D3744">
              <w:t>-İncelenecek sistemin, canlı olmayan modellerde taklit edilebilmesi için yeterli bilgi birikimi yoktur.</w:t>
            </w:r>
          </w:p>
          <w:p w:rsidR="00D20C9E" w:rsidRDefault="009D3744" w:rsidP="00D20C9E">
            <w:pPr>
              <w:jc w:val="both"/>
            </w:pPr>
            <w:r w:rsidRPr="009D3744">
              <w:rPr>
                <w:sz w:val="22"/>
                <w:szCs w:val="22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744">
              <w:rPr>
                <w:sz w:val="22"/>
                <w:szCs w:val="22"/>
              </w:rPr>
              <w:instrText xml:space="preserve"> FORMCHECKBOX </w:instrText>
            </w:r>
            <w:r w:rsidRPr="009D3744">
              <w:rPr>
                <w:sz w:val="22"/>
                <w:szCs w:val="22"/>
              </w:rPr>
            </w:r>
            <w:r w:rsidRPr="009D3744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c</w:t>
            </w:r>
            <w:r w:rsidR="00D20C9E" w:rsidRPr="009D3744">
              <w:t>-Preklinik çalışmalarda, insan üzerinde denenmeden önce canlı hayvan üzerinde deney yapmak zorunludur.</w:t>
            </w:r>
          </w:p>
          <w:p w:rsidR="009D3744" w:rsidRPr="009D3744" w:rsidRDefault="009D3744" w:rsidP="00D20C9E">
            <w:pPr>
              <w:jc w:val="both"/>
            </w:pPr>
            <w:r>
              <w:rPr>
                <w:sz w:val="22"/>
                <w:szCs w:val="22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d- Diğer : </w:t>
            </w:r>
          </w:p>
          <w:p w:rsidR="00854484" w:rsidRPr="009D3744" w:rsidRDefault="00854484">
            <w:pPr>
              <w:rPr>
                <w:sz w:val="22"/>
                <w:szCs w:val="22"/>
              </w:rPr>
            </w:pPr>
          </w:p>
        </w:tc>
      </w:tr>
      <w:tr w:rsidR="00854484">
        <w:tblPrEx>
          <w:tblCellMar>
            <w:top w:w="0" w:type="dxa"/>
            <w:bottom w:w="0" w:type="dxa"/>
          </w:tblCellMar>
        </w:tblPrEx>
        <w:tc>
          <w:tcPr>
            <w:tcW w:w="10490" w:type="dxa"/>
          </w:tcPr>
          <w:p w:rsidR="00854484" w:rsidRPr="009D3744" w:rsidRDefault="00854484">
            <w:pPr>
              <w:rPr>
                <w:b/>
                <w:sz w:val="22"/>
                <w:szCs w:val="22"/>
              </w:rPr>
            </w:pPr>
            <w:r w:rsidRPr="009D3744">
              <w:rPr>
                <w:b/>
                <w:sz w:val="22"/>
                <w:szCs w:val="22"/>
              </w:rPr>
              <w:t>F2. Bu hayvan türü seçilmiştir; çünkü: (kısaca açıklayınız)</w:t>
            </w:r>
          </w:p>
        </w:tc>
      </w:tr>
      <w:tr w:rsidR="00854484">
        <w:tblPrEx>
          <w:tblCellMar>
            <w:top w:w="0" w:type="dxa"/>
            <w:bottom w:w="0" w:type="dxa"/>
          </w:tblCellMar>
        </w:tblPrEx>
        <w:trPr>
          <w:trHeight w:val="1629"/>
        </w:trPr>
        <w:tc>
          <w:tcPr>
            <w:tcW w:w="10490" w:type="dxa"/>
          </w:tcPr>
          <w:p w:rsidR="00A61EC3" w:rsidRDefault="009D3744" w:rsidP="00D20C9E">
            <w:pPr>
              <w:jc w:val="both"/>
            </w:pPr>
            <w:r>
              <w:rPr>
                <w:sz w:val="22"/>
                <w:szCs w:val="22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="00387480">
              <w:rPr>
                <w:sz w:val="22"/>
                <w:szCs w:val="22"/>
              </w:rPr>
              <w:t>a</w:t>
            </w:r>
            <w:r w:rsidR="00D20C9E" w:rsidRPr="009D3744">
              <w:t xml:space="preserve">- </w:t>
            </w:r>
            <w:r w:rsidR="00A61EC3">
              <w:t>Daha önce elde edilen verilerle karşılaştırma yapmayı olanaklı kılan geniş veri tabanları bulunmaktadır.</w:t>
            </w:r>
          </w:p>
          <w:p w:rsidR="00A61EC3" w:rsidRDefault="00A61EC3" w:rsidP="00D20C9E">
            <w:pPr>
              <w:jc w:val="both"/>
            </w:pPr>
            <w:r>
              <w:rPr>
                <w:sz w:val="22"/>
                <w:szCs w:val="22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>
              <w:t>b</w:t>
            </w:r>
            <w:r w:rsidRPr="009D3744">
              <w:t>-</w:t>
            </w:r>
            <w:r>
              <w:t xml:space="preserve"> Aşağıda belirtildiği üzere, önerilen türün anatomik ve fizyolojik özellikleri yapılacak çalışma için yegane uygun modeldir. Açıklayınız : </w:t>
            </w:r>
          </w:p>
          <w:p w:rsidR="00DA76D8" w:rsidRDefault="00DA76D8" w:rsidP="00D20C9E">
            <w:pPr>
              <w:jc w:val="both"/>
            </w:pPr>
          </w:p>
          <w:p w:rsidR="00DA76D8" w:rsidRDefault="00DA76D8" w:rsidP="00D20C9E">
            <w:pPr>
              <w:jc w:val="both"/>
            </w:pPr>
          </w:p>
          <w:p w:rsidR="00DA76D8" w:rsidRDefault="00DA76D8" w:rsidP="00D20C9E">
            <w:pPr>
              <w:jc w:val="both"/>
            </w:pPr>
          </w:p>
          <w:p w:rsidR="00DA76D8" w:rsidRDefault="00DA76D8" w:rsidP="00D20C9E">
            <w:pPr>
              <w:jc w:val="both"/>
            </w:pPr>
          </w:p>
          <w:p w:rsidR="00DA76D8" w:rsidRDefault="00DA76D8" w:rsidP="00D20C9E">
            <w:pPr>
              <w:jc w:val="both"/>
            </w:pPr>
          </w:p>
          <w:p w:rsidR="00DA76D8" w:rsidRDefault="00DA76D8" w:rsidP="00D20C9E">
            <w:pPr>
              <w:jc w:val="both"/>
            </w:pPr>
          </w:p>
          <w:p w:rsidR="00DA76D8" w:rsidRDefault="00DA76D8" w:rsidP="00D20C9E">
            <w:pPr>
              <w:jc w:val="both"/>
            </w:pPr>
          </w:p>
          <w:p w:rsidR="00DA76D8" w:rsidRDefault="00DA76D8" w:rsidP="00D20C9E">
            <w:pPr>
              <w:jc w:val="both"/>
            </w:pPr>
          </w:p>
          <w:p w:rsidR="00D20C9E" w:rsidRPr="009D3744" w:rsidRDefault="00A61EC3" w:rsidP="00D20C9E">
            <w:pPr>
              <w:jc w:val="both"/>
            </w:pPr>
            <w:r>
              <w:rPr>
                <w:sz w:val="22"/>
                <w:szCs w:val="22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c</w:t>
            </w:r>
            <w:r w:rsidRPr="009D3744">
              <w:t xml:space="preserve">- </w:t>
            </w:r>
            <w:r w:rsidR="00D20C9E" w:rsidRPr="009D3744">
              <w:t>Önerilen tür, bu çalışmanın yapılabilmesi için uygun doku, boyut ve anatomiye sahip ve filogenetik olarak en düşük olanıdır.</w:t>
            </w:r>
          </w:p>
          <w:p w:rsidR="00D20C9E" w:rsidRDefault="009D3744" w:rsidP="00D20C9E">
            <w:pPr>
              <w:jc w:val="both"/>
            </w:pPr>
            <w:r>
              <w:rPr>
                <w:sz w:val="22"/>
                <w:szCs w:val="22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="00A61EC3">
              <w:rPr>
                <w:sz w:val="22"/>
                <w:szCs w:val="22"/>
              </w:rPr>
              <w:t>d</w:t>
            </w:r>
            <w:r w:rsidR="00D20C9E" w:rsidRPr="009D3744">
              <w:t>- Bu tür, insandaki durumu simule etmek için çok uygun bir fizyolojik model oluşturmaktadır.</w:t>
            </w:r>
          </w:p>
          <w:p w:rsidR="00A61EC3" w:rsidRDefault="00A61EC3" w:rsidP="00D20C9E">
            <w:pPr>
              <w:jc w:val="both"/>
            </w:pPr>
            <w:r>
              <w:rPr>
                <w:sz w:val="22"/>
                <w:szCs w:val="22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>
              <w:t>e</w:t>
            </w:r>
            <w:r w:rsidRPr="009D3744">
              <w:t>-</w:t>
            </w:r>
            <w:r>
              <w:t xml:space="preserve"> Bu projenin köken aldığı önceki çalışmalarda da aynı tür kullanılmıştır. </w:t>
            </w:r>
          </w:p>
          <w:p w:rsidR="00A61EC3" w:rsidRDefault="00A61EC3" w:rsidP="00D20C9E">
            <w:pPr>
              <w:jc w:val="both"/>
            </w:pPr>
            <w:r>
              <w:rPr>
                <w:sz w:val="22"/>
                <w:szCs w:val="22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f</w:t>
            </w:r>
            <w:r w:rsidRPr="009D3744">
              <w:t>-</w:t>
            </w:r>
            <w:r>
              <w:t xml:space="preserve"> Bu türün aşağıda belirtilen özellikleri çalışma için en uygun seçimdir :</w:t>
            </w:r>
          </w:p>
          <w:p w:rsidR="00A61EC3" w:rsidRDefault="00A61EC3" w:rsidP="00D20C9E">
            <w:pPr>
              <w:jc w:val="both"/>
            </w:pPr>
          </w:p>
          <w:p w:rsidR="00A61EC3" w:rsidRDefault="00A61EC3" w:rsidP="00D20C9E">
            <w:pPr>
              <w:jc w:val="both"/>
            </w:pPr>
          </w:p>
          <w:p w:rsidR="00A61EC3" w:rsidRDefault="00A61EC3" w:rsidP="00D20C9E">
            <w:pPr>
              <w:jc w:val="both"/>
            </w:pPr>
          </w:p>
          <w:p w:rsidR="00A61EC3" w:rsidRDefault="00A61EC3" w:rsidP="00D20C9E">
            <w:pPr>
              <w:jc w:val="both"/>
            </w:pPr>
          </w:p>
          <w:p w:rsidR="00A61EC3" w:rsidRDefault="00A61EC3" w:rsidP="00D20C9E">
            <w:pPr>
              <w:jc w:val="both"/>
            </w:pPr>
          </w:p>
          <w:p w:rsidR="00A61EC3" w:rsidRDefault="00A61EC3" w:rsidP="00D20C9E">
            <w:pPr>
              <w:jc w:val="both"/>
            </w:pPr>
          </w:p>
          <w:p w:rsidR="00A61EC3" w:rsidRDefault="00A61EC3" w:rsidP="00D20C9E">
            <w:pPr>
              <w:jc w:val="both"/>
            </w:pPr>
            <w:r>
              <w:rPr>
                <w:sz w:val="22"/>
                <w:szCs w:val="22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>
              <w:t>g</w:t>
            </w:r>
            <w:r w:rsidRPr="009D3744">
              <w:t>-</w:t>
            </w:r>
            <w:r>
              <w:t xml:space="preserve"> Diğer</w:t>
            </w:r>
          </w:p>
          <w:p w:rsidR="00B02078" w:rsidRDefault="00B02078" w:rsidP="00D20C9E">
            <w:pPr>
              <w:jc w:val="both"/>
            </w:pPr>
          </w:p>
          <w:p w:rsidR="00B02078" w:rsidRDefault="00B02078" w:rsidP="00D20C9E">
            <w:pPr>
              <w:jc w:val="both"/>
            </w:pPr>
          </w:p>
          <w:p w:rsidR="00B02078" w:rsidRDefault="00B02078" w:rsidP="00D20C9E">
            <w:pPr>
              <w:jc w:val="both"/>
            </w:pPr>
          </w:p>
          <w:p w:rsidR="00B02078" w:rsidRDefault="00B02078" w:rsidP="00D20C9E">
            <w:pPr>
              <w:jc w:val="both"/>
            </w:pPr>
          </w:p>
          <w:p w:rsidR="00854484" w:rsidRPr="009D3744" w:rsidRDefault="00854484">
            <w:pPr>
              <w:rPr>
                <w:sz w:val="22"/>
                <w:szCs w:val="22"/>
              </w:rPr>
            </w:pPr>
          </w:p>
        </w:tc>
      </w:tr>
    </w:tbl>
    <w:p w:rsidR="00854484" w:rsidRDefault="00DA76D8" w:rsidP="00DA76D8">
      <w:r>
        <w:rPr>
          <w:b/>
          <w:sz w:val="22"/>
          <w:szCs w:val="22"/>
        </w:rPr>
        <w:t xml:space="preserve">     </w:t>
      </w:r>
      <w:r w:rsidR="00B02078" w:rsidRPr="009D3744">
        <w:rPr>
          <w:b/>
          <w:sz w:val="22"/>
          <w:szCs w:val="22"/>
        </w:rPr>
        <w:t>F</w:t>
      </w:r>
      <w:r w:rsidR="00B02078">
        <w:rPr>
          <w:b/>
          <w:sz w:val="22"/>
          <w:szCs w:val="22"/>
        </w:rPr>
        <w:t>3</w:t>
      </w:r>
      <w:r w:rsidR="00B02078" w:rsidRPr="009D3744">
        <w:rPr>
          <w:b/>
          <w:sz w:val="22"/>
          <w:szCs w:val="22"/>
        </w:rPr>
        <w:t xml:space="preserve">. Bu </w:t>
      </w:r>
      <w:r w:rsidR="00B02078">
        <w:rPr>
          <w:b/>
          <w:sz w:val="22"/>
          <w:szCs w:val="22"/>
        </w:rPr>
        <w:t>çalışmanın bilime yapabileceği potansiyel katkılar şunlardır :</w:t>
      </w:r>
    </w:p>
    <w:sectPr w:rsidR="00854484">
      <w:type w:val="continuous"/>
      <w:pgSz w:w="11906" w:h="16838"/>
      <w:pgMar w:top="851" w:right="1274" w:bottom="851" w:left="51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87D" w:rsidRDefault="00FD087D" w:rsidP="00B0637E">
      <w:r>
        <w:separator/>
      </w:r>
    </w:p>
  </w:endnote>
  <w:endnote w:type="continuationSeparator" w:id="1">
    <w:p w:rsidR="00FD087D" w:rsidRDefault="00FD087D" w:rsidP="00B06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A95" w:rsidRDefault="00017A95">
    <w:pPr>
      <w:pStyle w:val="Altbilgi"/>
      <w:jc w:val="center"/>
    </w:pPr>
    <w:fldSimple w:instr=" PAGE   \* MERGEFORMAT ">
      <w:r w:rsidR="00357AB5">
        <w:rPr>
          <w:noProof/>
        </w:rPr>
        <w:t>1</w:t>
      </w:r>
    </w:fldSimple>
  </w:p>
  <w:p w:rsidR="00017A95" w:rsidRDefault="00017A9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87D" w:rsidRDefault="00FD087D" w:rsidP="00B0637E">
      <w:r>
        <w:separator/>
      </w:r>
    </w:p>
  </w:footnote>
  <w:footnote w:type="continuationSeparator" w:id="1">
    <w:p w:rsidR="00FD087D" w:rsidRDefault="00FD087D" w:rsidP="00B063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0000002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0000003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BBD52EA"/>
    <w:multiLevelType w:val="hybridMultilevel"/>
    <w:tmpl w:val="D496277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EE3209"/>
    <w:multiLevelType w:val="singleLevel"/>
    <w:tmpl w:val="A554184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0C14"/>
    <w:rsid w:val="00016ABB"/>
    <w:rsid w:val="00017A95"/>
    <w:rsid w:val="00027A8C"/>
    <w:rsid w:val="00040BDC"/>
    <w:rsid w:val="00040DB1"/>
    <w:rsid w:val="00044E22"/>
    <w:rsid w:val="00053078"/>
    <w:rsid w:val="00067ACB"/>
    <w:rsid w:val="00095ACA"/>
    <w:rsid w:val="000A4831"/>
    <w:rsid w:val="000F3CD7"/>
    <w:rsid w:val="00127A9B"/>
    <w:rsid w:val="0015716D"/>
    <w:rsid w:val="00191CA5"/>
    <w:rsid w:val="001B2FE3"/>
    <w:rsid w:val="00213680"/>
    <w:rsid w:val="002362F5"/>
    <w:rsid w:val="002770F3"/>
    <w:rsid w:val="002A1933"/>
    <w:rsid w:val="002B2C10"/>
    <w:rsid w:val="002B34CD"/>
    <w:rsid w:val="002D40D1"/>
    <w:rsid w:val="00304CC6"/>
    <w:rsid w:val="00321F28"/>
    <w:rsid w:val="003450F1"/>
    <w:rsid w:val="00357AB5"/>
    <w:rsid w:val="00375A0D"/>
    <w:rsid w:val="0038295E"/>
    <w:rsid w:val="00386E3F"/>
    <w:rsid w:val="00387480"/>
    <w:rsid w:val="003D2863"/>
    <w:rsid w:val="003E7D86"/>
    <w:rsid w:val="003F5B61"/>
    <w:rsid w:val="00423438"/>
    <w:rsid w:val="00425EF8"/>
    <w:rsid w:val="00426464"/>
    <w:rsid w:val="00452E08"/>
    <w:rsid w:val="0047224B"/>
    <w:rsid w:val="004A433C"/>
    <w:rsid w:val="005F0C14"/>
    <w:rsid w:val="00632E5A"/>
    <w:rsid w:val="006501F2"/>
    <w:rsid w:val="00671B2C"/>
    <w:rsid w:val="00690D64"/>
    <w:rsid w:val="00727350"/>
    <w:rsid w:val="00733573"/>
    <w:rsid w:val="00742909"/>
    <w:rsid w:val="007878A2"/>
    <w:rsid w:val="007A3E70"/>
    <w:rsid w:val="007A5DC8"/>
    <w:rsid w:val="007F5EBC"/>
    <w:rsid w:val="00854484"/>
    <w:rsid w:val="00876E17"/>
    <w:rsid w:val="00886FEB"/>
    <w:rsid w:val="009155B6"/>
    <w:rsid w:val="00915D1F"/>
    <w:rsid w:val="00946A17"/>
    <w:rsid w:val="00956A18"/>
    <w:rsid w:val="009C5DE0"/>
    <w:rsid w:val="009D3744"/>
    <w:rsid w:val="009F498D"/>
    <w:rsid w:val="00A122D6"/>
    <w:rsid w:val="00A50E30"/>
    <w:rsid w:val="00A61EC3"/>
    <w:rsid w:val="00AB0600"/>
    <w:rsid w:val="00AF0561"/>
    <w:rsid w:val="00AF62FD"/>
    <w:rsid w:val="00B02078"/>
    <w:rsid w:val="00B0637E"/>
    <w:rsid w:val="00B11B17"/>
    <w:rsid w:val="00B345EF"/>
    <w:rsid w:val="00B46AA0"/>
    <w:rsid w:val="00B6228E"/>
    <w:rsid w:val="00B62E91"/>
    <w:rsid w:val="00B74545"/>
    <w:rsid w:val="00BE34DA"/>
    <w:rsid w:val="00BE6E14"/>
    <w:rsid w:val="00BF5169"/>
    <w:rsid w:val="00C0417A"/>
    <w:rsid w:val="00C75CD8"/>
    <w:rsid w:val="00CC7A3A"/>
    <w:rsid w:val="00D0451A"/>
    <w:rsid w:val="00D15CEC"/>
    <w:rsid w:val="00D20C9E"/>
    <w:rsid w:val="00DA0493"/>
    <w:rsid w:val="00DA76D8"/>
    <w:rsid w:val="00DB16FB"/>
    <w:rsid w:val="00DB40C9"/>
    <w:rsid w:val="00DC75D1"/>
    <w:rsid w:val="00DC7AA3"/>
    <w:rsid w:val="00E64230"/>
    <w:rsid w:val="00F062AC"/>
    <w:rsid w:val="00F82559"/>
    <w:rsid w:val="00FC38BE"/>
    <w:rsid w:val="00FD0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lang w:val="tr-TR"/>
    </w:rPr>
  </w:style>
  <w:style w:type="paragraph" w:styleId="Balk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</w:rPr>
  </w:style>
  <w:style w:type="paragraph" w:styleId="Balk3">
    <w:name w:val="heading 3"/>
    <w:basedOn w:val="Normal"/>
    <w:next w:val="Normal"/>
    <w:qFormat/>
    <w:pPr>
      <w:keepNext/>
      <w:tabs>
        <w:tab w:val="left" w:pos="284"/>
        <w:tab w:val="left" w:pos="1701"/>
        <w:tab w:val="left" w:pos="2410"/>
        <w:tab w:val="left" w:pos="2835"/>
        <w:tab w:val="left" w:pos="3119"/>
      </w:tabs>
      <w:ind w:left="142"/>
      <w:jc w:val="both"/>
      <w:outlineLvl w:val="2"/>
    </w:pPr>
    <w:rPr>
      <w:rFonts w:ascii="Times" w:hAnsi="Times"/>
      <w:b/>
    </w:rPr>
  </w:style>
  <w:style w:type="paragraph" w:styleId="Balk4">
    <w:name w:val="heading 4"/>
    <w:basedOn w:val="Normal"/>
    <w:next w:val="Normal"/>
    <w:qFormat/>
    <w:pPr>
      <w:keepNext/>
      <w:tabs>
        <w:tab w:val="left" w:pos="284"/>
      </w:tabs>
      <w:ind w:left="142"/>
      <w:jc w:val="both"/>
      <w:outlineLvl w:val="3"/>
    </w:pPr>
    <w:rPr>
      <w:rFonts w:ascii="Times" w:hAnsi="Times"/>
      <w:b/>
      <w:sz w:val="22"/>
    </w:rPr>
  </w:style>
  <w:style w:type="paragraph" w:styleId="Balk5">
    <w:name w:val="heading 5"/>
    <w:basedOn w:val="Normal"/>
    <w:next w:val="Normal"/>
    <w:qFormat/>
    <w:pPr>
      <w:keepNext/>
      <w:ind w:left="142"/>
      <w:jc w:val="center"/>
      <w:outlineLvl w:val="4"/>
    </w:pPr>
    <w:rPr>
      <w:rFonts w:ascii="Times" w:hAnsi="Times"/>
      <w:b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semiHidden/>
    <w:pPr>
      <w:jc w:val="both"/>
    </w:pPr>
    <w:rPr>
      <w:rFonts w:ascii="Arial" w:hAnsi="Arial"/>
      <w:b/>
    </w:rPr>
  </w:style>
  <w:style w:type="paragraph" w:styleId="GvdeMetniGirintisi">
    <w:name w:val="Body Text Indent"/>
    <w:basedOn w:val="Normal"/>
    <w:semiHidden/>
    <w:pPr>
      <w:ind w:left="142"/>
      <w:jc w:val="both"/>
    </w:pPr>
    <w:rPr>
      <w:rFonts w:ascii="Times" w:hAnsi="Times"/>
    </w:rPr>
  </w:style>
  <w:style w:type="paragraph" w:styleId="GvdeMetniGirintisi2">
    <w:name w:val="Body Text Indent 2"/>
    <w:basedOn w:val="Normal"/>
    <w:semiHidden/>
    <w:pPr>
      <w:ind w:left="142"/>
      <w:jc w:val="center"/>
    </w:pPr>
    <w:rPr>
      <w:rFonts w:ascii="Times" w:hAnsi="Times"/>
    </w:rPr>
  </w:style>
  <w:style w:type="paragraph" w:styleId="GvdeMetni2">
    <w:name w:val="Body Text 2"/>
    <w:basedOn w:val="Normal"/>
    <w:semiHidden/>
    <w:pPr>
      <w:jc w:val="both"/>
    </w:pPr>
    <w:rPr>
      <w:rFonts w:ascii="Times" w:hAnsi="Times"/>
      <w:b/>
      <w:sz w:val="22"/>
    </w:rPr>
  </w:style>
  <w:style w:type="paragraph" w:styleId="GvdeMetniGirintisi3">
    <w:name w:val="Body Text Indent 3"/>
    <w:basedOn w:val="Normal"/>
    <w:semiHidden/>
    <w:pPr>
      <w:ind w:left="142"/>
      <w:jc w:val="both"/>
    </w:pPr>
    <w:rPr>
      <w:rFonts w:ascii="Times" w:hAnsi="Times"/>
      <w:b/>
    </w:rPr>
  </w:style>
  <w:style w:type="paragraph" w:styleId="ResimYazs">
    <w:name w:val="caption"/>
    <w:basedOn w:val="Normal"/>
    <w:next w:val="Normal"/>
    <w:qFormat/>
    <w:pPr>
      <w:spacing w:before="60" w:after="60"/>
      <w:jc w:val="both"/>
    </w:pPr>
    <w:rPr>
      <w:rFonts w:ascii="Times" w:hAnsi="Times"/>
      <w:b/>
    </w:rPr>
  </w:style>
  <w:style w:type="paragraph" w:styleId="NormalWeb">
    <w:name w:val="Normal (Web)"/>
    <w:basedOn w:val="Normal"/>
    <w:uiPriority w:val="99"/>
    <w:unhideWhenUsed/>
    <w:rsid w:val="0038295E"/>
    <w:pPr>
      <w:spacing w:before="100" w:beforeAutospacing="1" w:after="100" w:afterAutospacing="1" w:line="360" w:lineRule="auto"/>
    </w:pPr>
    <w:rPr>
      <w:color w:val="000000"/>
      <w:szCs w:val="24"/>
      <w:lang w:val="tr-TR"/>
    </w:rPr>
  </w:style>
  <w:style w:type="character" w:styleId="Gl">
    <w:name w:val="Strong"/>
    <w:qFormat/>
    <w:rPr>
      <w:b/>
      <w:bCs/>
    </w:rPr>
  </w:style>
  <w:style w:type="paragraph" w:styleId="stbilgi">
    <w:name w:val="header"/>
    <w:basedOn w:val="Normal"/>
    <w:semiHidden/>
    <w:pPr>
      <w:tabs>
        <w:tab w:val="center" w:pos="4536"/>
        <w:tab w:val="right" w:pos="9072"/>
      </w:tabs>
      <w:autoSpaceDE w:val="0"/>
      <w:autoSpaceDN w:val="0"/>
    </w:pPr>
    <w:rPr>
      <w:sz w:val="20"/>
      <w:lang w:val="tr-TR"/>
    </w:rPr>
  </w:style>
  <w:style w:type="character" w:customStyle="1" w:styleId="CharChar">
    <w:name w:val=" Char Char"/>
    <w:basedOn w:val="VarsaylanParagrafYazTipi"/>
  </w:style>
  <w:style w:type="character" w:styleId="Kpr">
    <w:name w:val="Hyperlink"/>
    <w:semiHidden/>
    <w:rPr>
      <w:color w:val="0000FF"/>
      <w:u w:val="single"/>
    </w:rPr>
  </w:style>
  <w:style w:type="paragraph" w:styleId="Altbilgi">
    <w:name w:val="footer"/>
    <w:basedOn w:val="Normal"/>
    <w:link w:val="AltbilgiChar"/>
    <w:uiPriority w:val="99"/>
    <w:unhideWhenUsed/>
    <w:rsid w:val="00B0637E"/>
    <w:pPr>
      <w:tabs>
        <w:tab w:val="center" w:pos="4536"/>
        <w:tab w:val="right" w:pos="9072"/>
      </w:tabs>
    </w:pPr>
    <w:rPr>
      <w:lang/>
    </w:rPr>
  </w:style>
  <w:style w:type="character" w:customStyle="1" w:styleId="AltbilgiChar">
    <w:name w:val="Altbilgi Char"/>
    <w:link w:val="Altbilgi"/>
    <w:uiPriority w:val="99"/>
    <w:rsid w:val="00B0637E"/>
    <w:rPr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1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92960">
          <w:marLeft w:val="12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47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1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52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95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4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15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HEK\dhek%20form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dhek form.dot</Template>
  <TotalTime>0</TotalTime>
  <Pages>9</Pages>
  <Words>2118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Başvuru Formu</vt:lpstr>
    </vt:vector>
  </TitlesOfParts>
  <Company>Hacettepe Üniversitesi</Company>
  <LinksUpToDate>false</LinksUpToDate>
  <CharactersWithSpaces>14163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Başvuru Formu</dc:title>
  <dc:creator>Attila</dc:creator>
  <cp:lastModifiedBy>Orkun ERSOY</cp:lastModifiedBy>
  <cp:revision>2</cp:revision>
  <cp:lastPrinted>2008-04-29T15:22:00Z</cp:lastPrinted>
  <dcterms:created xsi:type="dcterms:W3CDTF">2015-12-18T08:26:00Z</dcterms:created>
  <dcterms:modified xsi:type="dcterms:W3CDTF">2015-12-18T08:26:00Z</dcterms:modified>
</cp:coreProperties>
</file>