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04" w:rsidRPr="00154790" w:rsidRDefault="00D53E04" w:rsidP="00154790">
      <w:pPr>
        <w:pStyle w:val="Default"/>
        <w:rPr>
          <w:b/>
          <w:bCs/>
        </w:rPr>
      </w:pPr>
      <w:r w:rsidRPr="008069DC">
        <w:rPr>
          <w:b/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4" o:spid="_x0000_i1025" type="#_x0000_t75" style="width:87pt;height:84pt;visibility:visible">
            <v:imagedata r:id="rId7" o:title=""/>
          </v:shape>
        </w:pict>
      </w:r>
    </w:p>
    <w:p w:rsidR="00D53E04" w:rsidRDefault="00D53E04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NİĞDE ÖMER HALİSDEMİR ÜNİVERSİTESİ</w:t>
      </w:r>
    </w:p>
    <w:p w:rsidR="00D53E04" w:rsidRDefault="00D53E04" w:rsidP="00190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NİĞDE ÖMER HALİSDEMİR UNIVERSITY</w:t>
      </w:r>
      <w:r w:rsidRPr="00190FC7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</w:p>
    <w:p w:rsidR="00D53E04" w:rsidRDefault="00D53E04" w:rsidP="00190FC7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</w:p>
    <w:p w:rsidR="00D53E04" w:rsidRDefault="00D53E04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 w:rsidRPr="009412E7">
        <w:rPr>
          <w:b/>
          <w:bCs/>
          <w:sz w:val="24"/>
          <w:szCs w:val="24"/>
          <w:lang w:val="tr-TR"/>
        </w:rPr>
        <w:t xml:space="preserve"> </w:t>
      </w:r>
    </w:p>
    <w:p w:rsidR="00D53E04" w:rsidRDefault="00D53E04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 w:rsidRPr="009412E7">
        <w:rPr>
          <w:b/>
          <w:bCs/>
          <w:sz w:val="24"/>
          <w:szCs w:val="24"/>
          <w:lang w:val="tr-TR"/>
        </w:rPr>
        <w:t>“</w:t>
      </w:r>
      <w:r>
        <w:rPr>
          <w:b/>
          <w:bCs/>
          <w:sz w:val="24"/>
          <w:szCs w:val="24"/>
          <w:lang w:val="tr-TR"/>
        </w:rPr>
        <w:t>BAŞKALAŞIM</w:t>
      </w:r>
      <w:r w:rsidRPr="009412E7">
        <w:rPr>
          <w:b/>
          <w:bCs/>
          <w:sz w:val="24"/>
          <w:szCs w:val="24"/>
          <w:lang w:val="tr-TR"/>
        </w:rPr>
        <w:t>”</w:t>
      </w:r>
    </w:p>
    <w:p w:rsidR="00D53E04" w:rsidRDefault="00D53E04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“METAMORPHOSI</w:t>
      </w:r>
      <w:r w:rsidRPr="00F6069B">
        <w:rPr>
          <w:b/>
          <w:bCs/>
          <w:sz w:val="24"/>
          <w:szCs w:val="24"/>
          <w:lang w:val="tr-TR"/>
        </w:rPr>
        <w:t>S</w:t>
      </w:r>
      <w:r>
        <w:rPr>
          <w:b/>
          <w:bCs/>
          <w:sz w:val="24"/>
          <w:szCs w:val="24"/>
          <w:lang w:val="tr-TR"/>
        </w:rPr>
        <w:t>”</w:t>
      </w:r>
    </w:p>
    <w:p w:rsidR="00D53E04" w:rsidRPr="009412E7" w:rsidRDefault="00D53E04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</w:p>
    <w:p w:rsidR="00D53E04" w:rsidRDefault="00D53E04" w:rsidP="0084048A">
      <w:pPr>
        <w:spacing w:after="0" w:line="240" w:lineRule="auto"/>
        <w:jc w:val="center"/>
        <w:rPr>
          <w:b/>
          <w:bCs/>
          <w:sz w:val="24"/>
          <w:szCs w:val="24"/>
          <w:lang w:val="tr-TR"/>
        </w:rPr>
      </w:pPr>
      <w:r w:rsidRPr="006D5DD3">
        <w:rPr>
          <w:b/>
          <w:bCs/>
          <w:sz w:val="24"/>
          <w:szCs w:val="24"/>
          <w:lang w:val="tr-TR"/>
        </w:rPr>
        <w:t xml:space="preserve">ULUSLARARASI JÜRİLİ KARMA SERGİ </w:t>
      </w:r>
    </w:p>
    <w:p w:rsidR="00D53E04" w:rsidRPr="00190FC7" w:rsidRDefault="00D53E04" w:rsidP="00190FC7">
      <w:pPr>
        <w:spacing w:after="0" w:line="360" w:lineRule="auto"/>
        <w:jc w:val="center"/>
        <w:rPr>
          <w:b/>
          <w:sz w:val="24"/>
          <w:szCs w:val="24"/>
        </w:rPr>
      </w:pPr>
      <w:r w:rsidRPr="00190FC7">
        <w:rPr>
          <w:b/>
          <w:sz w:val="24"/>
          <w:szCs w:val="24"/>
        </w:rPr>
        <w:t xml:space="preserve">INTERNATIONAL JURIED ARTS MIXED EXHIBITION </w:t>
      </w:r>
    </w:p>
    <w:p w:rsidR="00D53E04" w:rsidRDefault="00D53E04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D53E04" w:rsidRPr="0084048A" w:rsidRDefault="00D53E04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D53E04" w:rsidRPr="00F420FA" w:rsidRDefault="00D53E04" w:rsidP="006D5DD3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  <w:r>
        <w:rPr>
          <w:rFonts w:cs="Calibri"/>
          <w:b/>
          <w:sz w:val="24"/>
          <w:szCs w:val="24"/>
          <w:lang w:val="tr-TR" w:eastAsia="tr-TR"/>
        </w:rPr>
        <w:t xml:space="preserve"> </w:t>
      </w:r>
      <w:r w:rsidRPr="00F420FA">
        <w:rPr>
          <w:rFonts w:cs="Calibri"/>
          <w:b/>
          <w:sz w:val="24"/>
          <w:szCs w:val="24"/>
          <w:lang w:val="tr-TR" w:eastAsia="tr-TR"/>
        </w:rPr>
        <w:t>ESER BİLGİ FORMU</w:t>
      </w:r>
    </w:p>
    <w:p w:rsidR="00D53E04" w:rsidRDefault="00D53E04" w:rsidP="006D5DD3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  <w:r w:rsidRPr="0084048A">
        <w:rPr>
          <w:rFonts w:cs="Calibri"/>
          <w:b/>
          <w:sz w:val="24"/>
          <w:szCs w:val="24"/>
          <w:lang w:val="tr-TR" w:eastAsia="tr-TR"/>
        </w:rPr>
        <w:t xml:space="preserve"> </w:t>
      </w:r>
      <w:bookmarkStart w:id="0" w:name="_GoBack"/>
      <w:r>
        <w:rPr>
          <w:rFonts w:cs="Calibri"/>
          <w:b/>
          <w:sz w:val="24"/>
          <w:szCs w:val="24"/>
          <w:lang w:val="tr-TR" w:eastAsia="tr-TR"/>
        </w:rPr>
        <w:t>ARTWORK INFORMATION</w:t>
      </w:r>
      <w:r w:rsidRPr="0084048A">
        <w:rPr>
          <w:rFonts w:cs="Calibri"/>
          <w:b/>
          <w:sz w:val="24"/>
          <w:szCs w:val="24"/>
          <w:lang w:val="tr-TR" w:eastAsia="tr-TR"/>
        </w:rPr>
        <w:t xml:space="preserve"> FORM</w:t>
      </w:r>
      <w:bookmarkEnd w:id="0"/>
    </w:p>
    <w:p w:rsidR="00D53E04" w:rsidRPr="00F420FA" w:rsidRDefault="00D53E04" w:rsidP="006D5DD3">
      <w:pPr>
        <w:spacing w:after="0" w:line="240" w:lineRule="auto"/>
        <w:rPr>
          <w:lang w:val="tr-TR"/>
        </w:rPr>
      </w:pPr>
    </w:p>
    <w:p w:rsidR="00D53E04" w:rsidRDefault="00D53E04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D53E04" w:rsidRDefault="00D53E04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D53E04" w:rsidRDefault="00D53E04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D53E04" w:rsidRPr="0084048A" w:rsidRDefault="00D53E04" w:rsidP="00333A69">
      <w:pPr>
        <w:spacing w:after="0" w:line="240" w:lineRule="auto"/>
        <w:jc w:val="center"/>
        <w:rPr>
          <w:rFonts w:cs="Calibri"/>
          <w:b/>
          <w:sz w:val="24"/>
          <w:szCs w:val="24"/>
          <w:lang w:val="tr-TR" w:eastAsia="tr-TR"/>
        </w:rPr>
      </w:pPr>
    </w:p>
    <w:p w:rsidR="00D53E04" w:rsidRDefault="00D53E04" w:rsidP="006D5DD3">
      <w:pPr>
        <w:rPr>
          <w:rFonts w:cs="Calibri"/>
          <w:b/>
          <w:bCs/>
          <w:sz w:val="24"/>
          <w:szCs w:val="24"/>
          <w:u w:val="single"/>
        </w:rPr>
      </w:pPr>
      <w:r w:rsidRPr="00F420FA">
        <w:rPr>
          <w:rFonts w:cs="Calibri"/>
          <w:b/>
          <w:bCs/>
          <w:sz w:val="24"/>
          <w:szCs w:val="24"/>
          <w:u w:val="single"/>
          <w:lang w:val="tr-TR"/>
        </w:rPr>
        <w:t xml:space="preserve">Eser Bilgileri / Artwork </w:t>
      </w:r>
      <w:r w:rsidRPr="0084048A">
        <w:rPr>
          <w:rFonts w:cs="Calibri"/>
          <w:b/>
          <w:bCs/>
          <w:sz w:val="24"/>
          <w:szCs w:val="24"/>
          <w:u w:val="single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1"/>
      </w:tblGrid>
      <w:tr w:rsidR="00D53E04" w:rsidTr="00A96C78">
        <w:tc>
          <w:tcPr>
            <w:tcW w:w="9771" w:type="dxa"/>
          </w:tcPr>
          <w:p w:rsidR="00D53E04" w:rsidRPr="009D4805" w:rsidRDefault="00D53E04" w:rsidP="00A96C7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D4805">
              <w:rPr>
                <w:rFonts w:cs="Calibri"/>
                <w:b/>
                <w:bCs/>
                <w:sz w:val="24"/>
                <w:szCs w:val="24"/>
              </w:rPr>
              <w:t>Eser Adı / Title: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3E04" w:rsidTr="00A96C78">
        <w:tc>
          <w:tcPr>
            <w:tcW w:w="9771" w:type="dxa"/>
          </w:tcPr>
          <w:p w:rsidR="00D53E04" w:rsidRPr="009D4805" w:rsidRDefault="00D53E04" w:rsidP="00A96C7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D4805">
              <w:rPr>
                <w:rFonts w:cs="Calibri"/>
                <w:b/>
                <w:bCs/>
                <w:sz w:val="24"/>
                <w:szCs w:val="24"/>
              </w:rPr>
              <w:t>Boyutları / Dimensions: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3E04" w:rsidTr="00A96C78">
        <w:tc>
          <w:tcPr>
            <w:tcW w:w="9771" w:type="dxa"/>
          </w:tcPr>
          <w:p w:rsidR="00D53E04" w:rsidRPr="009D4805" w:rsidRDefault="00D53E04" w:rsidP="00A96C7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D4805">
              <w:rPr>
                <w:rFonts w:cs="Calibri"/>
                <w:b/>
                <w:bCs/>
                <w:sz w:val="24"/>
                <w:szCs w:val="24"/>
              </w:rPr>
              <w:t>Yapım Yılı / Year: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3E04" w:rsidTr="00A96C78">
        <w:trPr>
          <w:trHeight w:val="1934"/>
        </w:trPr>
        <w:tc>
          <w:tcPr>
            <w:tcW w:w="9771" w:type="dxa"/>
          </w:tcPr>
          <w:p w:rsidR="00D53E04" w:rsidRPr="009D4805" w:rsidRDefault="00D53E04" w:rsidP="00A96C7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9D4805">
              <w:rPr>
                <w:rFonts w:cs="Calibri"/>
                <w:b/>
                <w:bCs/>
                <w:sz w:val="24"/>
                <w:szCs w:val="24"/>
              </w:rPr>
              <w:t>Teknik Bilgiler ve Malzeme / Technique and Material 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53E04" w:rsidRPr="008E57BC" w:rsidRDefault="00D53E04" w:rsidP="008E57BC">
      <w:pPr>
        <w:rPr>
          <w:rFonts w:cs="Calibri"/>
          <w:sz w:val="24"/>
          <w:szCs w:val="24"/>
        </w:rPr>
      </w:pPr>
    </w:p>
    <w:p w:rsidR="00D53E04" w:rsidRPr="008E57BC" w:rsidRDefault="00D53E04" w:rsidP="008E57BC">
      <w:pPr>
        <w:rPr>
          <w:rFonts w:cs="Calibri"/>
          <w:sz w:val="24"/>
          <w:szCs w:val="24"/>
        </w:rPr>
      </w:pPr>
    </w:p>
    <w:p w:rsidR="00D53E04" w:rsidRPr="008E57BC" w:rsidRDefault="00D53E04" w:rsidP="008E57BC">
      <w:pPr>
        <w:rPr>
          <w:rFonts w:cs="Calibri"/>
          <w:sz w:val="24"/>
          <w:szCs w:val="24"/>
        </w:rPr>
      </w:pPr>
    </w:p>
    <w:p w:rsidR="00D53E04" w:rsidRPr="008E57BC" w:rsidRDefault="00D53E04" w:rsidP="008E57BC">
      <w:pPr>
        <w:rPr>
          <w:rFonts w:cs="Calibri"/>
          <w:sz w:val="24"/>
          <w:szCs w:val="24"/>
        </w:rPr>
      </w:pPr>
    </w:p>
    <w:p w:rsidR="00D53E04" w:rsidRPr="004C0F6D" w:rsidRDefault="00D53E04" w:rsidP="004C0F6D">
      <w:pPr>
        <w:tabs>
          <w:tab w:val="left" w:pos="859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D53E04" w:rsidRPr="004C0F6D" w:rsidSect="00957969">
      <w:headerReference w:type="default" r:id="rId8"/>
      <w:footerReference w:type="default" r:id="rId9"/>
      <w:pgSz w:w="11906" w:h="16838"/>
      <w:pgMar w:top="993" w:right="849" w:bottom="1417" w:left="1276" w:header="113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E04" w:rsidRDefault="00D53E04" w:rsidP="00FF1DC1">
      <w:pPr>
        <w:spacing w:after="0" w:line="240" w:lineRule="auto"/>
      </w:pPr>
      <w:r>
        <w:separator/>
      </w:r>
    </w:p>
  </w:endnote>
  <w:endnote w:type="continuationSeparator" w:id="0">
    <w:p w:rsidR="00D53E04" w:rsidRDefault="00D53E04" w:rsidP="00FF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04" w:rsidRDefault="00D53E04" w:rsidP="00BD54E1">
    <w:pPr>
      <w:pStyle w:val="ListParagraph"/>
      <w:numPr>
        <w:ilvl w:val="0"/>
        <w:numId w:val="1"/>
      </w:num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hAnsi="Times New Roman"/>
        <w:color w:val="212121"/>
        <w:lang w:eastAsia="tr-TR"/>
      </w:rPr>
    </w:pPr>
    <w:r>
      <w:rPr>
        <w:rFonts w:ascii="Times New Roman" w:hAnsi="Times New Roman"/>
        <w:color w:val="212121"/>
        <w:sz w:val="24"/>
        <w:szCs w:val="24"/>
        <w:lang w:eastAsia="tr-TR"/>
      </w:rPr>
      <w:t>Applications for preselection; should be made by 30.06.2019 at the latest to the baskalasimkarmasergi@gmail.com e-mail address. In the application e-mail; Exhibitor information form, work information form, works at least 300 dpi resolution, single color background (black and white-gray) 1 photograph taken (in jpeg format) should be sent complete. (Participant photo should be at 300 dpi resolution)</w:t>
    </w:r>
  </w:p>
  <w:p w:rsidR="00D53E04" w:rsidRPr="000B5857" w:rsidRDefault="00D53E04" w:rsidP="00BD54E1">
    <w:pPr>
      <w:pStyle w:val="ListParagraph"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both"/>
      <w:rPr>
        <w:rFonts w:ascii="Times New Roman" w:hAnsi="Times New Roman"/>
        <w:color w:val="212121"/>
        <w:lang w:eastAsia="tr-TR"/>
      </w:rPr>
    </w:pPr>
  </w:p>
  <w:p w:rsidR="00D53E04" w:rsidRDefault="00D53E04" w:rsidP="00154790">
    <w:pPr>
      <w:ind w:left="360"/>
      <w:contextualSpacing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E04" w:rsidRDefault="00D53E04" w:rsidP="00FF1DC1">
      <w:pPr>
        <w:spacing w:after="0" w:line="240" w:lineRule="auto"/>
      </w:pPr>
      <w:r>
        <w:separator/>
      </w:r>
    </w:p>
  </w:footnote>
  <w:footnote w:type="continuationSeparator" w:id="0">
    <w:p w:rsidR="00D53E04" w:rsidRDefault="00D53E04" w:rsidP="00FF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04" w:rsidRDefault="00D53E04">
    <w:pPr>
      <w:pStyle w:val="Header"/>
    </w:pPr>
  </w:p>
  <w:p w:rsidR="00D53E04" w:rsidRDefault="00D53E04" w:rsidP="00FF1DC1">
    <w:pPr>
      <w:pStyle w:val="Header"/>
      <w:tabs>
        <w:tab w:val="clear" w:pos="9072"/>
        <w:tab w:val="right" w:pos="9639"/>
      </w:tabs>
      <w:ind w:left="283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7808"/>
    <w:multiLevelType w:val="hybridMultilevel"/>
    <w:tmpl w:val="4C024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DC1"/>
    <w:rsid w:val="00041DDA"/>
    <w:rsid w:val="0007783A"/>
    <w:rsid w:val="00096035"/>
    <w:rsid w:val="000B5857"/>
    <w:rsid w:val="000E2CE6"/>
    <w:rsid w:val="0012687D"/>
    <w:rsid w:val="00126B4A"/>
    <w:rsid w:val="00154790"/>
    <w:rsid w:val="00190FC7"/>
    <w:rsid w:val="001B165A"/>
    <w:rsid w:val="001E5C91"/>
    <w:rsid w:val="001F1DEB"/>
    <w:rsid w:val="00213096"/>
    <w:rsid w:val="0023385F"/>
    <w:rsid w:val="00283874"/>
    <w:rsid w:val="00291C49"/>
    <w:rsid w:val="002B2374"/>
    <w:rsid w:val="002C52E7"/>
    <w:rsid w:val="00333A69"/>
    <w:rsid w:val="00340F04"/>
    <w:rsid w:val="003449BE"/>
    <w:rsid w:val="003A285B"/>
    <w:rsid w:val="003A56FB"/>
    <w:rsid w:val="00445218"/>
    <w:rsid w:val="00464BFD"/>
    <w:rsid w:val="00496723"/>
    <w:rsid w:val="004C0F6D"/>
    <w:rsid w:val="004E0851"/>
    <w:rsid w:val="004E51D4"/>
    <w:rsid w:val="00504FD8"/>
    <w:rsid w:val="00573C58"/>
    <w:rsid w:val="005C2D66"/>
    <w:rsid w:val="005C7052"/>
    <w:rsid w:val="006029BF"/>
    <w:rsid w:val="006105D3"/>
    <w:rsid w:val="00623680"/>
    <w:rsid w:val="00623EC8"/>
    <w:rsid w:val="00646747"/>
    <w:rsid w:val="00654358"/>
    <w:rsid w:val="006B002F"/>
    <w:rsid w:val="006B3867"/>
    <w:rsid w:val="006C4B36"/>
    <w:rsid w:val="006D17AD"/>
    <w:rsid w:val="006D5DD3"/>
    <w:rsid w:val="006F5BCA"/>
    <w:rsid w:val="00737100"/>
    <w:rsid w:val="007422F2"/>
    <w:rsid w:val="00794F29"/>
    <w:rsid w:val="007C46B9"/>
    <w:rsid w:val="007E25B5"/>
    <w:rsid w:val="008069DC"/>
    <w:rsid w:val="0084048A"/>
    <w:rsid w:val="00883F6B"/>
    <w:rsid w:val="008D1904"/>
    <w:rsid w:val="008E57BC"/>
    <w:rsid w:val="008F1418"/>
    <w:rsid w:val="008F79A6"/>
    <w:rsid w:val="00912C64"/>
    <w:rsid w:val="009412E7"/>
    <w:rsid w:val="00957969"/>
    <w:rsid w:val="0096016D"/>
    <w:rsid w:val="009745CC"/>
    <w:rsid w:val="009B0436"/>
    <w:rsid w:val="009B20A3"/>
    <w:rsid w:val="009B3B13"/>
    <w:rsid w:val="009D4805"/>
    <w:rsid w:val="009E0A3A"/>
    <w:rsid w:val="009F310C"/>
    <w:rsid w:val="00A02AEA"/>
    <w:rsid w:val="00A1273A"/>
    <w:rsid w:val="00A477B6"/>
    <w:rsid w:val="00A56D0F"/>
    <w:rsid w:val="00A822E5"/>
    <w:rsid w:val="00A94F71"/>
    <w:rsid w:val="00A96C78"/>
    <w:rsid w:val="00AC1E7D"/>
    <w:rsid w:val="00AE33CA"/>
    <w:rsid w:val="00B0494A"/>
    <w:rsid w:val="00B271A4"/>
    <w:rsid w:val="00BC0288"/>
    <w:rsid w:val="00BD54E1"/>
    <w:rsid w:val="00BF43A9"/>
    <w:rsid w:val="00C1271C"/>
    <w:rsid w:val="00C37E68"/>
    <w:rsid w:val="00C400D0"/>
    <w:rsid w:val="00C46DF0"/>
    <w:rsid w:val="00C47F2C"/>
    <w:rsid w:val="00C953DC"/>
    <w:rsid w:val="00CB1355"/>
    <w:rsid w:val="00CE7257"/>
    <w:rsid w:val="00D255D2"/>
    <w:rsid w:val="00D4343B"/>
    <w:rsid w:val="00D53E04"/>
    <w:rsid w:val="00D556D8"/>
    <w:rsid w:val="00D65244"/>
    <w:rsid w:val="00D74AE0"/>
    <w:rsid w:val="00DB5FC2"/>
    <w:rsid w:val="00DC5154"/>
    <w:rsid w:val="00DD0448"/>
    <w:rsid w:val="00E17591"/>
    <w:rsid w:val="00E52062"/>
    <w:rsid w:val="00E974A0"/>
    <w:rsid w:val="00EA0516"/>
    <w:rsid w:val="00EA5AA6"/>
    <w:rsid w:val="00ED203C"/>
    <w:rsid w:val="00EE0348"/>
    <w:rsid w:val="00EE3A18"/>
    <w:rsid w:val="00F420FA"/>
    <w:rsid w:val="00F56B92"/>
    <w:rsid w:val="00F6069B"/>
    <w:rsid w:val="00F80632"/>
    <w:rsid w:val="00FE6A11"/>
    <w:rsid w:val="00FF1DC1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C1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D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D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DC1"/>
    <w:rPr>
      <w:rFonts w:cs="Times New Roman"/>
    </w:rPr>
  </w:style>
  <w:style w:type="character" w:customStyle="1" w:styleId="shorttext">
    <w:name w:val="short_text"/>
    <w:uiPriority w:val="99"/>
    <w:rsid w:val="00FF1DC1"/>
  </w:style>
  <w:style w:type="character" w:customStyle="1" w:styleId="hps">
    <w:name w:val="hps"/>
    <w:uiPriority w:val="99"/>
    <w:rsid w:val="00FF1DC1"/>
  </w:style>
  <w:style w:type="paragraph" w:customStyle="1" w:styleId="Default">
    <w:name w:val="Default"/>
    <w:uiPriority w:val="99"/>
    <w:rsid w:val="003449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4048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E57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5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57BC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5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57BC"/>
    <w:rPr>
      <w:b/>
      <w:bCs/>
    </w:rPr>
  </w:style>
  <w:style w:type="paragraph" w:styleId="ListParagraph">
    <w:name w:val="List Paragraph"/>
    <w:basedOn w:val="Normal"/>
    <w:uiPriority w:val="99"/>
    <w:qFormat/>
    <w:rsid w:val="00154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59</Words>
  <Characters>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moda</dc:creator>
  <cp:keywords/>
  <dc:description/>
  <cp:lastModifiedBy>tüysüz</cp:lastModifiedBy>
  <cp:revision>3</cp:revision>
  <dcterms:created xsi:type="dcterms:W3CDTF">2019-04-17T18:06:00Z</dcterms:created>
  <dcterms:modified xsi:type="dcterms:W3CDTF">2019-04-17T18:09:00Z</dcterms:modified>
</cp:coreProperties>
</file>