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C6B7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C6B7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9C580" w14:textId="77777777" w:rsidR="00FC6B7B" w:rsidRDefault="00FC6B7B" w:rsidP="00261299">
      <w:pPr>
        <w:spacing w:after="0" w:line="240" w:lineRule="auto"/>
      </w:pPr>
      <w:r>
        <w:separator/>
      </w:r>
    </w:p>
  </w:endnote>
  <w:endnote w:type="continuationSeparator" w:id="0">
    <w:p w14:paraId="2FDDAA54" w14:textId="77777777" w:rsidR="00FC6B7B" w:rsidRDefault="00FC6B7B" w:rsidP="00261299">
      <w:pPr>
        <w:spacing w:after="0" w:line="240" w:lineRule="auto"/>
      </w:pPr>
      <w:r>
        <w:continuationSeparator/>
      </w:r>
    </w:p>
  </w:endnote>
  <w:endnote w:type="continuationNotice" w:id="1">
    <w:p w14:paraId="4BC99BA0" w14:textId="77777777" w:rsidR="00FC6B7B" w:rsidRDefault="00FC6B7B">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F05882">
          <w:rPr>
            <w:noProof/>
          </w:rPr>
          <w:t>2</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45571" w14:textId="77777777" w:rsidR="00FC6B7B" w:rsidRDefault="00FC6B7B" w:rsidP="00261299">
      <w:pPr>
        <w:spacing w:after="0" w:line="240" w:lineRule="auto"/>
      </w:pPr>
      <w:r>
        <w:separator/>
      </w:r>
    </w:p>
  </w:footnote>
  <w:footnote w:type="continuationSeparator" w:id="0">
    <w:p w14:paraId="397E995F" w14:textId="77777777" w:rsidR="00FC6B7B" w:rsidRDefault="00FC6B7B" w:rsidP="00261299">
      <w:pPr>
        <w:spacing w:after="0" w:line="240" w:lineRule="auto"/>
      </w:pPr>
      <w:r>
        <w:continuationSeparator/>
      </w:r>
    </w:p>
  </w:footnote>
  <w:footnote w:type="continuationNotice" w:id="1">
    <w:p w14:paraId="38155575" w14:textId="77777777" w:rsidR="00FC6B7B" w:rsidRDefault="00FC6B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588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6B7B"/>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9F6AC535-6CEC-471B-B71B-4934B638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999</Words>
  <Characters>5700</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halil ozdemir</cp:lastModifiedBy>
  <cp:revision>3</cp:revision>
  <cp:lastPrinted>2015-04-10T09:51:00Z</cp:lastPrinted>
  <dcterms:created xsi:type="dcterms:W3CDTF">2020-12-21T10:10:00Z</dcterms:created>
  <dcterms:modified xsi:type="dcterms:W3CDTF">2020-12-21T10:10:00Z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