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3F" w:rsidRDefault="00F40DE9" w:rsidP="00F40DE9">
      <w:pPr>
        <w:pStyle w:val="NormalWeb"/>
        <w:rPr>
          <w:b/>
          <w:color w:val="FF0000"/>
        </w:rPr>
      </w:pPr>
      <w:r>
        <w:rPr>
          <w:noProof/>
          <w:lang w:val="tr-TR" w:eastAsia="tr-TR"/>
        </w:rPr>
        <w:drawing>
          <wp:inline distT="0" distB="0" distL="0" distR="0" wp14:anchorId="36151F83" wp14:editId="6366BECD">
            <wp:extent cx="1028700" cy="897933"/>
            <wp:effectExtent l="0" t="0" r="0" b="0"/>
            <wp:docPr id="5" name="Resim 5" descr="http://static.ohu.edu.tr/uniweb/media/sayfa/logo/omerhalisdemiruniversitesijp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DE9">
        <w:rPr>
          <w:b/>
          <w:color w:val="FF0000"/>
        </w:rPr>
        <w:t xml:space="preserve">                       </w:t>
      </w:r>
      <w:r w:rsidR="009B403F">
        <w:rPr>
          <w:b/>
          <w:color w:val="FF0000"/>
        </w:rPr>
        <w:t xml:space="preserve">                                                          </w:t>
      </w:r>
      <w:r w:rsidRPr="00F40DE9">
        <w:rPr>
          <w:b/>
          <w:color w:val="FF0000"/>
        </w:rPr>
        <w:t xml:space="preserve">   </w:t>
      </w:r>
      <w:r w:rsidR="009B403F" w:rsidRPr="009B403F">
        <w:rPr>
          <w:b/>
          <w:noProof/>
          <w:color w:val="FF0000"/>
          <w:lang w:val="tr-TR" w:eastAsia="tr-TR"/>
        </w:rPr>
        <w:drawing>
          <wp:inline distT="0" distB="0" distL="0" distR="0" wp14:anchorId="0C434350" wp14:editId="0B7A0572">
            <wp:extent cx="1666875" cy="59753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39F" w:rsidRDefault="008A6F23" w:rsidP="009B403F">
      <w:pPr>
        <w:pStyle w:val="NormalWeb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2021-2022</w:t>
      </w:r>
      <w:r w:rsidR="00FE4E6A" w:rsidRPr="00F40DE9">
        <w:rPr>
          <w:b/>
          <w:color w:val="FF0000"/>
          <w:u w:val="single"/>
        </w:rPr>
        <w:t xml:space="preserve"> </w:t>
      </w:r>
      <w:r w:rsidR="0065539F" w:rsidRPr="00F40DE9">
        <w:rPr>
          <w:b/>
          <w:color w:val="FF0000"/>
          <w:u w:val="single"/>
        </w:rPr>
        <w:t>AKADEMİK YILI</w:t>
      </w:r>
    </w:p>
    <w:p w:rsidR="00D5510A" w:rsidRDefault="00984EF5" w:rsidP="009B403F">
      <w:pPr>
        <w:pStyle w:val="NormalWeb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KA103/ </w:t>
      </w:r>
      <w:r w:rsidR="00D5510A" w:rsidRPr="00FE4E6A">
        <w:rPr>
          <w:b/>
          <w:color w:val="FF0000"/>
          <w:u w:val="single"/>
        </w:rPr>
        <w:t>ERASMUS</w:t>
      </w:r>
      <w:r w:rsidR="00E92780" w:rsidRPr="00FE4E6A">
        <w:rPr>
          <w:b/>
          <w:color w:val="FF0000"/>
          <w:u w:val="single"/>
        </w:rPr>
        <w:t xml:space="preserve">+ </w:t>
      </w:r>
      <w:r w:rsidR="00D5510A" w:rsidRPr="00FE4E6A">
        <w:rPr>
          <w:b/>
          <w:color w:val="FF0000"/>
          <w:u w:val="single"/>
        </w:rPr>
        <w:t xml:space="preserve">ÖĞRENCİ </w:t>
      </w:r>
      <w:r w:rsidR="00AE010B">
        <w:rPr>
          <w:b/>
          <w:color w:val="FF0000"/>
          <w:u w:val="single"/>
        </w:rPr>
        <w:t>STAJ</w:t>
      </w:r>
      <w:r w:rsidR="00F5236F">
        <w:rPr>
          <w:b/>
          <w:color w:val="FF0000"/>
          <w:u w:val="single"/>
        </w:rPr>
        <w:t xml:space="preserve"> </w:t>
      </w:r>
      <w:r w:rsidR="00D5510A" w:rsidRPr="00FE4E6A">
        <w:rPr>
          <w:b/>
          <w:color w:val="FF0000"/>
          <w:u w:val="single"/>
        </w:rPr>
        <w:t>HAREKETLİLİĞİ İLAN</w:t>
      </w:r>
      <w:r w:rsidR="00F5236F">
        <w:rPr>
          <w:b/>
          <w:color w:val="FF0000"/>
          <w:u w:val="single"/>
        </w:rPr>
        <w:t>I</w:t>
      </w:r>
    </w:p>
    <w:p w:rsidR="009269DE" w:rsidRPr="00FE4E6A" w:rsidRDefault="009269DE" w:rsidP="00A747DA">
      <w:pPr>
        <w:pStyle w:val="NormalWeb"/>
        <w:jc w:val="center"/>
        <w:rPr>
          <w:b/>
          <w:u w:val="single"/>
        </w:rPr>
      </w:pPr>
      <w:r>
        <w:rPr>
          <w:b/>
          <w:color w:val="FF0000"/>
          <w:u w:val="single"/>
        </w:rPr>
        <w:t xml:space="preserve">PROJE NO: </w:t>
      </w:r>
      <w:r w:rsidR="00A747DA">
        <w:rPr>
          <w:b/>
          <w:color w:val="FF0000"/>
          <w:u w:val="single"/>
        </w:rPr>
        <w:t>2020-1-TR01-KA103-080599</w:t>
      </w:r>
    </w:p>
    <w:p w:rsidR="009B403F" w:rsidRDefault="009B403F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2020/2021</w:t>
      </w:r>
      <w:r w:rsidR="00D5510A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Akademik</w:t>
      </w:r>
      <w:proofErr w:type="spellEnd"/>
      <w:r w:rsidR="00D5510A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Yılı</w:t>
      </w:r>
      <w:proofErr w:type="spellEnd"/>
      <w:r w:rsidR="00D5510A" w:rsidRPr="00F40DE9">
        <w:rPr>
          <w:rFonts w:ascii="Times New Roman" w:hAnsi="Times New Roman"/>
          <w:b/>
          <w:sz w:val="20"/>
          <w:szCs w:val="20"/>
        </w:rPr>
        <w:t xml:space="preserve"> Erasmus</w:t>
      </w:r>
      <w:r w:rsidR="00DE3C53" w:rsidRPr="00F40DE9">
        <w:rPr>
          <w:rFonts w:ascii="Times New Roman" w:hAnsi="Times New Roman"/>
          <w:b/>
          <w:sz w:val="20"/>
          <w:szCs w:val="20"/>
        </w:rPr>
        <w:t>+</w:t>
      </w:r>
      <w:r w:rsidR="00DE4313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2335A">
        <w:rPr>
          <w:rFonts w:ascii="Times New Roman" w:hAnsi="Times New Roman"/>
          <w:b/>
          <w:sz w:val="20"/>
          <w:szCs w:val="20"/>
        </w:rPr>
        <w:t>Staj</w:t>
      </w:r>
      <w:proofErr w:type="spellEnd"/>
      <w:r w:rsidR="0002335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Hareketliliği</w:t>
      </w:r>
      <w:proofErr w:type="spellEnd"/>
      <w:r w:rsidR="0002335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2335A">
        <w:rPr>
          <w:rFonts w:ascii="Times New Roman" w:hAnsi="Times New Roman"/>
          <w:b/>
          <w:sz w:val="20"/>
          <w:szCs w:val="20"/>
        </w:rPr>
        <w:t>ilanı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84D8B">
        <w:rPr>
          <w:rFonts w:ascii="Times New Roman" w:hAnsi="Times New Roman"/>
          <w:sz w:val="20"/>
          <w:szCs w:val="20"/>
        </w:rPr>
        <w:t>başvuruları</w:t>
      </w:r>
      <w:proofErr w:type="spellEnd"/>
      <w:r w:rsidR="00484D8B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>19</w:t>
      </w:r>
      <w:r w:rsidR="00984EF5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>Şubat</w:t>
      </w:r>
      <w:proofErr w:type="spellEnd"/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2021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tarihinde</w:t>
      </w:r>
      <w:proofErr w:type="spellEnd"/>
      <w:r w:rsidR="00DE431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başla</w:t>
      </w:r>
      <w:r w:rsidR="00D5510A" w:rsidRPr="00821A8E">
        <w:rPr>
          <w:rFonts w:ascii="Times New Roman" w:hAnsi="Times New Roman"/>
          <w:sz w:val="20"/>
          <w:szCs w:val="20"/>
        </w:rPr>
        <w:t>yacak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olup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 </w:t>
      </w:r>
      <w:r w:rsidR="009269DE">
        <w:rPr>
          <w:rFonts w:ascii="Times New Roman" w:hAnsi="Times New Roman"/>
          <w:sz w:val="20"/>
          <w:szCs w:val="20"/>
          <w:highlight w:val="yellow"/>
        </w:rPr>
        <w:t>11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Mart</w:t>
      </w:r>
      <w:r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2020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tarihi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 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saat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r w:rsidR="00D5510A" w:rsidRPr="00821A8E">
        <w:rPr>
          <w:rFonts w:ascii="Times New Roman" w:hAnsi="Times New Roman"/>
          <w:sz w:val="20"/>
          <w:szCs w:val="20"/>
          <w:highlight w:val="yellow"/>
        </w:rPr>
        <w:t>17:00'</w:t>
      </w:r>
      <w:r w:rsidR="00D5510A" w:rsidRPr="00821A8E">
        <w:rPr>
          <w:rFonts w:ascii="Times New Roman" w:hAnsi="Times New Roman"/>
          <w:sz w:val="20"/>
          <w:szCs w:val="20"/>
        </w:rPr>
        <w:t xml:space="preserve"> ye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kadar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devam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edecektir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 </w:t>
      </w:r>
    </w:p>
    <w:p w:rsidR="00D5510A" w:rsidRPr="00821A8E" w:rsidRDefault="00D5510A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1A8E">
        <w:rPr>
          <w:rFonts w:ascii="Times New Roman" w:hAnsi="Times New Roman"/>
          <w:sz w:val="20"/>
          <w:szCs w:val="20"/>
        </w:rPr>
        <w:t>Başvurular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Öğrenci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OGRİS </w:t>
      </w:r>
      <w:proofErr w:type="spellStart"/>
      <w:r w:rsidR="009B403F">
        <w:rPr>
          <w:rFonts w:ascii="Times New Roman" w:hAnsi="Times New Roman"/>
          <w:sz w:val="20"/>
          <w:szCs w:val="20"/>
        </w:rPr>
        <w:t>sistemi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üzerinden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yapılacak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olup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bu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yıl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Uluslararası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İlişk</w:t>
      </w:r>
      <w:r w:rsidR="002A27EC">
        <w:rPr>
          <w:rFonts w:ascii="Times New Roman" w:hAnsi="Times New Roman"/>
          <w:sz w:val="20"/>
          <w:szCs w:val="20"/>
        </w:rPr>
        <w:t>iler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Ofisine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şahsen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yapılmayacaktır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Ancak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öğrenciler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sistemden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aldıkları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belgeyi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imzalayıp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ofise</w:t>
      </w:r>
      <w:proofErr w:type="spellEnd"/>
      <w:r w:rsidR="009269DE">
        <w:rPr>
          <w:rFonts w:ascii="Times New Roman" w:hAnsi="Times New Roman"/>
          <w:b/>
          <w:sz w:val="20"/>
          <w:szCs w:val="20"/>
        </w:rPr>
        <w:t xml:space="preserve"> EMAİL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ile</w:t>
      </w:r>
      <w:proofErr w:type="spellEnd"/>
      <w:r w:rsidR="009269D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göndermek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zorundadır</w:t>
      </w:r>
      <w:proofErr w:type="spellEnd"/>
      <w:r w:rsidR="002523E3">
        <w:rPr>
          <w:rFonts w:ascii="Times New Roman" w:hAnsi="Times New Roman"/>
          <w:sz w:val="20"/>
          <w:szCs w:val="20"/>
        </w:rPr>
        <w:t>.</w:t>
      </w:r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69D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9269DE">
        <w:rPr>
          <w:rFonts w:ascii="Times New Roman" w:hAnsi="Times New Roman"/>
          <w:sz w:val="20"/>
          <w:szCs w:val="20"/>
        </w:rPr>
        <w:fldChar w:fldCharType="begin"/>
      </w:r>
      <w:r w:rsidR="009269DE">
        <w:rPr>
          <w:rFonts w:ascii="Times New Roman" w:hAnsi="Times New Roman"/>
          <w:sz w:val="20"/>
          <w:szCs w:val="20"/>
        </w:rPr>
        <w:instrText xml:space="preserve"> HYPERLINK "mailto:erasmus@ohu.edu.tr" </w:instrText>
      </w:r>
      <w:r w:rsidR="009269DE">
        <w:rPr>
          <w:rFonts w:ascii="Times New Roman" w:hAnsi="Times New Roman"/>
          <w:sz w:val="20"/>
          <w:szCs w:val="20"/>
        </w:rPr>
        <w:fldChar w:fldCharType="separate"/>
      </w:r>
      <w:r w:rsidR="009269DE" w:rsidRPr="008E02E0">
        <w:rPr>
          <w:rStyle w:val="Kpr"/>
          <w:rFonts w:ascii="Times New Roman" w:hAnsi="Times New Roman"/>
          <w:sz w:val="20"/>
          <w:szCs w:val="20"/>
        </w:rPr>
        <w:t>erasmus@ohu.edu.tr</w:t>
      </w:r>
      <w:r w:rsidR="009269DE">
        <w:rPr>
          <w:rFonts w:ascii="Times New Roman" w:hAnsi="Times New Roman"/>
          <w:sz w:val="20"/>
          <w:szCs w:val="20"/>
        </w:rPr>
        <w:fldChar w:fldCharType="end"/>
      </w:r>
      <w:r w:rsidR="009269DE">
        <w:rPr>
          <w:rFonts w:ascii="Times New Roman" w:hAnsi="Times New Roman"/>
          <w:sz w:val="20"/>
          <w:szCs w:val="20"/>
        </w:rPr>
        <w:t xml:space="preserve"> )</w:t>
      </w:r>
    </w:p>
    <w:p w:rsidR="002A27EC" w:rsidRDefault="00AE010B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 w:rsidRPr="002523E3">
        <w:rPr>
          <w:rFonts w:ascii="Times New Roman" w:hAnsi="Times New Roman"/>
          <w:i/>
          <w:sz w:val="20"/>
          <w:szCs w:val="20"/>
        </w:rPr>
        <w:t xml:space="preserve">Bu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hareketlilik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Yüksekö</w:t>
      </w:r>
      <w:r w:rsidR="00323295" w:rsidRPr="002523E3">
        <w:rPr>
          <w:rFonts w:ascii="Times New Roman" w:hAnsi="Times New Roman"/>
          <w:i/>
          <w:sz w:val="20"/>
          <w:szCs w:val="20"/>
        </w:rPr>
        <w:t>ğretim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kurumunda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kayıtlı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öğrenci</w:t>
      </w:r>
      <w:r w:rsidRPr="002523E3">
        <w:rPr>
          <w:rFonts w:ascii="Times New Roman" w:hAnsi="Times New Roman"/>
          <w:i/>
          <w:sz w:val="20"/>
          <w:szCs w:val="20"/>
        </w:rPr>
        <w:t>lerin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yurtdışındaki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işletmede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yapmasıdır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yararlanıcının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katılan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başka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ülkedeki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işletme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organizasyon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bünyesindeki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523E3">
        <w:rPr>
          <w:rFonts w:ascii="Times New Roman" w:hAnsi="Times New Roman"/>
          <w:i/>
          <w:sz w:val="20"/>
          <w:szCs w:val="20"/>
        </w:rPr>
        <w:t>alma</w:t>
      </w:r>
      <w:proofErr w:type="gram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deneyimi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kazanma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sürecidir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belirli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kapsamında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yapılan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akademik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ilişkin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araştırma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ödevleri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analiz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gibi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yapmak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üzere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kullanılamaz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öğrencisi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olduğu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alanında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uygulamalı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deneyimi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elde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etmesidir.Staj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diploma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zorunlu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olması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beklenmez.Ancak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yapılacak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ekonomik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sektör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mevcut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ilgili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sektör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olmalıdır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Örneğin</w:t>
      </w:r>
      <w:proofErr w:type="gramStart"/>
      <w:r w:rsidR="005D35E2" w:rsidRPr="002523E3">
        <w:rPr>
          <w:rFonts w:ascii="Times New Roman" w:hAnsi="Times New Roman"/>
          <w:i/>
          <w:sz w:val="20"/>
          <w:szCs w:val="20"/>
        </w:rPr>
        <w:t>:Ürün</w:t>
      </w:r>
      <w:proofErr w:type="spellEnd"/>
      <w:proofErr w:type="gram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geliştirme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amaçlı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olarak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;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ararştırma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geliştirme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Ar-Ge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)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şirketinde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firmanın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Ar-Ge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biriminde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yapılan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da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ekonomik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gösteren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firmanın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Yükseköğretim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kurumu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da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araştırma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merkezine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yaptırdığı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deneysel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çalışmalarda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ve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araştırmalarda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çalışmak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kapsamında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değerlendirilir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süresi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; her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öğrenim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kademesi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ayrı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ayrı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geçerli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olmak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üzere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2 </w:t>
      </w:r>
      <w:proofErr w:type="spellStart"/>
      <w:proofErr w:type="gramStart"/>
      <w:r w:rsidR="005D35E2" w:rsidRPr="002523E3">
        <w:rPr>
          <w:rFonts w:ascii="Times New Roman" w:hAnsi="Times New Roman"/>
          <w:i/>
          <w:sz w:val="20"/>
          <w:szCs w:val="20"/>
        </w:rPr>
        <w:t>ila</w:t>
      </w:r>
      <w:proofErr w:type="spellEnd"/>
      <w:proofErr w:type="gramEnd"/>
      <w:r w:rsidR="005D35E2" w:rsidRPr="002523E3">
        <w:rPr>
          <w:rFonts w:ascii="Times New Roman" w:hAnsi="Times New Roman"/>
          <w:i/>
          <w:sz w:val="20"/>
          <w:szCs w:val="20"/>
        </w:rPr>
        <w:t xml:space="preserve"> 12 ay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arasında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süredir</w:t>
      </w:r>
      <w:proofErr w:type="spellEnd"/>
      <w:r w:rsidR="005D35E2">
        <w:rPr>
          <w:rFonts w:ascii="Times New Roman" w:hAnsi="Times New Roman"/>
          <w:b/>
          <w:i/>
          <w:sz w:val="20"/>
          <w:szCs w:val="20"/>
        </w:rPr>
        <w:t>.</w:t>
      </w:r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Ancak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her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öğrenciye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eşit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hak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verilmesi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="009269DE">
        <w:rPr>
          <w:rFonts w:ascii="Times New Roman" w:hAnsi="Times New Roman"/>
          <w:b/>
          <w:i/>
          <w:sz w:val="20"/>
          <w:szCs w:val="20"/>
        </w:rPr>
        <w:t>adına</w:t>
      </w:r>
      <w:proofErr w:type="spellEnd"/>
      <w:proofErr w:type="gram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öğrenicler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4 ay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dan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daha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fazla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hibelendirilemeyecektir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. </w:t>
      </w:r>
      <w:r w:rsidR="0032329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22845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Aşağıdaki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kuruluşlar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Erasmus+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kapsamında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Yükseköğretim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staj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faaliyeti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için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uygun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değildir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323295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Kurumları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ve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ajansları</w:t>
      </w:r>
      <w:proofErr w:type="spellEnd"/>
      <w:r w:rsidR="002A27EC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(bk. </w:t>
      </w:r>
      <w:hyperlink r:id="rId10" w:history="1">
        <w:r w:rsidRPr="009035EC">
          <w:rPr>
            <w:rStyle w:val="Kpr"/>
            <w:rFonts w:ascii="Times New Roman" w:hAnsi="Times New Roman"/>
            <w:b/>
            <w:i/>
            <w:sz w:val="20"/>
            <w:szCs w:val="20"/>
          </w:rPr>
          <w:t>http://Europa.eu/European-union/about-eu/Institutions-bodies_en</w:t>
        </w:r>
      </w:hyperlink>
      <w:r>
        <w:rPr>
          <w:rFonts w:ascii="Times New Roman" w:hAnsi="Times New Roman"/>
          <w:b/>
          <w:i/>
          <w:sz w:val="20"/>
          <w:szCs w:val="20"/>
        </w:rPr>
        <w:t xml:space="preserve"> )</w:t>
      </w:r>
    </w:p>
    <w:p w:rsidR="00323295" w:rsidRPr="00AE010B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programalarını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yürüten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Ulusal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Ajans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vb.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kuruluşlar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3937B2" w:rsidRPr="00821A8E" w:rsidRDefault="00D5510A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Erasmus</w:t>
      </w:r>
      <w:r w:rsidR="003937B2" w:rsidRPr="00821A8E">
        <w:rPr>
          <w:rFonts w:ascii="Times New Roman" w:hAnsi="Times New Roman"/>
          <w:sz w:val="20"/>
          <w:szCs w:val="20"/>
        </w:rPr>
        <w:t>+</w:t>
      </w:r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Progr</w:t>
      </w:r>
      <w:r w:rsidR="003937B2" w:rsidRPr="00821A8E">
        <w:rPr>
          <w:rFonts w:ascii="Times New Roman" w:hAnsi="Times New Roman"/>
          <w:sz w:val="20"/>
          <w:szCs w:val="20"/>
        </w:rPr>
        <w:t>amı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r w:rsidR="00AE010B">
        <w:rPr>
          <w:rFonts w:ascii="Times New Roman" w:hAnsi="Times New Roman"/>
          <w:sz w:val="20"/>
          <w:szCs w:val="20"/>
        </w:rPr>
        <w:t xml:space="preserve">STAJ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faaliyetinden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faydalanmak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isteyen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adayların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aşağıdaki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kriterleri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taşımaları</w:t>
      </w:r>
      <w:proofErr w:type="spellEnd"/>
      <w:r w:rsidR="00DE431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gerekmektedir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; </w:t>
      </w:r>
    </w:p>
    <w:p w:rsidR="003937B2" w:rsidRDefault="00A25F1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1.</w:t>
      </w:r>
      <w:r w:rsidR="00827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Niğde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Ömer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Halisdemir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3937B2" w:rsidRPr="00821A8E">
        <w:rPr>
          <w:rFonts w:ascii="Times New Roman" w:hAnsi="Times New Roman"/>
          <w:sz w:val="20"/>
          <w:szCs w:val="20"/>
        </w:rPr>
        <w:t>Üniversitesi’nin</w:t>
      </w:r>
      <w:proofErr w:type="spellEnd"/>
      <w:proofErr w:type="gram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örgün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eğitim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kademelerinin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herhangi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birinde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kayıtlı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olmak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>,</w:t>
      </w:r>
    </w:p>
    <w:p w:rsidR="004414B6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3937B2" w:rsidRPr="00821A8E">
        <w:rPr>
          <w:rFonts w:ascii="Times New Roman" w:hAnsi="Times New Roman"/>
          <w:sz w:val="20"/>
          <w:szCs w:val="20"/>
        </w:rPr>
        <w:t>.</w:t>
      </w:r>
      <w:r w:rsidR="00827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Birinci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kademe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r w:rsidR="004414B6" w:rsidRPr="00821A8E">
        <w:rPr>
          <w:rFonts w:ascii="Times New Roman" w:hAnsi="Times New Roman"/>
          <w:sz w:val="20"/>
          <w:szCs w:val="20"/>
        </w:rPr>
        <w:t>(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Önlisans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>/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Lisans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öğrencilerinin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kümülatif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akademik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ortalamasının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az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2.20/4.00 </w:t>
      </w:r>
      <w:proofErr w:type="spellStart"/>
      <w:proofErr w:type="gramStart"/>
      <w:r w:rsidR="004414B6" w:rsidRPr="00821A8E">
        <w:rPr>
          <w:rFonts w:ascii="Times New Roman" w:hAnsi="Times New Roman"/>
          <w:sz w:val="20"/>
          <w:szCs w:val="20"/>
        </w:rPr>
        <w:t>olması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ve</w:t>
      </w:r>
      <w:proofErr w:type="spellEnd"/>
      <w:proofErr w:type="gramEnd"/>
      <w:r w:rsidR="00522845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İkinci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, </w:t>
      </w:r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üçüncü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kademe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(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Yüksek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Lisans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>/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Doktora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öğrencilerinin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ise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kümülatif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ortalamasının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az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2.50/4.00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olması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gerekmektedir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>.</w:t>
      </w:r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43E98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="00A43E98">
        <w:rPr>
          <w:rFonts w:ascii="Times New Roman" w:hAnsi="Times New Roman"/>
          <w:sz w:val="20"/>
          <w:szCs w:val="20"/>
        </w:rPr>
        <w:t>Notlar</w:t>
      </w:r>
      <w:proofErr w:type="spellEnd"/>
      <w:proofErr w:type="gramEnd"/>
      <w:r w:rsidR="00A43E98">
        <w:rPr>
          <w:rFonts w:ascii="Times New Roman" w:hAnsi="Times New Roman"/>
          <w:sz w:val="20"/>
          <w:szCs w:val="20"/>
        </w:rPr>
        <w:t xml:space="preserve"> 100 ‘</w:t>
      </w:r>
      <w:proofErr w:type="spellStart"/>
      <w:r w:rsidR="00A43E98">
        <w:rPr>
          <w:rFonts w:ascii="Times New Roman" w:hAnsi="Times New Roman"/>
          <w:sz w:val="20"/>
          <w:szCs w:val="20"/>
        </w:rPr>
        <w:t>lük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sisteme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dönüştürülecektir</w:t>
      </w:r>
      <w:proofErr w:type="spellEnd"/>
      <w:r w:rsidR="00A43E98">
        <w:rPr>
          <w:rFonts w:ascii="Times New Roman" w:hAnsi="Times New Roman"/>
          <w:sz w:val="20"/>
          <w:szCs w:val="20"/>
        </w:rPr>
        <w:t>).</w:t>
      </w:r>
    </w:p>
    <w:p w:rsidR="004414B6" w:rsidRPr="00821A8E" w:rsidRDefault="004414B6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1A8E">
        <w:rPr>
          <w:rFonts w:ascii="Times New Roman" w:hAnsi="Times New Roman"/>
          <w:sz w:val="20"/>
          <w:szCs w:val="20"/>
        </w:rPr>
        <w:t>Yükseköğretim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kurumu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öğrencilerini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AB </w:t>
      </w:r>
      <w:proofErr w:type="spellStart"/>
      <w:r w:rsidRPr="00821A8E">
        <w:rPr>
          <w:rFonts w:ascii="Times New Roman" w:hAnsi="Times New Roman"/>
          <w:sz w:val="20"/>
          <w:szCs w:val="20"/>
        </w:rPr>
        <w:t>Eğitim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Gençlik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Programları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Merkezi’nin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belirlediği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kriterlerine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gö</w:t>
      </w:r>
      <w:r w:rsidRPr="00821A8E">
        <w:rPr>
          <w:rFonts w:ascii="Times New Roman" w:hAnsi="Times New Roman"/>
          <w:sz w:val="20"/>
          <w:szCs w:val="20"/>
        </w:rPr>
        <w:t>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seçer</w:t>
      </w:r>
      <w:proofErr w:type="spellEnd"/>
      <w:r w:rsidRPr="00821A8E">
        <w:rPr>
          <w:rFonts w:ascii="Times New Roman" w:hAnsi="Times New Roman"/>
          <w:sz w:val="20"/>
          <w:szCs w:val="20"/>
        </w:rPr>
        <w:t>. Erasmus</w:t>
      </w:r>
      <w:r w:rsidR="0065539F">
        <w:rPr>
          <w:rFonts w:ascii="Times New Roman" w:hAnsi="Times New Roman"/>
          <w:sz w:val="20"/>
          <w:szCs w:val="20"/>
        </w:rPr>
        <w:t>+</w:t>
      </w:r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seçimi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asgari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şartları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sağlayarak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başvuruda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bulunan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arasından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Merkez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tarafından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edilen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ölçütleri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puanların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dikkate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alınması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oluşturulacak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nihai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puanın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Pr="00821A8E">
        <w:rPr>
          <w:rFonts w:ascii="Times New Roman" w:hAnsi="Times New Roman"/>
          <w:sz w:val="20"/>
          <w:szCs w:val="20"/>
        </w:rPr>
        <w:t>yüksekten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aşağıya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doğru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sıralanmasıyla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gerçekleştirilir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sıralaması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bölüm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fakültelerine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göre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kendi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içinde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yapılır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</w:p>
    <w:p w:rsidR="004414B6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2A27EC">
        <w:rPr>
          <w:rFonts w:ascii="Times New Roman" w:hAnsi="Times New Roman"/>
          <w:sz w:val="20"/>
          <w:szCs w:val="20"/>
        </w:rPr>
        <w:t>. 2020-2021</w:t>
      </w:r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dönemi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başvurularının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değerlendirilmesinde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kullanılacak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ölçütleri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puanlar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4414B6" w:rsidRPr="00821A8E">
        <w:rPr>
          <w:rFonts w:ascii="Times New Roman" w:hAnsi="Times New Roman"/>
          <w:sz w:val="20"/>
          <w:szCs w:val="20"/>
        </w:rPr>
        <w:t>aşağıdaki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r w:rsidR="00F42DE4">
        <w:rPr>
          <w:rFonts w:ascii="Times New Roman" w:hAnsi="Times New Roman"/>
          <w:sz w:val="20"/>
          <w:szCs w:val="20"/>
        </w:rPr>
        <w:t xml:space="preserve"> </w:t>
      </w:r>
      <w:r w:rsidR="00F42DE4" w:rsidRPr="00052A1C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gramEnd"/>
      <w:r w:rsidR="00F42DE4" w:rsidRPr="00052A1C">
        <w:rPr>
          <w:rFonts w:ascii="Times New Roman" w:hAnsi="Times New Roman"/>
          <w:b/>
          <w:sz w:val="20"/>
          <w:szCs w:val="20"/>
          <w:highlight w:val="yellow"/>
        </w:rPr>
        <w:t>-1</w:t>
      </w:r>
      <w:r w:rsidR="00F42DE4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F42DE4">
        <w:rPr>
          <w:rFonts w:ascii="Times New Roman" w:hAnsi="Times New Roman"/>
          <w:sz w:val="20"/>
          <w:szCs w:val="20"/>
        </w:rPr>
        <w:t>verildiği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şekildedir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>;</w:t>
      </w:r>
    </w:p>
    <w:p w:rsidR="00C45FE9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C45FE9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Yükseköğretim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kurumumuz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daha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önce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Erasmus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hareketlilik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faaliyetinden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yararlanmış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yerine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hiç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yararlanmamış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öğrencilere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öncelik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verecektir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. Bu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yüzden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daha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924EE" w:rsidRPr="00821A8E">
        <w:rPr>
          <w:rFonts w:ascii="Times New Roman" w:hAnsi="Times New Roman"/>
          <w:sz w:val="20"/>
          <w:szCs w:val="20"/>
        </w:rPr>
        <w:t>ö</w:t>
      </w:r>
      <w:r w:rsidR="00C45FE9" w:rsidRPr="00821A8E">
        <w:rPr>
          <w:rFonts w:ascii="Times New Roman" w:hAnsi="Times New Roman"/>
          <w:sz w:val="20"/>
          <w:szCs w:val="20"/>
        </w:rPr>
        <w:t>nce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hareketlilik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faaliyetine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katılmış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öğrencilerin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toplam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değerlendirme</w:t>
      </w:r>
      <w:r w:rsidR="00387A6F" w:rsidRPr="00821A8E">
        <w:rPr>
          <w:rFonts w:ascii="Times New Roman" w:hAnsi="Times New Roman"/>
          <w:sz w:val="20"/>
          <w:szCs w:val="20"/>
        </w:rPr>
        <w:t>si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sıralama</w:t>
      </w:r>
      <w:r w:rsidR="00387A6F" w:rsidRPr="00821A8E">
        <w:rPr>
          <w:rFonts w:ascii="Times New Roman" w:hAnsi="Times New Roman"/>
          <w:sz w:val="20"/>
          <w:szCs w:val="20"/>
        </w:rPr>
        <w:t>sı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yapılırken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puanlarından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her </w:t>
      </w:r>
      <w:proofErr w:type="spellStart"/>
      <w:r w:rsidR="0065539F">
        <w:rPr>
          <w:rFonts w:ascii="Times New Roman" w:hAnsi="Times New Roman"/>
          <w:sz w:val="20"/>
          <w:szCs w:val="20"/>
        </w:rPr>
        <w:t>bir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hareketlilik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faaliyeti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için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052A1C">
        <w:rPr>
          <w:rFonts w:ascii="Times New Roman" w:hAnsi="Times New Roman"/>
          <w:sz w:val="20"/>
          <w:szCs w:val="20"/>
        </w:rPr>
        <w:t>öğrenim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ve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staj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ayrımı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yapılmaksızın</w:t>
      </w:r>
      <w:proofErr w:type="spellEnd"/>
      <w:r w:rsidR="00052A1C">
        <w:rPr>
          <w:rFonts w:ascii="Times New Roman" w:hAnsi="Times New Roman"/>
          <w:sz w:val="20"/>
          <w:szCs w:val="20"/>
        </w:rPr>
        <w:t>)</w:t>
      </w:r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r w:rsidR="00A25F1E" w:rsidRPr="00821A8E">
        <w:rPr>
          <w:rFonts w:ascii="Times New Roman" w:hAnsi="Times New Roman"/>
          <w:sz w:val="20"/>
          <w:szCs w:val="20"/>
        </w:rPr>
        <w:t>-</w:t>
      </w:r>
      <w:r w:rsidR="00C45FE9" w:rsidRPr="00821A8E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düşürülerek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hesaplamaları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sıralamaları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yapılacaktır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>.</w:t>
      </w:r>
    </w:p>
    <w:p w:rsidR="003937B2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387A6F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Başv</w:t>
      </w:r>
      <w:r w:rsidR="00DE3C53" w:rsidRPr="00821A8E">
        <w:rPr>
          <w:rFonts w:ascii="Times New Roman" w:hAnsi="Times New Roman"/>
          <w:sz w:val="20"/>
          <w:szCs w:val="20"/>
        </w:rPr>
        <w:t>uru</w:t>
      </w:r>
      <w:proofErr w:type="spellEnd"/>
      <w:r w:rsidR="00DE3C5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3C53" w:rsidRPr="00821A8E">
        <w:rPr>
          <w:rFonts w:ascii="Times New Roman" w:hAnsi="Times New Roman"/>
          <w:sz w:val="20"/>
          <w:szCs w:val="20"/>
        </w:rPr>
        <w:t>başlangıç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bitiş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tarih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: </w:t>
      </w:r>
      <w:r w:rsidR="00F671E2">
        <w:rPr>
          <w:rFonts w:ascii="Times New Roman" w:hAnsi="Times New Roman"/>
          <w:sz w:val="20"/>
          <w:szCs w:val="20"/>
          <w:highlight w:val="lightGray"/>
        </w:rPr>
        <w:t>19.02.2021 – 11</w:t>
      </w:r>
      <w:r w:rsidR="00E92780" w:rsidRPr="00821A8E">
        <w:rPr>
          <w:rFonts w:ascii="Times New Roman" w:hAnsi="Times New Roman"/>
          <w:sz w:val="20"/>
          <w:szCs w:val="20"/>
          <w:highlight w:val="lightGray"/>
        </w:rPr>
        <w:t>.03</w:t>
      </w:r>
      <w:r w:rsidR="002A27EC">
        <w:rPr>
          <w:rFonts w:ascii="Times New Roman" w:hAnsi="Times New Roman"/>
          <w:sz w:val="20"/>
          <w:szCs w:val="20"/>
          <w:highlight w:val="lightGray"/>
        </w:rPr>
        <w:t xml:space="preserve">.2021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arasındadır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</w:p>
    <w:p w:rsidR="003937B2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937B2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Başvurular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Öğrenci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OGRİS </w:t>
      </w:r>
      <w:proofErr w:type="spellStart"/>
      <w:r w:rsidR="002A27EC">
        <w:rPr>
          <w:rFonts w:ascii="Times New Roman" w:hAnsi="Times New Roman"/>
          <w:sz w:val="20"/>
          <w:szCs w:val="20"/>
        </w:rPr>
        <w:t>sistemi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üzerinden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online </w:t>
      </w:r>
      <w:proofErr w:type="spellStart"/>
      <w:r w:rsidR="002A27EC">
        <w:rPr>
          <w:rFonts w:ascii="Times New Roman" w:hAnsi="Times New Roman"/>
          <w:sz w:val="20"/>
          <w:szCs w:val="20"/>
        </w:rPr>
        <w:t>alınacaktır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Ancak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öğrenciler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sistemden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aldıkları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belg</w:t>
      </w:r>
      <w:r w:rsidR="009269DE">
        <w:rPr>
          <w:rFonts w:ascii="Times New Roman" w:hAnsi="Times New Roman"/>
          <w:sz w:val="20"/>
          <w:szCs w:val="20"/>
        </w:rPr>
        <w:t>eyi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imzalayıp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ofise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email </w:t>
      </w:r>
      <w:proofErr w:type="spellStart"/>
      <w:r w:rsidR="009269DE">
        <w:rPr>
          <w:rFonts w:ascii="Times New Roman" w:hAnsi="Times New Roman"/>
          <w:sz w:val="20"/>
          <w:szCs w:val="20"/>
        </w:rPr>
        <w:t>atmak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zorundadır</w:t>
      </w:r>
      <w:proofErr w:type="spellEnd"/>
      <w:r w:rsidR="00A43E98">
        <w:rPr>
          <w:rFonts w:ascii="Times New Roman" w:hAnsi="Times New Roman"/>
          <w:sz w:val="20"/>
          <w:szCs w:val="20"/>
        </w:rPr>
        <w:t>.</w:t>
      </w:r>
    </w:p>
    <w:p w:rsidR="00D5510A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937B2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göndere</w:t>
      </w:r>
      <w:r w:rsidR="00D5510A" w:rsidRPr="00821A8E">
        <w:rPr>
          <w:rFonts w:ascii="Times New Roman" w:hAnsi="Times New Roman"/>
          <w:sz w:val="20"/>
          <w:szCs w:val="20"/>
        </w:rPr>
        <w:t>bilecek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bölü</w:t>
      </w:r>
      <w:r w:rsidR="00FE4E6A" w:rsidRPr="00821A8E">
        <w:rPr>
          <w:rFonts w:ascii="Times New Roman" w:hAnsi="Times New Roman"/>
          <w:sz w:val="20"/>
          <w:szCs w:val="20"/>
        </w:rPr>
        <w:t>mlerin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>
        <w:rPr>
          <w:rFonts w:ascii="Times New Roman" w:hAnsi="Times New Roman"/>
          <w:sz w:val="20"/>
          <w:szCs w:val="20"/>
        </w:rPr>
        <w:t>toplam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>
        <w:rPr>
          <w:rFonts w:ascii="Times New Roman" w:hAnsi="Times New Roman"/>
          <w:sz w:val="20"/>
          <w:szCs w:val="20"/>
        </w:rPr>
        <w:t>kontenjanı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spellEnd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- 2</w:t>
      </w:r>
      <w:r w:rsidR="00FE4E6A" w:rsidRPr="00EE05FD">
        <w:rPr>
          <w:rFonts w:ascii="Times New Roman" w:hAnsi="Times New Roman"/>
          <w:b/>
          <w:sz w:val="20"/>
          <w:szCs w:val="20"/>
          <w:highlight w:val="yellow"/>
        </w:rPr>
        <w:t>’de</w:t>
      </w:r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belirtilmiştir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</w:p>
    <w:p w:rsidR="00CF12B3" w:rsidRPr="00821A8E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CF12B3" w:rsidRPr="00821A8E">
        <w:rPr>
          <w:rFonts w:ascii="Times New Roman" w:hAnsi="Times New Roman"/>
          <w:sz w:val="20"/>
          <w:szCs w:val="20"/>
        </w:rPr>
        <w:t>. Erasmus</w:t>
      </w:r>
      <w:r w:rsidR="0065539F">
        <w:rPr>
          <w:rFonts w:ascii="Times New Roman" w:hAnsi="Times New Roman"/>
          <w:sz w:val="20"/>
          <w:szCs w:val="20"/>
        </w:rPr>
        <w:t>+</w:t>
      </w:r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D35E2">
        <w:rPr>
          <w:rFonts w:ascii="Times New Roman" w:hAnsi="Times New Roman"/>
          <w:sz w:val="20"/>
          <w:szCs w:val="20"/>
        </w:rPr>
        <w:t>staj</w:t>
      </w:r>
      <w:proofErr w:type="spellEnd"/>
      <w:r w:rsidR="005D35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hareketliliğinden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yararlanmaya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hak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kazanan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öğrencilere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yurtdışında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1B6B">
        <w:rPr>
          <w:rFonts w:ascii="Times New Roman" w:hAnsi="Times New Roman"/>
          <w:sz w:val="20"/>
          <w:szCs w:val="20"/>
        </w:rPr>
        <w:t>geçirdikleri</w:t>
      </w:r>
      <w:proofErr w:type="spellEnd"/>
      <w:r w:rsidR="005B1B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1B6B">
        <w:rPr>
          <w:rFonts w:ascii="Times New Roman" w:hAnsi="Times New Roman"/>
          <w:sz w:val="20"/>
          <w:szCs w:val="20"/>
        </w:rPr>
        <w:t>staj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süreleri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için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verilecek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aylık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maddi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destek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miktar</w:t>
      </w:r>
      <w:r w:rsidR="00522845" w:rsidRPr="00821A8E">
        <w:rPr>
          <w:rFonts w:ascii="Times New Roman" w:hAnsi="Times New Roman"/>
          <w:sz w:val="20"/>
          <w:szCs w:val="20"/>
        </w:rPr>
        <w:t>ı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spellEnd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- 3</w:t>
      </w:r>
      <w:r w:rsidR="00FE4E6A" w:rsidRPr="00821A8E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belirtilmiştir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>.</w:t>
      </w:r>
    </w:p>
    <w:p w:rsidR="00CF12B3" w:rsidRPr="00821A8E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FE4E6A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İsteyen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maddi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de</w:t>
      </w:r>
      <w:r w:rsidR="0065539F">
        <w:rPr>
          <w:rFonts w:ascii="Times New Roman" w:hAnsi="Times New Roman"/>
          <w:sz w:val="20"/>
          <w:szCs w:val="20"/>
        </w:rPr>
        <w:t>stekten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65539F">
        <w:rPr>
          <w:rFonts w:ascii="Times New Roman" w:hAnsi="Times New Roman"/>
          <w:sz w:val="20"/>
          <w:szCs w:val="20"/>
        </w:rPr>
        <w:t>hibe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65539F">
        <w:rPr>
          <w:rFonts w:ascii="Times New Roman" w:hAnsi="Times New Roman"/>
          <w:sz w:val="20"/>
          <w:szCs w:val="20"/>
        </w:rPr>
        <w:t>feragat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edebilirler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ancak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öğrencilerin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programa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katılım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şartlarını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yerine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getirmiş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olmaları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gerekir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. </w:t>
      </w:r>
    </w:p>
    <w:p w:rsidR="00827886" w:rsidRPr="00A43E98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F5236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5236F">
        <w:rPr>
          <w:rFonts w:ascii="Times New Roman" w:hAnsi="Times New Roman"/>
          <w:sz w:val="20"/>
          <w:szCs w:val="20"/>
        </w:rPr>
        <w:t>Öğrencilerimiz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hem </w:t>
      </w:r>
      <w:proofErr w:type="spellStart"/>
      <w:r w:rsidR="00F5236F">
        <w:rPr>
          <w:rFonts w:ascii="Times New Roman" w:hAnsi="Times New Roman"/>
          <w:sz w:val="20"/>
          <w:szCs w:val="20"/>
        </w:rPr>
        <w:t>staj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hem de </w:t>
      </w:r>
      <w:proofErr w:type="spellStart"/>
      <w:r w:rsidR="00F5236F">
        <w:rPr>
          <w:rFonts w:ascii="Times New Roman" w:hAnsi="Times New Roman"/>
          <w:sz w:val="20"/>
          <w:szCs w:val="20"/>
        </w:rPr>
        <w:t>öğrenim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hareketliliğine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başvuru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yapabilir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.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b/>
          <w:color w:val="FF0000"/>
          <w:sz w:val="20"/>
          <w:szCs w:val="20"/>
        </w:rPr>
      </w:pPr>
      <w:proofErr w:type="spellStart"/>
      <w:r w:rsidRPr="00821A8E">
        <w:rPr>
          <w:rFonts w:ascii="Times New Roman" w:hAnsi="Times New Roman"/>
          <w:b/>
          <w:color w:val="FF0000"/>
          <w:sz w:val="20"/>
          <w:szCs w:val="20"/>
          <w:u w:val="single"/>
        </w:rPr>
        <w:t>Notlar</w:t>
      </w:r>
      <w:proofErr w:type="spellEnd"/>
      <w:r w:rsidRPr="00821A8E">
        <w:rPr>
          <w:rFonts w:ascii="Times New Roman" w:hAnsi="Times New Roman"/>
          <w:b/>
          <w:color w:val="FF0000"/>
          <w:sz w:val="20"/>
          <w:szCs w:val="20"/>
        </w:rPr>
        <w:t xml:space="preserve">: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821A8E">
        <w:rPr>
          <w:rFonts w:ascii="Times New Roman" w:hAnsi="Times New Roman"/>
          <w:sz w:val="20"/>
          <w:szCs w:val="20"/>
        </w:rPr>
        <w:t>Öğr</w:t>
      </w:r>
      <w:r w:rsidR="0065539F">
        <w:rPr>
          <w:rFonts w:ascii="Times New Roman" w:hAnsi="Times New Roman"/>
          <w:sz w:val="20"/>
          <w:szCs w:val="20"/>
        </w:rPr>
        <w:t>encilerimiz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hareketlilikten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b/>
          <w:sz w:val="20"/>
          <w:szCs w:val="20"/>
        </w:rPr>
        <w:t xml:space="preserve">30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Mayıs</w:t>
      </w:r>
      <w:proofErr w:type="spellEnd"/>
      <w:r w:rsidR="00D72676" w:rsidRPr="00F23FAF">
        <w:rPr>
          <w:rFonts w:ascii="Times New Roman" w:hAnsi="Times New Roman"/>
          <w:b/>
          <w:sz w:val="20"/>
          <w:szCs w:val="20"/>
        </w:rPr>
        <w:t xml:space="preserve"> </w:t>
      </w:r>
      <w:r w:rsidR="009269DE">
        <w:rPr>
          <w:rFonts w:ascii="Times New Roman" w:hAnsi="Times New Roman"/>
          <w:b/>
          <w:sz w:val="20"/>
          <w:szCs w:val="20"/>
        </w:rPr>
        <w:t>2021</w:t>
      </w:r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tarihinden</w:t>
      </w:r>
      <w:proofErr w:type="spellEnd"/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itibaren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yararlanmak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üzere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seçilecektir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A00E1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A00E1B">
        <w:rPr>
          <w:rFonts w:ascii="Times New Roman" w:hAnsi="Times New Roman"/>
          <w:sz w:val="20"/>
          <w:szCs w:val="20"/>
        </w:rPr>
        <w:t>Hareketlilikten</w:t>
      </w:r>
      <w:proofErr w:type="spellEnd"/>
      <w:r w:rsidR="00A00E1B">
        <w:rPr>
          <w:rFonts w:ascii="Times New Roman" w:hAnsi="Times New Roman"/>
          <w:sz w:val="20"/>
          <w:szCs w:val="20"/>
        </w:rPr>
        <w:t xml:space="preserve"> </w:t>
      </w:r>
      <w:r w:rsidR="004F2113">
        <w:rPr>
          <w:rFonts w:ascii="Times New Roman" w:hAnsi="Times New Roman"/>
          <w:sz w:val="20"/>
          <w:szCs w:val="20"/>
        </w:rPr>
        <w:t xml:space="preserve"> </w:t>
      </w:r>
      <w:r w:rsidR="00A00E1B">
        <w:rPr>
          <w:rFonts w:ascii="Times New Roman" w:hAnsi="Times New Roman"/>
          <w:sz w:val="20"/>
          <w:szCs w:val="20"/>
        </w:rPr>
        <w:t>s</w:t>
      </w:r>
      <w:r w:rsidR="004F2113">
        <w:rPr>
          <w:rFonts w:ascii="Times New Roman" w:hAnsi="Times New Roman"/>
          <w:sz w:val="20"/>
          <w:szCs w:val="20"/>
        </w:rPr>
        <w:t>on</w:t>
      </w:r>
      <w:proofErr w:type="gramEnd"/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yararlanma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tarihi</w:t>
      </w:r>
      <w:proofErr w:type="spellEnd"/>
      <w:r w:rsidR="004F2113">
        <w:rPr>
          <w:rFonts w:ascii="Times New Roman" w:hAnsi="Times New Roman"/>
          <w:sz w:val="20"/>
          <w:szCs w:val="20"/>
        </w:rPr>
        <w:t xml:space="preserve"> </w:t>
      </w:r>
      <w:r w:rsidR="004F2113" w:rsidRPr="00A00E1B">
        <w:rPr>
          <w:rFonts w:ascii="Times New Roman" w:hAnsi="Times New Roman"/>
          <w:b/>
          <w:sz w:val="20"/>
          <w:szCs w:val="20"/>
          <w:u w:val="single"/>
        </w:rPr>
        <w:t>01.04.2022</w:t>
      </w:r>
      <w:r w:rsidR="004F2113" w:rsidRPr="00A00E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F2113" w:rsidRPr="00A00E1B">
        <w:rPr>
          <w:rFonts w:ascii="Times New Roman" w:hAnsi="Times New Roman"/>
          <w:b/>
          <w:sz w:val="20"/>
          <w:szCs w:val="20"/>
        </w:rPr>
        <w:t>tarihidir</w:t>
      </w:r>
      <w:proofErr w:type="spellEnd"/>
      <w:r w:rsidR="004F2113">
        <w:rPr>
          <w:rFonts w:ascii="Times New Roman" w:hAnsi="Times New Roman"/>
          <w:sz w:val="20"/>
          <w:szCs w:val="20"/>
        </w:rPr>
        <w:t>.</w:t>
      </w:r>
    </w:p>
    <w:p w:rsidR="005E5C31" w:rsidRPr="009A3A01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821A8E">
        <w:rPr>
          <w:rFonts w:ascii="Times New Roman" w:hAnsi="Times New Roman"/>
          <w:sz w:val="20"/>
          <w:szCs w:val="20"/>
        </w:rPr>
        <w:t>Sınav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Yerleri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saati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duyurular</w:t>
      </w:r>
      <w:r w:rsidR="00F0034F" w:rsidRPr="00821A8E">
        <w:rPr>
          <w:rFonts w:ascii="Times New Roman" w:hAnsi="Times New Roman"/>
          <w:sz w:val="20"/>
          <w:szCs w:val="20"/>
        </w:rPr>
        <w:t>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sonuçlarını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lütfen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Uluslararası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İlişkiler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Ofisinin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web </w:t>
      </w:r>
      <w:proofErr w:type="spellStart"/>
      <w:r w:rsidRPr="00821A8E">
        <w:rPr>
          <w:rFonts w:ascii="Times New Roman" w:hAnsi="Times New Roman"/>
          <w:sz w:val="20"/>
          <w:szCs w:val="20"/>
        </w:rPr>
        <w:t>sayfasından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takip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ediniz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9A3A01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="00A25F1E" w:rsidRPr="00821A8E">
          <w:rPr>
            <w:rStyle w:val="Kpr"/>
            <w:rFonts w:ascii="Times New Roman" w:hAnsi="Times New Roman"/>
            <w:b/>
            <w:sz w:val="20"/>
            <w:szCs w:val="20"/>
          </w:rPr>
          <w:t>http://www.ohu.edu.tr/uluslararasi</w:t>
        </w:r>
      </w:hyperlink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3. Era</w:t>
      </w:r>
      <w:r w:rsidR="005E5C31" w:rsidRPr="00821A8E">
        <w:rPr>
          <w:rFonts w:ascii="Times New Roman" w:hAnsi="Times New Roman"/>
          <w:sz w:val="20"/>
          <w:szCs w:val="20"/>
        </w:rPr>
        <w:t>s</w:t>
      </w:r>
      <w:r w:rsidRPr="00821A8E">
        <w:rPr>
          <w:rFonts w:ascii="Times New Roman" w:hAnsi="Times New Roman"/>
          <w:sz w:val="20"/>
          <w:szCs w:val="20"/>
        </w:rPr>
        <w:t xml:space="preserve">mus+ </w:t>
      </w:r>
      <w:proofErr w:type="spellStart"/>
      <w:r w:rsidRPr="00821A8E">
        <w:rPr>
          <w:rFonts w:ascii="Times New Roman" w:hAnsi="Times New Roman"/>
          <w:sz w:val="20"/>
          <w:szCs w:val="20"/>
        </w:rPr>
        <w:t>Bilgilendirme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toplantısı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sz w:val="20"/>
          <w:szCs w:val="20"/>
          <w:highlight w:val="yellow"/>
        </w:rPr>
        <w:t>25</w:t>
      </w:r>
      <w:r w:rsidR="00A25F1E" w:rsidRPr="00821A8E">
        <w:rPr>
          <w:rFonts w:ascii="Times New Roman" w:hAnsi="Times New Roman"/>
          <w:sz w:val="20"/>
          <w:szCs w:val="20"/>
          <w:highlight w:val="yellow"/>
        </w:rPr>
        <w:t>.02.20</w:t>
      </w:r>
      <w:r w:rsidR="009269DE">
        <w:rPr>
          <w:rFonts w:ascii="Times New Roman" w:hAnsi="Times New Roman"/>
          <w:sz w:val="20"/>
          <w:szCs w:val="20"/>
          <w:highlight w:val="yellow"/>
        </w:rPr>
        <w:t>21</w:t>
      </w:r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  <w:highlight w:val="yellow"/>
        </w:rPr>
        <w:t>tarihinde</w:t>
      </w:r>
      <w:proofErr w:type="spellEnd"/>
      <w:r w:rsidR="004F211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  <w:highlight w:val="yellow"/>
        </w:rPr>
        <w:t>saat</w:t>
      </w:r>
      <w:proofErr w:type="spellEnd"/>
      <w:r w:rsidR="009269DE">
        <w:rPr>
          <w:rFonts w:ascii="Times New Roman" w:hAnsi="Times New Roman"/>
          <w:sz w:val="20"/>
          <w:szCs w:val="20"/>
          <w:highlight w:val="yellow"/>
        </w:rPr>
        <w:t>: 13</w:t>
      </w:r>
      <w:r w:rsidR="005E5C31" w:rsidRPr="00821A8E">
        <w:rPr>
          <w:rFonts w:ascii="Times New Roman" w:hAnsi="Times New Roman"/>
          <w:sz w:val="20"/>
          <w:szCs w:val="20"/>
          <w:highlight w:val="yellow"/>
        </w:rPr>
        <w:t xml:space="preserve">:00 da </w:t>
      </w:r>
      <w:proofErr w:type="gramStart"/>
      <w:r w:rsidR="000C129B">
        <w:rPr>
          <w:rFonts w:ascii="Times New Roman" w:hAnsi="Times New Roman"/>
          <w:sz w:val="20"/>
          <w:szCs w:val="20"/>
        </w:rPr>
        <w:t>Online</w:t>
      </w:r>
      <w:proofErr w:type="gramEnd"/>
      <w:r w:rsidR="000C12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C129B">
        <w:rPr>
          <w:rFonts w:ascii="Times New Roman" w:hAnsi="Times New Roman"/>
          <w:sz w:val="20"/>
          <w:szCs w:val="20"/>
        </w:rPr>
        <w:t>o</w:t>
      </w:r>
      <w:r w:rsidR="009269DE">
        <w:rPr>
          <w:rFonts w:ascii="Times New Roman" w:hAnsi="Times New Roman"/>
          <w:sz w:val="20"/>
          <w:szCs w:val="20"/>
        </w:rPr>
        <w:t>larak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Zoom </w:t>
      </w:r>
      <w:proofErr w:type="spellStart"/>
      <w:r w:rsidR="009269DE">
        <w:rPr>
          <w:rFonts w:ascii="Times New Roman" w:hAnsi="Times New Roman"/>
          <w:sz w:val="20"/>
          <w:szCs w:val="20"/>
        </w:rPr>
        <w:t>üzerinden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yapılacaktır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B</w:t>
      </w:r>
      <w:r w:rsidRPr="00821A8E">
        <w:rPr>
          <w:rFonts w:ascii="Times New Roman" w:hAnsi="Times New Roman"/>
          <w:sz w:val="20"/>
          <w:szCs w:val="20"/>
        </w:rPr>
        <w:t>ütün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öğrencilerimiz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davetlidir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Toplantı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linki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başvuru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yapan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öğrencilere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duyurulacaktır</w:t>
      </w:r>
      <w:proofErr w:type="spellEnd"/>
      <w:r w:rsidR="009269DE">
        <w:rPr>
          <w:rFonts w:ascii="Times New Roman" w:hAnsi="Times New Roman"/>
          <w:sz w:val="20"/>
          <w:szCs w:val="20"/>
        </w:rPr>
        <w:t>.</w:t>
      </w:r>
      <w:r w:rsidRPr="00821A8E">
        <w:rPr>
          <w:rFonts w:ascii="Times New Roman" w:hAnsi="Times New Roman"/>
          <w:sz w:val="20"/>
          <w:szCs w:val="20"/>
        </w:rPr>
        <w:t xml:space="preserve">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821A8E" w:rsidRPr="00821A8E" w:rsidRDefault="00821A8E" w:rsidP="00F0034F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Özel</w:t>
      </w:r>
      <w:proofErr w:type="spellEnd"/>
      <w:r w:rsidRPr="00821A8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İhtiyaç</w:t>
      </w:r>
      <w:proofErr w:type="spellEnd"/>
      <w:r w:rsidRPr="00821A8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Desteği</w:t>
      </w:r>
      <w:bookmarkStart w:id="0" w:name="_GoBack"/>
      <w:bookmarkEnd w:id="0"/>
      <w:proofErr w:type="spellEnd"/>
    </w:p>
    <w:p w:rsidR="00CF12B3" w:rsidRPr="00821A8E" w:rsidRDefault="00821A8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Erasmus+,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bir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hibe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desteği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olmaksızın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faaliyetlere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katılmaları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mümkün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olamayacak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durumdaki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zihinsel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sağlıkla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durumları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Erasmus+’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personel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bundan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sonra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zihinsel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sağlıkla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durumu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personel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olarak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anılacaktır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için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rehberlik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karşılama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erişim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pedagojik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teknik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özellikle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giderlere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katkı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sağlamaya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önem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vermektedir.Bu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sebeple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katılım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sağlayacak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yararlanılara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hibe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desteği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sağlanacaktır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0A05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Detaylı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Bilgi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için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lütfen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ziyaret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ediniz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: </w:t>
      </w:r>
    </w:p>
    <w:p w:rsidR="00821A8E" w:rsidRPr="00821A8E" w:rsidRDefault="00821A8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CF12B3" w:rsidRPr="00821A8E" w:rsidRDefault="006D43F9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="00F42DE4" w:rsidRPr="00447538">
          <w:rPr>
            <w:rStyle w:val="Kpr"/>
            <w:rFonts w:ascii="Times New Roman" w:hAnsi="Times New Roman"/>
            <w:sz w:val="20"/>
            <w:szCs w:val="20"/>
          </w:rPr>
          <w:t>http://ua.gov.tr/programlar/erasmus-programı/yükseköğretim-programı/erasmus-özel-ihtiyaç-desteği</w:t>
        </w:r>
      </w:hyperlink>
      <w:r w:rsidR="00F42DE4">
        <w:rPr>
          <w:rFonts w:ascii="Times New Roman" w:hAnsi="Times New Roman"/>
          <w:sz w:val="20"/>
          <w:szCs w:val="20"/>
        </w:rPr>
        <w:t xml:space="preserve"> </w:t>
      </w:r>
    </w:p>
    <w:p w:rsidR="00FE4E6A" w:rsidRPr="00052A1C" w:rsidRDefault="00FE4E6A" w:rsidP="00CF12B3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07758E" w:rsidRDefault="0007758E" w:rsidP="009A3A01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7758E" w:rsidRDefault="0007758E" w:rsidP="009A3A01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269DE" w:rsidRDefault="009269DE" w:rsidP="009269DE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052A1C">
        <w:rPr>
          <w:rFonts w:ascii="Times New Roman" w:hAnsi="Times New Roman"/>
          <w:b/>
          <w:sz w:val="20"/>
          <w:szCs w:val="20"/>
          <w:u w:val="single"/>
        </w:rPr>
        <w:t xml:space="preserve">Tablo-1 SEÇIM </w:t>
      </w:r>
      <w:proofErr w:type="gramStart"/>
      <w:r w:rsidRPr="00052A1C">
        <w:rPr>
          <w:rFonts w:ascii="Times New Roman" w:hAnsi="Times New Roman"/>
          <w:b/>
          <w:sz w:val="20"/>
          <w:szCs w:val="20"/>
          <w:u w:val="single"/>
        </w:rPr>
        <w:t>ÖLÇÜTLERI</w:t>
      </w:r>
      <w:r>
        <w:rPr>
          <w:rFonts w:ascii="Times New Roman" w:hAnsi="Times New Roman"/>
          <w:b/>
          <w:sz w:val="20"/>
          <w:szCs w:val="20"/>
        </w:rPr>
        <w:t xml:space="preserve"> ;</w:t>
      </w:r>
      <w:proofErr w:type="gramEnd"/>
    </w:p>
    <w:p w:rsidR="009A3A01" w:rsidRDefault="009A3A01" w:rsidP="00CF12B3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page" w:horzAnchor="margin" w:tblpY="1516"/>
        <w:tblW w:w="1005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6369"/>
        <w:gridCol w:w="3686"/>
      </w:tblGrid>
      <w:tr w:rsidR="009A3A01" w:rsidRPr="00E70881" w:rsidTr="004F2113">
        <w:trPr>
          <w:trHeight w:val="40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4F21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ÖLÇÜT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ind w:right="1451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AĞIRLIKLI PUAN</w:t>
            </w:r>
          </w:p>
        </w:tc>
      </w:tr>
      <w:tr w:rsidR="009A3A01" w:rsidRPr="00E70881" w:rsidTr="0013665B">
        <w:trPr>
          <w:trHeight w:val="580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Akademik Başarı Düzeyi</w:t>
            </w:r>
            <w:r w:rsidR="00A43E98">
              <w:rPr>
                <w:b/>
                <w:bCs/>
                <w:sz w:val="18"/>
                <w:szCs w:val="18"/>
                <w:lang w:val="tr-TR" w:eastAsia="tr-TR"/>
              </w:rPr>
              <w:t xml:space="preserve"> (Notlar 100’ LÜK SİSTEME dönüştürülecektir)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%50 (toplam 100 puan üzerinden)</w:t>
            </w:r>
          </w:p>
        </w:tc>
      </w:tr>
      <w:tr w:rsidR="009A3A01" w:rsidRPr="00E70881" w:rsidTr="004F2113">
        <w:trPr>
          <w:trHeight w:val="37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Dil Seviyesi</w:t>
            </w:r>
            <w:r w:rsidR="00E3263D">
              <w:rPr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yazılı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  <w:proofErr w:type="gram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37.5</w:t>
            </w:r>
            <w:proofErr w:type="gram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sözlü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%12.5)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4F2113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%50 (toplam 100 puan üzerinden)</w:t>
            </w:r>
          </w:p>
        </w:tc>
      </w:tr>
      <w:tr w:rsidR="009A3A01" w:rsidRPr="00E70881" w:rsidTr="004F2113">
        <w:trPr>
          <w:trHeight w:val="26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Şehit ve Gazi çocuklarına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+15 puan</w:t>
            </w:r>
          </w:p>
        </w:tc>
      </w:tr>
      <w:tr w:rsidR="009A3A01" w:rsidRPr="00E70881" w:rsidTr="004F2113">
        <w:trPr>
          <w:trHeight w:val="25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Engelli Öğrencilere (engelliliğin belgelenmesi kaydıyla)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+10 puan</w:t>
            </w:r>
          </w:p>
        </w:tc>
      </w:tr>
      <w:tr w:rsidR="009A3A01" w:rsidRPr="00E70881" w:rsidTr="0013665B">
        <w:trPr>
          <w:trHeight w:val="333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Daha önce yararlanma (hibeli veya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hibesiz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 ( her bir hareketlilik için ayrı ayrı)</w:t>
            </w:r>
          </w:p>
        </w:tc>
      </w:tr>
      <w:tr w:rsidR="009A3A01" w:rsidRPr="00E70881" w:rsidTr="004F2113">
        <w:trPr>
          <w:trHeight w:val="33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Vatandaşı olunan ülkede hareketliliğe katılma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</w:t>
            </w:r>
          </w:p>
        </w:tc>
      </w:tr>
      <w:tr w:rsidR="009A3A01" w:rsidRPr="00E70881" w:rsidTr="004F2113">
        <w:trPr>
          <w:trHeight w:val="412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2828 Sayılı Sosyal Hizmetler Kanunu kapsamında hakları koruma, bakım veya barınma kararı alınmış öğrencilere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+10 puan</w:t>
            </w:r>
          </w:p>
        </w:tc>
      </w:tr>
      <w:tr w:rsidR="009A3A01" w:rsidRPr="00E70881" w:rsidTr="004F2113">
        <w:trPr>
          <w:trHeight w:val="37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Daha önce hareketliliğe seçildiği halde feragat etme durumu (feragat bildiriminde bulunmaksızın)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</w:t>
            </w:r>
          </w:p>
        </w:tc>
      </w:tr>
      <w:tr w:rsidR="009A3A01" w:rsidRPr="00E70881" w:rsidTr="004F2113">
        <w:trPr>
          <w:trHeight w:val="481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İki hareketlilik türüne birden aynı anda başvurma ( öğrencinin 2. tercih ettiği hareketlilik türüne azaltma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</w:t>
            </w:r>
            <w:proofErr w:type="gramStart"/>
            <w:r w:rsidRPr="004F2113">
              <w:rPr>
                <w:b/>
                <w:sz w:val="18"/>
                <w:szCs w:val="18"/>
                <w:lang w:val="tr-TR" w:eastAsia="tr-TR"/>
              </w:rPr>
              <w:t>10  puan</w:t>
            </w:r>
            <w:proofErr w:type="gramEnd"/>
          </w:p>
        </w:tc>
      </w:tr>
      <w:tr w:rsidR="009A3A01" w:rsidRPr="00E70881" w:rsidTr="0013665B">
        <w:trPr>
          <w:trHeight w:val="52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Hareketlilik için seçilen öğrenciler için; Yükseköğretim kurumu tarafından hareketlilikle ilgili olarak düzenlenen toplantılara/eğitimlere mazeretsiz katılmama (öğrencinin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Erasmus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+ programlarına tekrar başvurması halinde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-5 puan</w:t>
            </w:r>
          </w:p>
        </w:tc>
      </w:tr>
      <w:tr w:rsidR="009A3A01" w:rsidRPr="00E70881" w:rsidTr="0013665B">
        <w:trPr>
          <w:trHeight w:val="52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Dil sınavına gireceğini beyan edip mazeretsiz girmeme durumu </w:t>
            </w:r>
          </w:p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(öğrencinin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Erasmus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 + programlarına başvurması halinde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-5 puan</w:t>
            </w:r>
          </w:p>
        </w:tc>
      </w:tr>
    </w:tbl>
    <w:p w:rsidR="009A3A01" w:rsidRPr="00052A1C" w:rsidRDefault="009A3A01" w:rsidP="009A3A01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52A1C">
        <w:rPr>
          <w:rFonts w:ascii="Times New Roman" w:hAnsi="Times New Roman"/>
          <w:b/>
          <w:sz w:val="20"/>
          <w:szCs w:val="20"/>
        </w:rPr>
        <w:t>Tablo</w:t>
      </w:r>
      <w:proofErr w:type="spellEnd"/>
      <w:r w:rsidRPr="00052A1C">
        <w:rPr>
          <w:rFonts w:ascii="Times New Roman" w:hAnsi="Times New Roman"/>
          <w:b/>
          <w:sz w:val="20"/>
          <w:szCs w:val="20"/>
        </w:rPr>
        <w:t xml:space="preserve"> - 2. KONTENJANLAR </w:t>
      </w:r>
    </w:p>
    <w:p w:rsidR="009A3A01" w:rsidRPr="00052A1C" w:rsidRDefault="009A3A01" w:rsidP="009A3A01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9A3A01" w:rsidRDefault="009A3A01" w:rsidP="009A3A01">
      <w:pPr>
        <w:pStyle w:val="AralkYok"/>
        <w:rPr>
          <w:rFonts w:ascii="Times New Roman" w:hAnsi="Times New Roman"/>
          <w:sz w:val="16"/>
          <w:szCs w:val="16"/>
          <w:lang w:val="tr-TR" w:eastAsia="tr-TR"/>
        </w:rPr>
        <w:sectPr w:rsidR="009A3A01" w:rsidSect="009A3A01">
          <w:footerReference w:type="default" r:id="rId13"/>
          <w:type w:val="continuous"/>
          <w:pgSz w:w="12242" w:h="20163" w:code="5"/>
          <w:pgMar w:top="993" w:right="1440" w:bottom="1135" w:left="1440" w:header="709" w:footer="709" w:gutter="0"/>
          <w:cols w:space="708"/>
          <w:rtlGutter/>
          <w:docGrid w:linePitch="360"/>
        </w:sectPr>
      </w:pPr>
    </w:p>
    <w:tbl>
      <w:tblPr>
        <w:tblStyle w:val="AkKlavuz-Vurgu5"/>
        <w:tblW w:w="4966" w:type="dxa"/>
        <w:tblLook w:val="0000" w:firstRow="0" w:lastRow="0" w:firstColumn="0" w:lastColumn="0" w:noHBand="0" w:noVBand="0"/>
      </w:tblPr>
      <w:tblGrid>
        <w:gridCol w:w="412"/>
        <w:gridCol w:w="3480"/>
        <w:gridCol w:w="1074"/>
      </w:tblGrid>
      <w:tr w:rsidR="009A3A01" w:rsidRPr="009D05F1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lastRenderedPageBreak/>
              <w:t>No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FAKÜLTE /ENSTİTÜ /MYO /YO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Kontenjan*</w:t>
            </w:r>
          </w:p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proofErr w:type="gramStart"/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öğrenim</w:t>
            </w:r>
            <w:proofErr w:type="gramEnd"/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Mühendislik Fakültesi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Fen Edebiyat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İktisadi ve İdari Bilimler Fakültesi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7E7B08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Tarım Bilimleri ve Teknolojileri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Mimarlık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letişim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 w:rsidRPr="009D4C25"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lastRenderedPageBreak/>
              <w:t>8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Fen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9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Eğitim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Sosyal Bilimler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611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Meslek Yüksekokulları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3480" w:type="dxa"/>
            <w:noWrap/>
          </w:tcPr>
          <w:p w:rsidR="009A3A01" w:rsidRPr="009D4C25" w:rsidRDefault="005B3BB4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Sağlık Bilimleri Yüksekokulu</w:t>
            </w:r>
            <w:r w:rsidR="005B3BB4"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 / 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5611B4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5611B4" w:rsidRDefault="005611B4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3480" w:type="dxa"/>
            <w:noWrap/>
          </w:tcPr>
          <w:p w:rsidR="005611B4" w:rsidRPr="009D4C25" w:rsidRDefault="005611B4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Sağlık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5611B4" w:rsidRDefault="005611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4F2113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4F2113" w:rsidRDefault="004F2113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3480" w:type="dxa"/>
            <w:noWrap/>
          </w:tcPr>
          <w:p w:rsidR="004F2113" w:rsidRPr="004F2113" w:rsidRDefault="004F2113" w:rsidP="004F2113">
            <w:pPr>
              <w:pStyle w:val="AralkYok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4F2113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4F2113" w:rsidRPr="004F2113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</w:tr>
    </w:tbl>
    <w:p w:rsidR="009A3A01" w:rsidRDefault="009A3A01" w:rsidP="009A3A01">
      <w:pPr>
        <w:pStyle w:val="AralkYok"/>
        <w:rPr>
          <w:rFonts w:ascii="Times New Roman" w:hAnsi="Times New Roman"/>
          <w:b/>
          <w:color w:val="C00000"/>
          <w:sz w:val="20"/>
          <w:szCs w:val="20"/>
        </w:rPr>
        <w:sectPr w:rsidR="009A3A01" w:rsidSect="003A2C1C">
          <w:type w:val="continuous"/>
          <w:pgSz w:w="12242" w:h="20163" w:code="5"/>
          <w:pgMar w:top="993" w:right="1440" w:bottom="1135" w:left="1440" w:header="709" w:footer="709" w:gutter="0"/>
          <w:cols w:num="2" w:space="708"/>
          <w:rtlGutter/>
          <w:docGrid w:linePitch="360"/>
        </w:sectPr>
      </w:pPr>
    </w:p>
    <w:p w:rsidR="0007758E" w:rsidRDefault="0007758E" w:rsidP="00CF12B3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Kontenjanlar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talebe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ve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hibeye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değişiklik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gösterebilir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Toplam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net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kontenjanımız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hibe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neticesinde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belirlenecektir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 Bu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yüzden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unutulmamalıdır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her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seçilen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asil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öğrenci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  <w:u w:val="single"/>
        </w:rPr>
        <w:t>aday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öğrencidir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*Tıp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Fakültesi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öğrencileri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Intern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döneminde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4</w:t>
      </w: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Sınıfta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başvurmak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üzere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5</w:t>
      </w:r>
      <w:proofErr w:type="gramStart"/>
      <w:r>
        <w:rPr>
          <w:rFonts w:ascii="Times New Roman" w:hAnsi="Times New Roman"/>
          <w:b/>
          <w:i/>
          <w:color w:val="C00000"/>
          <w:sz w:val="20"/>
          <w:szCs w:val="20"/>
        </w:rPr>
        <w:t>./</w:t>
      </w:r>
      <w:proofErr w:type="gram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6.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Sınıf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için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başvuru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yapabilirler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</w:p>
    <w:p w:rsidR="009A3A01" w:rsidRPr="0002335A" w:rsidRDefault="009A3A01" w:rsidP="009A3A01">
      <w:pPr>
        <w:pStyle w:val="AralkYok"/>
        <w:tabs>
          <w:tab w:val="right" w:pos="9362"/>
        </w:tabs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Kontenjanlar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geçmiş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yıldaki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fakülte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ve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bölümlerin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performansına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belirlenmiştir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.</w:t>
      </w: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ab/>
      </w: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Öğrencilerin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seçim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değerlendirmeleri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Rektörlüğümüzce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oluşturulacak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Seçim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Komisyonu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tarafından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yapılacaktır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.</w:t>
      </w: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*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faydanamayı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düşünen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YTB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burslusu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öğrenciler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yararlanmaya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hak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kazanmaları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durumunda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YTB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bursundan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vazgeçtiklerine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dair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dilekçe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vermesi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halinde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faydalanabilecektir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02335A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5B3BB4" w:rsidRPr="0036353D" w:rsidRDefault="0036353D" w:rsidP="0036353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tr-TR"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tr-TR" w:eastAsia="tr-TR"/>
        </w:rPr>
        <w:t>*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Lütfen “</w:t>
      </w:r>
      <w:r w:rsidRPr="00CE668D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val="tr-TR" w:eastAsia="tr-TR"/>
        </w:rPr>
        <w:t>Başvurunuz Kabul Edilmiştir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” yazılı belge</w:t>
      </w:r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yi imzalayıp ofise </w:t>
      </w:r>
      <w:proofErr w:type="spellStart"/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email</w:t>
      </w:r>
      <w:proofErr w:type="spellEnd"/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 atmayı unutmayınız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. </w:t>
      </w:r>
    </w:p>
    <w:p w:rsidR="009A3A01" w:rsidRDefault="009A3A01" w:rsidP="00CF12B3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052A1C">
        <w:rPr>
          <w:rFonts w:ascii="Times New Roman" w:hAnsi="Times New Roman"/>
          <w:b/>
          <w:sz w:val="20"/>
          <w:szCs w:val="20"/>
          <w:u w:val="single"/>
        </w:rPr>
        <w:t>Tablo</w:t>
      </w:r>
      <w:proofErr w:type="spellEnd"/>
      <w:r w:rsidRPr="00052A1C">
        <w:rPr>
          <w:rFonts w:ascii="Times New Roman" w:hAnsi="Times New Roman"/>
          <w:b/>
          <w:sz w:val="20"/>
          <w:szCs w:val="20"/>
          <w:u w:val="single"/>
        </w:rPr>
        <w:t xml:space="preserve">- 3: </w:t>
      </w:r>
      <w:r>
        <w:rPr>
          <w:rFonts w:ascii="Times New Roman" w:hAnsi="Times New Roman"/>
          <w:b/>
          <w:sz w:val="20"/>
          <w:szCs w:val="20"/>
          <w:u w:val="single"/>
        </w:rPr>
        <w:t>HİBE DESTEKLERİ</w:t>
      </w:r>
    </w:p>
    <w:tbl>
      <w:tblPr>
        <w:tblStyle w:val="OrtaGlgeleme2-Vurgu5"/>
        <w:tblpPr w:leftFromText="141" w:rightFromText="141" w:vertAnchor="page" w:horzAnchor="margin" w:tblpY="13246"/>
        <w:tblW w:w="8994" w:type="dxa"/>
        <w:tblLook w:val="04A0" w:firstRow="1" w:lastRow="0" w:firstColumn="1" w:lastColumn="0" w:noHBand="0" w:noVBand="1"/>
      </w:tblPr>
      <w:tblGrid>
        <w:gridCol w:w="1292"/>
        <w:gridCol w:w="5002"/>
        <w:gridCol w:w="1246"/>
        <w:gridCol w:w="1454"/>
      </w:tblGrid>
      <w:tr w:rsidR="004F2113" w:rsidRPr="00D30ABF" w:rsidTr="004F2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Hayat pahalılığına göre ülke türleri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Hareketlilikte Misafir Olunan Ülkeler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Aylık Öğrenci Öğrenim Hibesi (€)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Aylık Öğrenci Staj Hibesi (€)</w:t>
            </w:r>
          </w:p>
        </w:tc>
      </w:tr>
      <w:tr w:rsidR="004F2113" w:rsidRPr="00D30ABF" w:rsidTr="004F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 xml:space="preserve">1. </w:t>
            </w:r>
            <w:r>
              <w:rPr>
                <w:color w:val="17365D" w:themeColor="text2" w:themeShade="BF"/>
                <w:sz w:val="18"/>
                <w:szCs w:val="18"/>
                <w:lang w:val="tr-TR" w:eastAsia="tr-TR"/>
              </w:rPr>
              <w:t xml:space="preserve">ve 2. Grup </w:t>
            </w: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Program Ülkeleri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025E86" w:rsidRDefault="004F2113" w:rsidP="005611B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025E86">
              <w:rPr>
                <w:b/>
                <w:sz w:val="18"/>
                <w:szCs w:val="18"/>
                <w:lang w:val="tr-TR" w:eastAsia="tr-TR"/>
              </w:rPr>
              <w:t>İzlanda, Lüksemburg, Danimarka, Finlandiya,  İrlanda, , Lihte</w:t>
            </w:r>
            <w:r w:rsidR="005611B4">
              <w:rPr>
                <w:b/>
                <w:sz w:val="18"/>
                <w:szCs w:val="18"/>
                <w:lang w:val="tr-TR" w:eastAsia="tr-TR"/>
              </w:rPr>
              <w:t>nştayn, Norveç, İsveç, İsviçre</w:t>
            </w:r>
            <w:r w:rsidRPr="00025E86">
              <w:rPr>
                <w:b/>
                <w:sz w:val="18"/>
                <w:szCs w:val="18"/>
                <w:lang w:val="tr-TR" w:eastAsia="tr-TR"/>
              </w:rPr>
              <w:t>,</w:t>
            </w:r>
            <w:r w:rsidR="005611B4">
              <w:rPr>
                <w:b/>
                <w:sz w:val="18"/>
                <w:szCs w:val="18"/>
                <w:lang w:val="tr-TR" w:eastAsia="tr-TR"/>
              </w:rPr>
              <w:t xml:space="preserve"> </w:t>
            </w:r>
            <w:r w:rsidRPr="00025E86">
              <w:rPr>
                <w:b/>
                <w:sz w:val="18"/>
                <w:szCs w:val="18"/>
                <w:lang w:val="tr-TR" w:eastAsia="tr-TR"/>
              </w:rPr>
              <w:t>Belçika, Kıbrıs Rum Kesimi, Almanya, Yunanistan, , Hollanda, Portekiz, , İspanya, Fransa, İtalya, Avusturya, Malta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500 €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600 €</w:t>
            </w:r>
          </w:p>
        </w:tc>
      </w:tr>
      <w:tr w:rsidR="004F2113" w:rsidRPr="00D30ABF" w:rsidTr="004F211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3. Grup Program Ülkeleri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EC08AC">
              <w:rPr>
                <w:sz w:val="18"/>
                <w:szCs w:val="18"/>
                <w:lang w:val="tr-TR" w:eastAsia="tr-TR"/>
              </w:rPr>
              <w:t>Bulgaristan, Estonya, Macaristan, Letonya, Litvanya, , Polonya, Romanya, Slovakya, Makedonya, Çek Cumhuriyeti, Hırvatistan, Slovenya, Türkiye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300 €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400 €</w:t>
            </w:r>
          </w:p>
        </w:tc>
      </w:tr>
    </w:tbl>
    <w:p w:rsidR="009A3A01" w:rsidRDefault="009A3A01" w:rsidP="00A8161C">
      <w:pPr>
        <w:pStyle w:val="AralkYok"/>
        <w:rPr>
          <w:rFonts w:ascii="Times New Roman" w:hAnsi="Times New Roman"/>
          <w:b/>
          <w:sz w:val="18"/>
          <w:szCs w:val="18"/>
        </w:rPr>
      </w:pP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Detaylı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bilgi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için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lütfen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Niğde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Ömer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Halisdemir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Üniversitesi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Uluslararası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İlişkiler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Ofisini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ziyaret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ediniz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4F2113" w:rsidRPr="00104031" w:rsidRDefault="006D43F9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hyperlink r:id="rId14" w:history="1">
        <w:r w:rsidR="004F2113" w:rsidRPr="00104031">
          <w:rPr>
            <w:rStyle w:val="Kpr"/>
            <w:rFonts w:ascii="Times New Roman" w:hAnsi="Times New Roman"/>
            <w:b/>
            <w:color w:val="auto"/>
            <w:sz w:val="18"/>
            <w:szCs w:val="18"/>
          </w:rPr>
          <w:t>Tel:+90</w:t>
        </w:r>
      </w:hyperlink>
      <w:r w:rsidR="004F2113" w:rsidRPr="00104031">
        <w:rPr>
          <w:rFonts w:ascii="Times New Roman" w:hAnsi="Times New Roman"/>
          <w:b/>
          <w:sz w:val="18"/>
          <w:szCs w:val="18"/>
        </w:rPr>
        <w:t xml:space="preserve"> 388 225 2148</w:t>
      </w:r>
      <w:r w:rsidR="004F2113">
        <w:rPr>
          <w:rFonts w:ascii="Times New Roman" w:hAnsi="Times New Roman"/>
          <w:b/>
          <w:sz w:val="18"/>
          <w:szCs w:val="18"/>
        </w:rPr>
        <w:t xml:space="preserve">                         </w:t>
      </w:r>
      <w:hyperlink r:id="rId15" w:history="1">
        <w:r w:rsidR="004F2113" w:rsidRPr="00447538">
          <w:rPr>
            <w:rStyle w:val="Kpr"/>
            <w:rFonts w:ascii="Times New Roman" w:hAnsi="Times New Roman"/>
            <w:b/>
            <w:sz w:val="18"/>
            <w:szCs w:val="18"/>
          </w:rPr>
          <w:t>erasmus@ohu.edu.tr</w:t>
        </w:r>
      </w:hyperlink>
      <w:r w:rsidR="004F2113">
        <w:rPr>
          <w:rFonts w:ascii="Times New Roman" w:hAnsi="Times New Roman"/>
          <w:b/>
          <w:sz w:val="18"/>
          <w:szCs w:val="18"/>
        </w:rPr>
        <w:t xml:space="preserve">      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Uluslararası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İlişkiler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Ofisi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Daha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fazla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</w:t>
      </w:r>
      <w:r w:rsidRPr="00480FC8">
        <w:rPr>
          <w:rFonts w:ascii="Times New Roman" w:hAnsi="Times New Roman"/>
          <w:b/>
          <w:sz w:val="18"/>
          <w:szCs w:val="18"/>
        </w:rPr>
        <w:t>ilgi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için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Türkiye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Ulusal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Ajansı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Web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Sayfasını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ziyaret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edebilirsiniz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:  </w:t>
      </w:r>
      <w:hyperlink r:id="rId16" w:history="1">
        <w:r w:rsidRPr="00480FC8">
          <w:rPr>
            <w:rStyle w:val="Kpr"/>
            <w:rFonts w:ascii="Times New Roman" w:hAnsi="Times New Roman"/>
            <w:b/>
            <w:sz w:val="18"/>
            <w:szCs w:val="18"/>
          </w:rPr>
          <w:t>http://www.ua.gov.tr/</w:t>
        </w:r>
      </w:hyperlink>
      <w:r w:rsidRPr="00480FC8">
        <w:rPr>
          <w:rFonts w:ascii="Times New Roman" w:hAnsi="Times New Roman"/>
          <w:b/>
          <w:sz w:val="18"/>
          <w:szCs w:val="18"/>
        </w:rPr>
        <w:t xml:space="preserve"> </w:t>
      </w: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</w:t>
      </w:r>
      <w:r w:rsidRPr="00480FC8">
        <w:rPr>
          <w:rFonts w:ascii="Times New Roman" w:hAnsi="Times New Roman"/>
          <w:b/>
          <w:sz w:val="18"/>
          <w:szCs w:val="18"/>
        </w:rPr>
        <w:t>Erasmus+</w:t>
      </w:r>
      <w:r w:rsidRPr="00480FC8">
        <w:rPr>
          <w:rFonts w:ascii="Times New Roman" w:eastAsia="Times New Roman" w:hAnsi="Times New Roman"/>
          <w:b/>
          <w:sz w:val="18"/>
          <w:szCs w:val="18"/>
          <w:lang w:val="tr-TR" w:eastAsia="tr-TR"/>
        </w:rPr>
        <w:t xml:space="preserve"> Yükseköğretim Öğrenci ve Personelinin </w:t>
      </w:r>
      <w:r w:rsidRPr="00480FC8">
        <w:rPr>
          <w:rFonts w:ascii="Times New Roman" w:eastAsia="Times New Roman" w:hAnsi="Times New Roman"/>
          <w:b/>
          <w:bCs/>
          <w:sz w:val="18"/>
          <w:szCs w:val="18"/>
          <w:lang w:val="tr-TR" w:eastAsia="tr-TR"/>
        </w:rPr>
        <w:t>Öğrenme Hareketliliği</w:t>
      </w:r>
      <w:r w:rsidRPr="00480FC8">
        <w:rPr>
          <w:rFonts w:ascii="Times New Roman" w:eastAsia="Times New Roman" w:hAnsi="Times New Roman"/>
          <w:b/>
          <w:sz w:val="18"/>
          <w:szCs w:val="18"/>
          <w:lang w:val="tr-TR" w:eastAsia="tr-TR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Programları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, T.C.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Avrupa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Birliği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Bakanlığı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AB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Eğitim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ve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Gençlik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Programları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Merkezi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Başkanlığınca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Türkiye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Ulusal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Ajansı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Yükseköğrenim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Koordinatörlüğü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tarafından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desteklenmektedir</w:t>
      </w:r>
      <w:proofErr w:type="spellEnd"/>
      <w:r>
        <w:rPr>
          <w:rFonts w:ascii="Times New Roman" w:hAnsi="Times New Roman"/>
          <w:b/>
          <w:sz w:val="18"/>
          <w:szCs w:val="18"/>
        </w:rPr>
        <w:t>.”</w:t>
      </w: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9A3A01" w:rsidRPr="00480FC8" w:rsidRDefault="004F2113" w:rsidP="00927809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lang w:val="tr-TR" w:eastAsia="tr-TR"/>
        </w:rPr>
        <w:lastRenderedPageBreak/>
        <w:drawing>
          <wp:inline distT="0" distB="0" distL="0" distR="0" wp14:anchorId="24459A13" wp14:editId="1D3497EE">
            <wp:extent cx="1342418" cy="721518"/>
            <wp:effectExtent l="0" t="0" r="0" b="2540"/>
            <wp:docPr id="1" name="Resim 1" descr="C:\Users\Win7\AppData\Local\Temp\Rar$DIa0.601\u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AppData\Local\Temp\Rar$DIa0.601\ua_log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50" cy="72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8"/>
          <w:lang w:val="tr-TR" w:eastAsia="tr-TR"/>
        </w:rPr>
        <w:drawing>
          <wp:inline distT="0" distB="0" distL="0" distR="0" wp14:anchorId="05B554D0" wp14:editId="188370C1">
            <wp:extent cx="1343025" cy="704850"/>
            <wp:effectExtent l="0" t="0" r="9525" b="0"/>
            <wp:docPr id="4" name="Resim 4" descr="C:\Users\Huya\AppData\Local\Temp\Rar$DIa2544.21801\ab_baskanligi_yazis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ya\AppData\Local\Temp\Rar$DIa2544.21801\ab_baskanligi_yazisi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4CB4A397" wp14:editId="48F4BDAF">
            <wp:extent cx="1371600" cy="703217"/>
            <wp:effectExtent l="0" t="0" r="0" b="1905"/>
            <wp:docPr id="2" name="Resim 2" descr="https://eacea.ec.europa.eu/sites/eacea-site/files/eu_flag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acea.ec.europa.eu/sites/eacea-site/files/eu_flag-20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A01" w:rsidRPr="00480FC8" w:rsidSect="000A0532">
      <w:type w:val="continuous"/>
      <w:pgSz w:w="12242" w:h="20163" w:code="5"/>
      <w:pgMar w:top="993" w:right="1440" w:bottom="1135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F9" w:rsidRDefault="006D43F9" w:rsidP="00021876">
      <w:pPr>
        <w:spacing w:after="0" w:line="240" w:lineRule="auto"/>
      </w:pPr>
      <w:r>
        <w:separator/>
      </w:r>
    </w:p>
  </w:endnote>
  <w:endnote w:type="continuationSeparator" w:id="0">
    <w:p w:rsidR="006D43F9" w:rsidRDefault="006D43F9" w:rsidP="0002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01" w:rsidRDefault="009A3A01" w:rsidP="009A3A01">
    <w:pPr>
      <w:pStyle w:val="AralkYok"/>
    </w:pPr>
  </w:p>
  <w:p w:rsidR="0007758E" w:rsidRDefault="000775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F9" w:rsidRDefault="006D43F9" w:rsidP="00021876">
      <w:pPr>
        <w:spacing w:after="0" w:line="240" w:lineRule="auto"/>
      </w:pPr>
      <w:r>
        <w:separator/>
      </w:r>
    </w:p>
  </w:footnote>
  <w:footnote w:type="continuationSeparator" w:id="0">
    <w:p w:rsidR="006D43F9" w:rsidRDefault="006D43F9" w:rsidP="0002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D362A"/>
    <w:multiLevelType w:val="hybridMultilevel"/>
    <w:tmpl w:val="2C0417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17B2"/>
    <w:multiLevelType w:val="hybridMultilevel"/>
    <w:tmpl w:val="DD92CCAE"/>
    <w:lvl w:ilvl="0" w:tplc="92BEF5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D79EF"/>
    <w:multiLevelType w:val="hybridMultilevel"/>
    <w:tmpl w:val="87D8F6E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43EB"/>
    <w:multiLevelType w:val="hybridMultilevel"/>
    <w:tmpl w:val="7DD27B00"/>
    <w:lvl w:ilvl="0" w:tplc="18E08F50">
      <w:start w:val="8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DC62165"/>
    <w:multiLevelType w:val="hybridMultilevel"/>
    <w:tmpl w:val="31F0494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0B32C3"/>
    <w:multiLevelType w:val="hybridMultilevel"/>
    <w:tmpl w:val="D61A3C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F6828"/>
    <w:multiLevelType w:val="hybridMultilevel"/>
    <w:tmpl w:val="2C4CD0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10493A"/>
    <w:multiLevelType w:val="hybridMultilevel"/>
    <w:tmpl w:val="435A5BAE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3E349A"/>
    <w:multiLevelType w:val="hybridMultilevel"/>
    <w:tmpl w:val="877402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5F70"/>
    <w:multiLevelType w:val="hybridMultilevel"/>
    <w:tmpl w:val="11926C0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B3884"/>
    <w:multiLevelType w:val="hybridMultilevel"/>
    <w:tmpl w:val="60949600"/>
    <w:lvl w:ilvl="0" w:tplc="041F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DA6490"/>
    <w:multiLevelType w:val="hybridMultilevel"/>
    <w:tmpl w:val="3AAAE1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E241F"/>
    <w:multiLevelType w:val="hybridMultilevel"/>
    <w:tmpl w:val="9F9A70FA"/>
    <w:lvl w:ilvl="0" w:tplc="E58A7BE6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3775E41"/>
    <w:multiLevelType w:val="hybridMultilevel"/>
    <w:tmpl w:val="EEACEA42"/>
    <w:lvl w:ilvl="0" w:tplc="A3965E38">
      <w:start w:val="40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133BC"/>
    <w:multiLevelType w:val="hybridMultilevel"/>
    <w:tmpl w:val="AF18BDEA"/>
    <w:lvl w:ilvl="0" w:tplc="5ECE68CA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MrEwNjc2NzU1NTJR0lEKTi0uzszPAykwNKgFAAC1/6YtAAAA"/>
  </w:docVars>
  <w:rsids>
    <w:rsidRoot w:val="00B727F0"/>
    <w:rsid w:val="00021876"/>
    <w:rsid w:val="0002335A"/>
    <w:rsid w:val="00025E86"/>
    <w:rsid w:val="00052A1C"/>
    <w:rsid w:val="00062801"/>
    <w:rsid w:val="0007758E"/>
    <w:rsid w:val="000924EE"/>
    <w:rsid w:val="000A0532"/>
    <w:rsid w:val="000A3893"/>
    <w:rsid w:val="000B33D9"/>
    <w:rsid w:val="000B359B"/>
    <w:rsid w:val="000C129B"/>
    <w:rsid w:val="000C6C68"/>
    <w:rsid w:val="000D6068"/>
    <w:rsid w:val="00104031"/>
    <w:rsid w:val="00107C4D"/>
    <w:rsid w:val="00123DEF"/>
    <w:rsid w:val="001337E5"/>
    <w:rsid w:val="00137D75"/>
    <w:rsid w:val="001523DC"/>
    <w:rsid w:val="00153251"/>
    <w:rsid w:val="001664AC"/>
    <w:rsid w:val="00191F67"/>
    <w:rsid w:val="001E6C78"/>
    <w:rsid w:val="001F7E5B"/>
    <w:rsid w:val="00223932"/>
    <w:rsid w:val="002512FD"/>
    <w:rsid w:val="002523E3"/>
    <w:rsid w:val="00270DA4"/>
    <w:rsid w:val="002A27EC"/>
    <w:rsid w:val="002C23DB"/>
    <w:rsid w:val="002C5511"/>
    <w:rsid w:val="002C6B7F"/>
    <w:rsid w:val="002F2EC3"/>
    <w:rsid w:val="003119F2"/>
    <w:rsid w:val="00323295"/>
    <w:rsid w:val="0032465F"/>
    <w:rsid w:val="00332240"/>
    <w:rsid w:val="00355E99"/>
    <w:rsid w:val="00361E28"/>
    <w:rsid w:val="0036353D"/>
    <w:rsid w:val="003813A4"/>
    <w:rsid w:val="00383C3D"/>
    <w:rsid w:val="00387A6F"/>
    <w:rsid w:val="003937B2"/>
    <w:rsid w:val="003A2C1C"/>
    <w:rsid w:val="003C2392"/>
    <w:rsid w:val="003E55D3"/>
    <w:rsid w:val="003F3CA8"/>
    <w:rsid w:val="003F7DD2"/>
    <w:rsid w:val="004130C7"/>
    <w:rsid w:val="00432051"/>
    <w:rsid w:val="004414B6"/>
    <w:rsid w:val="00472651"/>
    <w:rsid w:val="00472C20"/>
    <w:rsid w:val="004764D3"/>
    <w:rsid w:val="00480FC8"/>
    <w:rsid w:val="00483775"/>
    <w:rsid w:val="00484D8B"/>
    <w:rsid w:val="004D0D0F"/>
    <w:rsid w:val="004F2113"/>
    <w:rsid w:val="00507F61"/>
    <w:rsid w:val="00522845"/>
    <w:rsid w:val="005611B4"/>
    <w:rsid w:val="005A63BF"/>
    <w:rsid w:val="005A6FAC"/>
    <w:rsid w:val="005B1B6B"/>
    <w:rsid w:val="005B3BB4"/>
    <w:rsid w:val="005B4F2E"/>
    <w:rsid w:val="005D35E2"/>
    <w:rsid w:val="005E41C3"/>
    <w:rsid w:val="005E5C31"/>
    <w:rsid w:val="00604A89"/>
    <w:rsid w:val="00612640"/>
    <w:rsid w:val="0061282D"/>
    <w:rsid w:val="00630849"/>
    <w:rsid w:val="0065539F"/>
    <w:rsid w:val="00660897"/>
    <w:rsid w:val="006623AE"/>
    <w:rsid w:val="0068167E"/>
    <w:rsid w:val="00692D01"/>
    <w:rsid w:val="006D43F9"/>
    <w:rsid w:val="007011E3"/>
    <w:rsid w:val="00760655"/>
    <w:rsid w:val="007B1F1B"/>
    <w:rsid w:val="007E7B08"/>
    <w:rsid w:val="007F6241"/>
    <w:rsid w:val="00821A8E"/>
    <w:rsid w:val="00825DE1"/>
    <w:rsid w:val="00827886"/>
    <w:rsid w:val="00850713"/>
    <w:rsid w:val="00872A77"/>
    <w:rsid w:val="008A6F23"/>
    <w:rsid w:val="008B6D29"/>
    <w:rsid w:val="008C5561"/>
    <w:rsid w:val="008E3D5E"/>
    <w:rsid w:val="009269DE"/>
    <w:rsid w:val="00927809"/>
    <w:rsid w:val="009312CE"/>
    <w:rsid w:val="00971449"/>
    <w:rsid w:val="00984758"/>
    <w:rsid w:val="00984EF5"/>
    <w:rsid w:val="00985DDC"/>
    <w:rsid w:val="009A3A01"/>
    <w:rsid w:val="009B0B5E"/>
    <w:rsid w:val="009B403F"/>
    <w:rsid w:val="009B727F"/>
    <w:rsid w:val="009C3ACA"/>
    <w:rsid w:val="009D05F1"/>
    <w:rsid w:val="009D4A4B"/>
    <w:rsid w:val="009D4C25"/>
    <w:rsid w:val="009F08A0"/>
    <w:rsid w:val="00A00E1B"/>
    <w:rsid w:val="00A00E95"/>
    <w:rsid w:val="00A04AFB"/>
    <w:rsid w:val="00A25F1E"/>
    <w:rsid w:val="00A43E98"/>
    <w:rsid w:val="00A747DA"/>
    <w:rsid w:val="00A76CD0"/>
    <w:rsid w:val="00A8161C"/>
    <w:rsid w:val="00A9281E"/>
    <w:rsid w:val="00AC3A1F"/>
    <w:rsid w:val="00AE010B"/>
    <w:rsid w:val="00B34CA8"/>
    <w:rsid w:val="00B530A0"/>
    <w:rsid w:val="00B67450"/>
    <w:rsid w:val="00B712AF"/>
    <w:rsid w:val="00B727F0"/>
    <w:rsid w:val="00BC1C6C"/>
    <w:rsid w:val="00BF3E14"/>
    <w:rsid w:val="00BF6592"/>
    <w:rsid w:val="00C13FFF"/>
    <w:rsid w:val="00C45FE9"/>
    <w:rsid w:val="00C73883"/>
    <w:rsid w:val="00CC5920"/>
    <w:rsid w:val="00CD1BB8"/>
    <w:rsid w:val="00CE3DB1"/>
    <w:rsid w:val="00CE668D"/>
    <w:rsid w:val="00CF12B3"/>
    <w:rsid w:val="00D01E9D"/>
    <w:rsid w:val="00D13388"/>
    <w:rsid w:val="00D17DFC"/>
    <w:rsid w:val="00D24149"/>
    <w:rsid w:val="00D30ABF"/>
    <w:rsid w:val="00D35106"/>
    <w:rsid w:val="00D54199"/>
    <w:rsid w:val="00D5510A"/>
    <w:rsid w:val="00D5669E"/>
    <w:rsid w:val="00D72676"/>
    <w:rsid w:val="00D80EA5"/>
    <w:rsid w:val="00DA4D1D"/>
    <w:rsid w:val="00DA5F19"/>
    <w:rsid w:val="00DD6378"/>
    <w:rsid w:val="00DE3C53"/>
    <w:rsid w:val="00DE4313"/>
    <w:rsid w:val="00DF1082"/>
    <w:rsid w:val="00E05CC7"/>
    <w:rsid w:val="00E06812"/>
    <w:rsid w:val="00E16764"/>
    <w:rsid w:val="00E3263D"/>
    <w:rsid w:val="00E70503"/>
    <w:rsid w:val="00E76476"/>
    <w:rsid w:val="00E800D5"/>
    <w:rsid w:val="00E92780"/>
    <w:rsid w:val="00EA03F2"/>
    <w:rsid w:val="00EA3135"/>
    <w:rsid w:val="00EA31D2"/>
    <w:rsid w:val="00EA4630"/>
    <w:rsid w:val="00EC08AC"/>
    <w:rsid w:val="00ED13E6"/>
    <w:rsid w:val="00EE05FD"/>
    <w:rsid w:val="00EE16AE"/>
    <w:rsid w:val="00EF07A5"/>
    <w:rsid w:val="00EF1D00"/>
    <w:rsid w:val="00EF2E98"/>
    <w:rsid w:val="00EF6B91"/>
    <w:rsid w:val="00F0034F"/>
    <w:rsid w:val="00F038D2"/>
    <w:rsid w:val="00F21430"/>
    <w:rsid w:val="00F23FAF"/>
    <w:rsid w:val="00F2658D"/>
    <w:rsid w:val="00F40DE9"/>
    <w:rsid w:val="00F42DE4"/>
    <w:rsid w:val="00F5236F"/>
    <w:rsid w:val="00F671E2"/>
    <w:rsid w:val="00F84FA0"/>
    <w:rsid w:val="00F85861"/>
    <w:rsid w:val="00FC382B"/>
    <w:rsid w:val="00FE2EF4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4AB68-102F-41C6-AECB-7069CABA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13"/>
    <w:pPr>
      <w:spacing w:after="200" w:line="276" w:lineRule="auto"/>
    </w:pPr>
    <w:rPr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480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021876"/>
    <w:rPr>
      <w:rFonts w:cs="Times New Roman"/>
      <w:color w:val="0092A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21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0218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02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021876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2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21876"/>
    <w:rPr>
      <w:rFonts w:cs="Times New Roman"/>
    </w:rPr>
  </w:style>
  <w:style w:type="paragraph" w:customStyle="1" w:styleId="Default">
    <w:name w:val="Default"/>
    <w:uiPriority w:val="99"/>
    <w:rsid w:val="007B1F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5F"/>
    <w:rPr>
      <w:rFonts w:ascii="Tahoma" w:hAnsi="Tahoma" w:cs="Tahoma"/>
      <w:sz w:val="16"/>
      <w:szCs w:val="16"/>
      <w:lang w:val="en-US" w:eastAsia="en-US"/>
    </w:rPr>
  </w:style>
  <w:style w:type="paragraph" w:styleId="AralkYok">
    <w:name w:val="No Spacing"/>
    <w:uiPriority w:val="1"/>
    <w:qFormat/>
    <w:rsid w:val="00D30ABF"/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2512FD"/>
    <w:rPr>
      <w:b/>
      <w:bCs/>
      <w:smallCaps/>
      <w:spacing w:val="5"/>
    </w:rPr>
  </w:style>
  <w:style w:type="character" w:styleId="Vurgu">
    <w:name w:val="Emphasis"/>
    <w:basedOn w:val="VarsaylanParagrafYazTipi"/>
    <w:qFormat/>
    <w:locked/>
    <w:rsid w:val="00522845"/>
    <w:rPr>
      <w:i/>
      <w:iCs/>
    </w:rPr>
  </w:style>
  <w:style w:type="table" w:styleId="AkGlgeleme-Vurgu6">
    <w:name w:val="Light Shading Accent 6"/>
    <w:basedOn w:val="NormalTablo"/>
    <w:uiPriority w:val="60"/>
    <w:rsid w:val="0052284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52284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rtaListe1-Vurgu2">
    <w:name w:val="Medium List 1 Accent 2"/>
    <w:basedOn w:val="NormalTablo"/>
    <w:uiPriority w:val="65"/>
    <w:rsid w:val="0052284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Glgeleme2-Vurgu5">
    <w:name w:val="Medium Shading 2 Accent 5"/>
    <w:basedOn w:val="NormalTablo"/>
    <w:uiPriority w:val="64"/>
    <w:rsid w:val="0052284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52284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480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OrtaKlavuz1-Vurgu2">
    <w:name w:val="Medium Grid 1 Accent 2"/>
    <w:basedOn w:val="NormalTablo"/>
    <w:uiPriority w:val="67"/>
    <w:rsid w:val="00F42DE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OrtaKlavuz1-Vurgu21">
    <w:name w:val="Orta Kılavuz 1 - Vurgu 21"/>
    <w:basedOn w:val="NormalTablo"/>
    <w:next w:val="OrtaKlavuz1-Vurgu2"/>
    <w:uiPriority w:val="67"/>
    <w:rsid w:val="00E800D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a.gov.tr/programlar/erasmus-program&#305;/y&#252;ksek&#246;&#287;retim-program&#305;/erasmus-&#246;zel-ihtiya&#231;-deste&#287;i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ua.gov.t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u.edu.tr/uluslarara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@ohu.edu.tr" TargetMode="External"/><Relationship Id="rId10" Type="http://schemas.openxmlformats.org/officeDocument/2006/relationships/hyperlink" Target="http://Europa.eu/European-union/about-eu/Institutions-bodies_en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+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erasmus\Yaz&#305;&#351;malar\ilaneras%20(2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5293-5F1F-47A1-9E1D-8D09D7B3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ilaneras (2)</Template>
  <TotalTime>12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2013 Akademik Yılı Erasmus Öğrenim Hareketliliği Başvuru tarihi 20 Şubat 2012 tarihinde başlıyacak olup  7 Mart 2012 tarihi  saat 17:00' ye kadar devam edecektir</vt:lpstr>
    </vt:vector>
  </TitlesOfParts>
  <Company>Progressive</Company>
  <LinksUpToDate>false</LinksUpToDate>
  <CharactersWithSpaces>9819</CharactersWithSpaces>
  <SharedDoc>false</SharedDoc>
  <HLinks>
    <vt:vector size="12" baseType="variant">
      <vt:variant>
        <vt:i4>2359308</vt:i4>
      </vt:variant>
      <vt:variant>
        <vt:i4>3</vt:i4>
      </vt:variant>
      <vt:variant>
        <vt:i4>0</vt:i4>
      </vt:variant>
      <vt:variant>
        <vt:i4>5</vt:i4>
      </vt:variant>
      <vt:variant>
        <vt:lpwstr>http://www.nigde.edu.tr/ckfinder_portal/userfiles/files/form(2).doc</vt:lpwstr>
      </vt:variant>
      <vt:variant>
        <vt:lpwstr/>
      </vt:variant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http://www.nigde.edu.tr/ckfinder_portal/userfiles/files/formErasmus.doc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2013 Akademik Yılı Erasmus Öğrenim Hareketliliği Başvuru tarihi 20 Şubat 2012 tarihinde başlıyacak olup  7 Mart 2012 tarihi  saat 17:00' ye kadar devam edecektir</dc:title>
  <dc:creator>Win7</dc:creator>
  <cp:lastModifiedBy>Hülya</cp:lastModifiedBy>
  <cp:revision>8</cp:revision>
  <cp:lastPrinted>2015-01-23T12:49:00Z</cp:lastPrinted>
  <dcterms:created xsi:type="dcterms:W3CDTF">2021-02-18T09:57:00Z</dcterms:created>
  <dcterms:modified xsi:type="dcterms:W3CDTF">2021-02-24T07:44:00Z</dcterms:modified>
</cp:coreProperties>
</file>